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05C64" w14:textId="031A9FB2" w:rsidR="0088233F" w:rsidRPr="00ED4785" w:rsidRDefault="00E75794" w:rsidP="00ED4785">
      <w:pPr>
        <w:pStyle w:val="Sinespaciado"/>
        <w:jc w:val="center"/>
        <w:rPr>
          <w:noProof/>
          <w:color w:val="336699"/>
          <w:szCs w:val="16"/>
        </w:rPr>
      </w:pPr>
      <w:r w:rsidRPr="00254964">
        <w:rPr>
          <w:rFonts w:asciiTheme="minorHAnsi" w:hAnsiTheme="minorHAnsi"/>
          <w:sz w:val="24"/>
        </w:rPr>
        <w:t xml:space="preserve">SOLICITUD </w:t>
      </w:r>
      <w:r w:rsidR="006B127A" w:rsidRPr="00254964">
        <w:rPr>
          <w:rFonts w:asciiTheme="minorHAnsi" w:hAnsiTheme="minorHAnsi"/>
          <w:sz w:val="24"/>
        </w:rPr>
        <w:t xml:space="preserve">DE SERVICIOS </w:t>
      </w:r>
      <w:r w:rsidR="005F55A4" w:rsidRPr="005F55A4">
        <w:rPr>
          <w:rFonts w:asciiTheme="minorHAnsi" w:hAnsiTheme="minorHAnsi"/>
          <w:sz w:val="24"/>
        </w:rPr>
        <w:t>DE ATENCIÓN PRIMARIA DE SALUD (APS)</w:t>
      </w:r>
    </w:p>
    <w:p w14:paraId="3EF5489D" w14:textId="77777777" w:rsidR="00E75794" w:rsidRPr="00254964" w:rsidRDefault="002453F1" w:rsidP="002453F1">
      <w:pPr>
        <w:pStyle w:val="Encabezado"/>
        <w:spacing w:before="20"/>
        <w:jc w:val="center"/>
        <w:rPr>
          <w:rFonts w:asciiTheme="minorHAnsi" w:hAnsiTheme="minorHAnsi"/>
          <w:b/>
          <w:sz w:val="24"/>
        </w:rPr>
      </w:pPr>
      <w:r w:rsidRPr="00254964">
        <w:rPr>
          <w:rFonts w:asciiTheme="minorHAnsi" w:hAnsiTheme="minorHAnsi"/>
          <w:b/>
          <w:sz w:val="24"/>
        </w:rPr>
        <w:t>CONTRATACIÓ</w:t>
      </w:r>
      <w:r w:rsidR="0088233F" w:rsidRPr="00254964">
        <w:rPr>
          <w:rFonts w:asciiTheme="minorHAnsi" w:hAnsiTheme="minorHAnsi"/>
          <w:b/>
          <w:sz w:val="24"/>
        </w:rPr>
        <w:t xml:space="preserve">N </w:t>
      </w:r>
      <w:r w:rsidR="002B01A9">
        <w:rPr>
          <w:rFonts w:asciiTheme="minorHAnsi" w:hAnsiTheme="minorHAnsi"/>
          <w:b/>
          <w:sz w:val="24"/>
        </w:rPr>
        <w:t>COLECTIVA</w:t>
      </w:r>
    </w:p>
    <w:p w14:paraId="62EF723E" w14:textId="77777777" w:rsidR="00732ABF" w:rsidRPr="00853CEF" w:rsidRDefault="00732ABF" w:rsidP="00853CEF">
      <w:pPr>
        <w:pStyle w:val="Prrafodelista"/>
        <w:rPr>
          <w:sz w:val="10"/>
          <w:szCs w:val="10"/>
        </w:rPr>
      </w:pPr>
    </w:p>
    <w:tbl>
      <w:tblPr>
        <w:tblW w:w="503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7"/>
        <w:gridCol w:w="2867"/>
        <w:gridCol w:w="2870"/>
        <w:gridCol w:w="2948"/>
      </w:tblGrid>
      <w:tr w:rsidR="003123F3" w:rsidRPr="00254964" w14:paraId="5D3F3EA2" w14:textId="77777777" w:rsidTr="006E55BA">
        <w:trPr>
          <w:trHeight w:val="340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B21B" w14:textId="77777777" w:rsidR="003123F3" w:rsidRPr="005F1851" w:rsidRDefault="00B2143A" w:rsidP="00811B3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5F185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23F3" w:rsidRPr="005F1851">
              <w:rPr>
                <w:rFonts w:asciiTheme="minorHAnsi" w:hAnsiTheme="minorHAnsi"/>
                <w:sz w:val="20"/>
                <w:szCs w:val="20"/>
                <w:lang w:val="pt-BR"/>
              </w:rPr>
              <w:instrText xml:space="preserve"> FORMCHECKBOX </w:instrText>
            </w:r>
            <w:r w:rsidR="0065222F">
              <w:rPr>
                <w:rFonts w:asciiTheme="minorHAnsi" w:hAnsiTheme="minorHAnsi"/>
                <w:sz w:val="20"/>
                <w:szCs w:val="20"/>
              </w:rPr>
            </w:r>
            <w:r w:rsidR="0065222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F185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3123F3" w:rsidRPr="005F1851">
              <w:rPr>
                <w:rFonts w:asciiTheme="minorHAnsi" w:hAnsiTheme="minorHAnsi"/>
                <w:sz w:val="20"/>
                <w:szCs w:val="20"/>
              </w:rPr>
              <w:t xml:space="preserve"> PLANI</w:t>
            </w:r>
            <w:r w:rsidR="00811B3C">
              <w:rPr>
                <w:rFonts w:asciiTheme="minorHAnsi" w:hAnsiTheme="minorHAnsi"/>
                <w:sz w:val="20"/>
                <w:szCs w:val="20"/>
              </w:rPr>
              <w:t>AMIGO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79C5" w14:textId="77777777" w:rsidR="003123F3" w:rsidRPr="005F1851" w:rsidRDefault="00B2143A" w:rsidP="00811B3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5F185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23F3" w:rsidRPr="005F1851">
              <w:rPr>
                <w:rFonts w:asciiTheme="minorHAnsi" w:hAnsiTheme="minorHAnsi"/>
                <w:sz w:val="20"/>
                <w:szCs w:val="20"/>
                <w:lang w:val="pt-BR"/>
              </w:rPr>
              <w:instrText xml:space="preserve"> FORMCHECKBOX </w:instrText>
            </w:r>
            <w:r w:rsidR="0065222F">
              <w:rPr>
                <w:rFonts w:asciiTheme="minorHAnsi" w:hAnsiTheme="minorHAnsi"/>
                <w:sz w:val="20"/>
                <w:szCs w:val="20"/>
              </w:rPr>
            </w:r>
            <w:r w:rsidR="0065222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F185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3123F3" w:rsidRPr="005F1851">
              <w:rPr>
                <w:rFonts w:asciiTheme="minorHAnsi" w:hAnsiTheme="minorHAnsi"/>
                <w:sz w:val="20"/>
                <w:szCs w:val="20"/>
              </w:rPr>
              <w:t xml:space="preserve"> PLANI</w:t>
            </w:r>
            <w:r w:rsidR="00811B3C">
              <w:rPr>
                <w:rFonts w:asciiTheme="minorHAnsi" w:hAnsiTheme="minorHAnsi"/>
                <w:sz w:val="20"/>
                <w:szCs w:val="20"/>
              </w:rPr>
              <w:t>AMIGO PLUS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4ABD" w14:textId="77777777" w:rsidR="003123F3" w:rsidRPr="005F1851" w:rsidRDefault="003123F3" w:rsidP="00832F6D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5F1851">
              <w:rPr>
                <w:rFonts w:asciiTheme="minorHAnsi" w:hAnsiTheme="minorHAnsi"/>
                <w:sz w:val="20"/>
                <w:szCs w:val="20"/>
              </w:rPr>
              <w:t>FECHA: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1C24" w14:textId="77777777" w:rsidR="003123F3" w:rsidRPr="005F1851" w:rsidRDefault="003123F3" w:rsidP="00832F6D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CONTRATO N°</w:t>
            </w:r>
          </w:p>
        </w:tc>
      </w:tr>
    </w:tbl>
    <w:p w14:paraId="5E52B779" w14:textId="77777777" w:rsidR="003123F3" w:rsidRPr="00853CEF" w:rsidRDefault="003123F3">
      <w:pPr>
        <w:rPr>
          <w:rFonts w:asciiTheme="minorHAnsi" w:hAnsiTheme="minorHAnsi"/>
          <w:sz w:val="10"/>
          <w:szCs w:val="10"/>
        </w:rPr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1185"/>
        <w:gridCol w:w="194"/>
        <w:gridCol w:w="782"/>
        <w:gridCol w:w="1206"/>
        <w:gridCol w:w="708"/>
        <w:gridCol w:w="141"/>
        <w:gridCol w:w="287"/>
        <w:gridCol w:w="706"/>
        <w:gridCol w:w="798"/>
        <w:gridCol w:w="194"/>
        <w:gridCol w:w="282"/>
        <w:gridCol w:w="141"/>
        <w:gridCol w:w="715"/>
        <w:gridCol w:w="141"/>
        <w:gridCol w:w="137"/>
        <w:gridCol w:w="280"/>
        <w:gridCol w:w="153"/>
        <w:gridCol w:w="1854"/>
      </w:tblGrid>
      <w:tr w:rsidR="00B87CC6" w:rsidRPr="00254964" w14:paraId="3C9DA986" w14:textId="77777777" w:rsidTr="003659B3">
        <w:trPr>
          <w:cantSplit/>
          <w:trHeight w:val="340"/>
        </w:trPr>
        <w:tc>
          <w:tcPr>
            <w:tcW w:w="5000" w:type="pct"/>
            <w:gridSpan w:val="19"/>
            <w:tcBorders>
              <w:bottom w:val="single" w:sz="4" w:space="0" w:color="auto"/>
            </w:tcBorders>
            <w:shd w:val="clear" w:color="auto" w:fill="06D892"/>
            <w:vAlign w:val="center"/>
          </w:tcPr>
          <w:p w14:paraId="26559764" w14:textId="77777777" w:rsidR="00B87CC6" w:rsidRPr="005F55A4" w:rsidRDefault="00B87CC6" w:rsidP="006476BD">
            <w:pPr>
              <w:pStyle w:val="Ttulo1"/>
              <w:spacing w:before="60"/>
              <w:ind w:left="360"/>
              <w:rPr>
                <w:rFonts w:asciiTheme="minorHAnsi" w:hAnsiTheme="minorHAnsi" w:cs="Arial"/>
                <w:sz w:val="24"/>
              </w:rPr>
            </w:pPr>
            <w:r w:rsidRPr="005F55A4">
              <w:rPr>
                <w:rFonts w:asciiTheme="minorHAnsi" w:hAnsiTheme="minorHAnsi" w:cs="Arial"/>
                <w:sz w:val="24"/>
              </w:rPr>
              <w:t>DATOS DEL CONTRATANTE</w:t>
            </w:r>
            <w:r w:rsidR="000D2F33">
              <w:rPr>
                <w:rFonts w:asciiTheme="minorHAnsi" w:hAnsiTheme="minorHAnsi" w:cs="Arial"/>
                <w:sz w:val="24"/>
              </w:rPr>
              <w:t xml:space="preserve"> </w:t>
            </w:r>
          </w:p>
        </w:tc>
      </w:tr>
      <w:tr w:rsidR="00896251" w:rsidRPr="00254964" w14:paraId="71B454C1" w14:textId="77777777" w:rsidTr="005B4518">
        <w:trPr>
          <w:cantSplit/>
          <w:trHeight w:val="340"/>
        </w:trPr>
        <w:tc>
          <w:tcPr>
            <w:tcW w:w="2481" w:type="pct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077D5D7D" w14:textId="77777777" w:rsidR="00896251" w:rsidRPr="009B02DF" w:rsidRDefault="00B2143A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251" w:rsidRPr="009B02DF">
              <w:rPr>
                <w:rFonts w:asciiTheme="minorHAnsi" w:hAnsiTheme="minorHAnsi"/>
                <w:sz w:val="16"/>
                <w:szCs w:val="16"/>
                <w:lang w:val="pt-BR"/>
              </w:rPr>
              <w:instrText xml:space="preserve"> FORMCHECKBOX </w:instrText>
            </w:r>
            <w:r w:rsidR="0065222F">
              <w:rPr>
                <w:rFonts w:asciiTheme="minorHAnsi" w:hAnsiTheme="minorHAnsi"/>
                <w:sz w:val="16"/>
                <w:szCs w:val="16"/>
              </w:rPr>
            </w:r>
            <w:r w:rsidR="0065222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9B02D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="00896251" w:rsidRPr="009B02DF">
              <w:rPr>
                <w:rFonts w:asciiTheme="minorHAnsi" w:hAnsiTheme="minorHAnsi"/>
                <w:sz w:val="16"/>
                <w:szCs w:val="16"/>
              </w:rPr>
              <w:t xml:space="preserve"> Persona Jurídica</w:t>
            </w:r>
          </w:p>
        </w:tc>
        <w:tc>
          <w:tcPr>
            <w:tcW w:w="2519" w:type="pct"/>
            <w:gridSpan w:val="13"/>
            <w:tcBorders>
              <w:bottom w:val="nil"/>
            </w:tcBorders>
            <w:shd w:val="clear" w:color="auto" w:fill="auto"/>
            <w:vAlign w:val="center"/>
          </w:tcPr>
          <w:p w14:paraId="6F7835C9" w14:textId="77777777" w:rsidR="00896251" w:rsidRPr="009B02DF" w:rsidRDefault="00B2143A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251" w:rsidRPr="009B02DF">
              <w:rPr>
                <w:rFonts w:asciiTheme="minorHAnsi" w:hAnsiTheme="minorHAnsi"/>
                <w:sz w:val="16"/>
                <w:szCs w:val="16"/>
                <w:lang w:val="pt-BR"/>
              </w:rPr>
              <w:instrText xml:space="preserve"> FORMCHECKBOX </w:instrText>
            </w:r>
            <w:r w:rsidR="0065222F">
              <w:rPr>
                <w:rFonts w:asciiTheme="minorHAnsi" w:hAnsiTheme="minorHAnsi"/>
                <w:sz w:val="16"/>
                <w:szCs w:val="16"/>
              </w:rPr>
            </w:r>
            <w:r w:rsidR="0065222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9B02D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="00896251" w:rsidRPr="009B02DF">
              <w:rPr>
                <w:rFonts w:asciiTheme="minorHAnsi" w:hAnsiTheme="minorHAnsi"/>
                <w:sz w:val="16"/>
                <w:szCs w:val="16"/>
              </w:rPr>
              <w:t xml:space="preserve"> Persona Gubernamental</w:t>
            </w:r>
          </w:p>
        </w:tc>
      </w:tr>
      <w:tr w:rsidR="00056F94" w:rsidRPr="00254964" w14:paraId="01AC1F14" w14:textId="77777777" w:rsidTr="005B4518">
        <w:trPr>
          <w:cantSplit/>
          <w:trHeight w:val="454"/>
        </w:trPr>
        <w:tc>
          <w:tcPr>
            <w:tcW w:w="3316" w:type="pct"/>
            <w:gridSpan w:val="10"/>
            <w:tcBorders>
              <w:bottom w:val="nil"/>
            </w:tcBorders>
            <w:shd w:val="clear" w:color="auto" w:fill="auto"/>
          </w:tcPr>
          <w:p w14:paraId="2E247051" w14:textId="77777777" w:rsidR="00B87CC6" w:rsidRDefault="00B87CC6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t>Denominación de la Razón Social:</w:t>
            </w:r>
          </w:p>
          <w:p w14:paraId="46F5A52C" w14:textId="77777777" w:rsidR="009B02DF" w:rsidRPr="009B02DF" w:rsidRDefault="009B02DF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84" w:type="pct"/>
            <w:gridSpan w:val="9"/>
            <w:tcBorders>
              <w:bottom w:val="nil"/>
            </w:tcBorders>
            <w:shd w:val="clear" w:color="auto" w:fill="auto"/>
          </w:tcPr>
          <w:p w14:paraId="58CE6957" w14:textId="77777777" w:rsidR="009B02DF" w:rsidRPr="001D4F07" w:rsidRDefault="000D2F33" w:rsidP="009B02D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 xml:space="preserve">Siglas/Nombre Comercial </w:t>
            </w:r>
          </w:p>
        </w:tc>
      </w:tr>
      <w:tr w:rsidR="00B377BD" w:rsidRPr="00254964" w14:paraId="3EF2995B" w14:textId="77777777" w:rsidTr="005B4518">
        <w:trPr>
          <w:cantSplit/>
          <w:trHeight w:val="454"/>
        </w:trPr>
        <w:tc>
          <w:tcPr>
            <w:tcW w:w="1232" w:type="pct"/>
            <w:gridSpan w:val="2"/>
            <w:tcBorders>
              <w:bottom w:val="nil"/>
            </w:tcBorders>
            <w:shd w:val="clear" w:color="auto" w:fill="auto"/>
          </w:tcPr>
          <w:p w14:paraId="4330E808" w14:textId="77777777" w:rsidR="00B377BD" w:rsidRPr="009B02DF" w:rsidRDefault="00B377BD" w:rsidP="000D2F33">
            <w:pPr>
              <w:rPr>
                <w:rFonts w:asciiTheme="minorHAnsi" w:hAnsiTheme="minorHAnsi"/>
                <w:sz w:val="16"/>
                <w:szCs w:val="16"/>
              </w:rPr>
            </w:pPr>
            <w:r w:rsidRPr="000D2F33">
              <w:rPr>
                <w:rFonts w:asciiTheme="minorHAnsi" w:hAnsiTheme="minorHAnsi"/>
                <w:sz w:val="16"/>
                <w:szCs w:val="16"/>
              </w:rPr>
              <w:t>Nº de RIF:</w:t>
            </w:r>
          </w:p>
        </w:tc>
        <w:tc>
          <w:tcPr>
            <w:tcW w:w="1310" w:type="pct"/>
            <w:gridSpan w:val="5"/>
            <w:tcBorders>
              <w:bottom w:val="nil"/>
            </w:tcBorders>
            <w:shd w:val="clear" w:color="auto" w:fill="auto"/>
          </w:tcPr>
          <w:p w14:paraId="4642435D" w14:textId="77777777" w:rsidR="00B377BD" w:rsidRPr="000D2F33" w:rsidRDefault="00B377BD" w:rsidP="009B02DF">
            <w:pPr>
              <w:tabs>
                <w:tab w:val="left" w:pos="8584"/>
              </w:tabs>
              <w:rPr>
                <w:rFonts w:asciiTheme="minorHAnsi" w:hAnsiTheme="minorHAnsi"/>
                <w:sz w:val="16"/>
                <w:szCs w:val="16"/>
              </w:rPr>
            </w:pPr>
            <w:r w:rsidRPr="000D2F33">
              <w:rPr>
                <w:rFonts w:asciiTheme="minorHAnsi" w:hAnsiTheme="minorHAnsi"/>
                <w:sz w:val="16"/>
                <w:szCs w:val="16"/>
              </w:rPr>
              <w:t>Nº de NIT:</w:t>
            </w:r>
          </w:p>
        </w:tc>
        <w:tc>
          <w:tcPr>
            <w:tcW w:w="858" w:type="pct"/>
            <w:gridSpan w:val="4"/>
            <w:tcBorders>
              <w:bottom w:val="nil"/>
            </w:tcBorders>
            <w:shd w:val="clear" w:color="auto" w:fill="auto"/>
          </w:tcPr>
          <w:p w14:paraId="771F2A10" w14:textId="77777777" w:rsidR="00B377BD" w:rsidRPr="001D4F07" w:rsidRDefault="00B377BD" w:rsidP="00B377B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>Fecha de Constitución:</w:t>
            </w:r>
          </w:p>
          <w:p w14:paraId="019D9B82" w14:textId="77777777" w:rsidR="00B377BD" w:rsidRPr="001D4F07" w:rsidRDefault="00B377BD" w:rsidP="00B377B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>/            /</w:t>
            </w:r>
          </w:p>
        </w:tc>
        <w:tc>
          <w:tcPr>
            <w:tcW w:w="799" w:type="pct"/>
            <w:gridSpan w:val="7"/>
            <w:tcBorders>
              <w:bottom w:val="nil"/>
            </w:tcBorders>
            <w:shd w:val="clear" w:color="auto" w:fill="auto"/>
          </w:tcPr>
          <w:p w14:paraId="166368BA" w14:textId="77777777" w:rsidR="00B377BD" w:rsidRDefault="00B377BD" w:rsidP="000D2F33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t>No. de Registro:</w:t>
            </w:r>
          </w:p>
          <w:p w14:paraId="7EB55845" w14:textId="77777777" w:rsidR="00B377BD" w:rsidRPr="000D2F33" w:rsidRDefault="00B377BD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1" w:type="pct"/>
            <w:tcBorders>
              <w:bottom w:val="nil"/>
            </w:tcBorders>
            <w:shd w:val="clear" w:color="auto" w:fill="auto"/>
          </w:tcPr>
          <w:p w14:paraId="0E085D52" w14:textId="77777777" w:rsidR="00B377BD" w:rsidRDefault="00B377BD" w:rsidP="000D2F33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t>Tomo:</w:t>
            </w:r>
          </w:p>
          <w:p w14:paraId="71F0D399" w14:textId="77777777" w:rsidR="00B377BD" w:rsidRPr="000D2F33" w:rsidRDefault="00B377BD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B4518" w:rsidRPr="00B377BD" w14:paraId="0835B70D" w14:textId="77777777" w:rsidTr="005B4518">
        <w:trPr>
          <w:cantSplit/>
          <w:trHeight w:hRule="exact" w:val="227"/>
        </w:trPr>
        <w:tc>
          <w:tcPr>
            <w:tcW w:w="2971" w:type="pct"/>
            <w:gridSpan w:val="9"/>
            <w:tcBorders>
              <w:bottom w:val="nil"/>
            </w:tcBorders>
            <w:shd w:val="clear" w:color="auto" w:fill="auto"/>
          </w:tcPr>
          <w:p w14:paraId="7BF20CCD" w14:textId="77777777" w:rsidR="00B377BD" w:rsidRPr="001D4F07" w:rsidRDefault="00B377BD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>Actividad:</w:t>
            </w:r>
          </w:p>
        </w:tc>
        <w:tc>
          <w:tcPr>
            <w:tcW w:w="1162" w:type="pct"/>
            <w:gridSpan w:val="8"/>
            <w:tcBorders>
              <w:bottom w:val="nil"/>
            </w:tcBorders>
            <w:shd w:val="clear" w:color="auto" w:fill="auto"/>
          </w:tcPr>
          <w:p w14:paraId="0FE1FF06" w14:textId="77777777" w:rsidR="00B377BD" w:rsidRPr="001D4F07" w:rsidRDefault="00B377BD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>Producto o servicios que</w:t>
            </w:r>
          </w:p>
        </w:tc>
        <w:tc>
          <w:tcPr>
            <w:tcW w:w="867" w:type="pct"/>
            <w:gridSpan w:val="2"/>
            <w:tcBorders>
              <w:bottom w:val="nil"/>
            </w:tcBorders>
            <w:shd w:val="clear" w:color="auto" w:fill="auto"/>
          </w:tcPr>
          <w:p w14:paraId="6C01480B" w14:textId="77777777" w:rsidR="00B377BD" w:rsidRPr="001D4F07" w:rsidRDefault="00B377BD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>Teléfonos</w:t>
            </w:r>
          </w:p>
        </w:tc>
      </w:tr>
      <w:tr w:rsidR="003659B3" w:rsidRPr="00B377BD" w14:paraId="288CD6B9" w14:textId="77777777" w:rsidTr="005B4518">
        <w:trPr>
          <w:cantSplit/>
          <w:trHeight w:hRule="exact" w:val="227"/>
        </w:trPr>
        <w:tc>
          <w:tcPr>
            <w:tcW w:w="2971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BC1450" w14:textId="77777777" w:rsidR="003659B3" w:rsidRPr="001D4F07" w:rsidRDefault="003659B3" w:rsidP="00F849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Patrimonio según el último resultado de ganancias y pérdidas:</w:t>
            </w:r>
          </w:p>
        </w:tc>
        <w:tc>
          <w:tcPr>
            <w:tcW w:w="1162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640972" w14:textId="77777777" w:rsidR="003659B3" w:rsidRPr="001D4F07" w:rsidRDefault="003659B3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CB1FB9" w14:textId="77777777" w:rsidR="003659B3" w:rsidRPr="001D4F07" w:rsidRDefault="003659B3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659B3" w:rsidRPr="00B377BD" w14:paraId="089574E5" w14:textId="77777777" w:rsidTr="005B4518">
        <w:trPr>
          <w:cantSplit/>
          <w:trHeight w:hRule="exact" w:val="284"/>
        </w:trPr>
        <w:tc>
          <w:tcPr>
            <w:tcW w:w="2971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3ADE" w14:textId="77777777" w:rsidR="003659B3" w:rsidRPr="001D4F07" w:rsidRDefault="003659B3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F07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instrText xml:space="preserve"> FORMCHECKBOX </w:instrText>
            </w:r>
            <w:r w:rsidR="0065222F">
              <w:rPr>
                <w:rFonts w:asciiTheme="minorHAnsi" w:hAnsiTheme="minorHAnsi" w:cstheme="minorHAnsi"/>
                <w:sz w:val="16"/>
                <w:szCs w:val="16"/>
              </w:rPr>
            </w:r>
            <w:r w:rsidR="0065222F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 xml:space="preserve"> Servicios   Especifique:</w:t>
            </w:r>
          </w:p>
        </w:tc>
        <w:tc>
          <w:tcPr>
            <w:tcW w:w="1162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314F" w14:textId="77777777" w:rsidR="003659B3" w:rsidRPr="001D4F07" w:rsidRDefault="003659B3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9BA9" w14:textId="77777777" w:rsidR="003659B3" w:rsidRPr="001D4F07" w:rsidRDefault="003659B3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659B3" w:rsidRPr="00B377BD" w14:paraId="3C64D4E7" w14:textId="77777777" w:rsidTr="003659B3">
        <w:trPr>
          <w:cantSplit/>
          <w:trHeight w:hRule="exact" w:val="397"/>
        </w:trPr>
        <w:tc>
          <w:tcPr>
            <w:tcW w:w="217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B22824" w14:textId="77777777" w:rsidR="003659B3" w:rsidRPr="001D4F07" w:rsidRDefault="003659B3" w:rsidP="00B377B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>Utilidad del ejercicio anterior:</w:t>
            </w:r>
          </w:p>
        </w:tc>
        <w:tc>
          <w:tcPr>
            <w:tcW w:w="2825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BADAB3" w14:textId="77777777" w:rsidR="003659B3" w:rsidRPr="001D4F07" w:rsidRDefault="003659B3" w:rsidP="00B377B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>Patrimonio según el último resultado de ganancias y pérdidas:</w:t>
            </w:r>
          </w:p>
        </w:tc>
      </w:tr>
      <w:tr w:rsidR="003659B3" w:rsidRPr="00254964" w14:paraId="199EAA4C" w14:textId="77777777" w:rsidTr="005B4518">
        <w:trPr>
          <w:cantSplit/>
          <w:trHeight w:val="454"/>
        </w:trPr>
        <w:tc>
          <w:tcPr>
            <w:tcW w:w="2666" w:type="pct"/>
            <w:gridSpan w:val="8"/>
            <w:tcBorders>
              <w:bottom w:val="nil"/>
            </w:tcBorders>
            <w:shd w:val="clear" w:color="auto" w:fill="auto"/>
          </w:tcPr>
          <w:p w14:paraId="03486D86" w14:textId="77777777" w:rsidR="003659B3" w:rsidRPr="009B02DF" w:rsidRDefault="003659B3" w:rsidP="009B02DF">
            <w:pPr>
              <w:tabs>
                <w:tab w:val="left" w:pos="8584"/>
              </w:tabs>
              <w:rPr>
                <w:rFonts w:asciiTheme="minorHAnsi" w:hAnsiTheme="minorHAnsi"/>
                <w:sz w:val="16"/>
                <w:szCs w:val="16"/>
              </w:rPr>
            </w:pPr>
            <w:r w:rsidRPr="000D2F33">
              <w:rPr>
                <w:rFonts w:asciiTheme="minorHAnsi" w:hAnsiTheme="minorHAnsi"/>
                <w:sz w:val="16"/>
                <w:szCs w:val="16"/>
              </w:rPr>
              <w:t xml:space="preserve">Apellidos y Nombres (Completos) del Representante Legal </w:t>
            </w:r>
          </w:p>
          <w:p w14:paraId="0C9E6BB9" w14:textId="77777777" w:rsidR="003659B3" w:rsidRPr="009B02DF" w:rsidRDefault="003659B3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87" w:type="pct"/>
            <w:gridSpan w:val="7"/>
            <w:tcBorders>
              <w:bottom w:val="nil"/>
            </w:tcBorders>
            <w:shd w:val="clear" w:color="auto" w:fill="auto"/>
          </w:tcPr>
          <w:p w14:paraId="34975AF9" w14:textId="77777777" w:rsidR="003659B3" w:rsidRDefault="003659B3" w:rsidP="000D2F33">
            <w:pPr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t>Cédula de Identidad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B377BD">
              <w:rPr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7BD">
              <w:rPr>
                <w:sz w:val="16"/>
                <w:szCs w:val="16"/>
                <w:lang w:val="pt-BR"/>
              </w:rPr>
              <w:instrText xml:space="preserve"> FORMCHECKBOX </w:instrText>
            </w:r>
            <w:r w:rsidR="0065222F">
              <w:rPr>
                <w:sz w:val="16"/>
                <w:szCs w:val="16"/>
              </w:rPr>
            </w:r>
            <w:r w:rsidR="0065222F">
              <w:rPr>
                <w:sz w:val="16"/>
                <w:szCs w:val="16"/>
              </w:rPr>
              <w:fldChar w:fldCharType="separate"/>
            </w:r>
            <w:r w:rsidRPr="00B377B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V      </w:t>
            </w:r>
            <w:r w:rsidRPr="00B377BD">
              <w:rPr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7BD">
              <w:rPr>
                <w:sz w:val="16"/>
                <w:szCs w:val="16"/>
                <w:lang w:val="pt-BR"/>
              </w:rPr>
              <w:instrText xml:space="preserve"> FORMCHECKBOX </w:instrText>
            </w:r>
            <w:r w:rsidR="0065222F">
              <w:rPr>
                <w:sz w:val="16"/>
                <w:szCs w:val="16"/>
              </w:rPr>
            </w:r>
            <w:r w:rsidR="0065222F">
              <w:rPr>
                <w:sz w:val="16"/>
                <w:szCs w:val="16"/>
              </w:rPr>
              <w:fldChar w:fldCharType="separate"/>
            </w:r>
            <w:r w:rsidRPr="00B377B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1048" w:type="pct"/>
            <w:gridSpan w:val="4"/>
            <w:tcBorders>
              <w:bottom w:val="nil"/>
            </w:tcBorders>
            <w:shd w:val="clear" w:color="auto" w:fill="auto"/>
          </w:tcPr>
          <w:p w14:paraId="2D89C6DC" w14:textId="77777777" w:rsidR="003659B3" w:rsidRPr="009B02DF" w:rsidRDefault="003659B3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0D2F33">
              <w:rPr>
                <w:rFonts w:asciiTheme="minorHAnsi" w:hAnsiTheme="minorHAnsi"/>
                <w:sz w:val="16"/>
                <w:szCs w:val="16"/>
              </w:rPr>
              <w:t>RIF Nº</w:t>
            </w:r>
          </w:p>
        </w:tc>
      </w:tr>
      <w:tr w:rsidR="005B4518" w:rsidRPr="00254964" w14:paraId="32AA9E58" w14:textId="77777777" w:rsidTr="005B4518">
        <w:trPr>
          <w:cantSplit/>
          <w:trHeight w:hRule="exact" w:val="227"/>
        </w:trPr>
        <w:tc>
          <w:tcPr>
            <w:tcW w:w="1316" w:type="pct"/>
            <w:gridSpan w:val="3"/>
            <w:tcBorders>
              <w:bottom w:val="nil"/>
            </w:tcBorders>
            <w:shd w:val="clear" w:color="auto" w:fill="auto"/>
          </w:tcPr>
          <w:p w14:paraId="76F7E28F" w14:textId="77777777" w:rsidR="003659B3" w:rsidRPr="007A1419" w:rsidRDefault="003659B3" w:rsidP="003659B3">
            <w:pPr>
              <w:rPr>
                <w:rFonts w:asciiTheme="minorHAnsi" w:hAnsiTheme="minorHAnsi"/>
                <w:sz w:val="16"/>
                <w:szCs w:val="16"/>
              </w:rPr>
            </w:pPr>
            <w:r w:rsidRPr="003659B3">
              <w:rPr>
                <w:rFonts w:asciiTheme="minorHAnsi" w:hAnsiTheme="minorHAnsi"/>
                <w:sz w:val="16"/>
                <w:szCs w:val="16"/>
              </w:rPr>
              <w:t>Nacionalidad</w:t>
            </w:r>
            <w:r w:rsidRPr="003659B3">
              <w:rPr>
                <w:rFonts w:asciiTheme="minorHAnsi" w:hAnsiTheme="minorHAnsi"/>
                <w:sz w:val="16"/>
                <w:szCs w:val="16"/>
              </w:rPr>
              <w:tab/>
            </w:r>
            <w:r w:rsidRPr="003659B3">
              <w:rPr>
                <w:rFonts w:asciiTheme="minorHAnsi" w:hAnsiTheme="minorHAnsi"/>
                <w:sz w:val="16"/>
                <w:szCs w:val="16"/>
              </w:rPr>
              <w:tab/>
            </w:r>
            <w:r w:rsidRPr="003659B3">
              <w:rPr>
                <w:rFonts w:asciiTheme="minorHAnsi" w:hAnsiTheme="minorHAnsi"/>
                <w:sz w:val="16"/>
                <w:szCs w:val="16"/>
              </w:rPr>
              <w:tab/>
            </w:r>
            <w:r w:rsidRPr="003659B3">
              <w:rPr>
                <w:rFonts w:asciiTheme="minorHAnsi" w:hAnsiTheme="minorHAnsi"/>
                <w:sz w:val="16"/>
                <w:szCs w:val="16"/>
              </w:rPr>
              <w:tab/>
            </w:r>
          </w:p>
        </w:tc>
        <w:tc>
          <w:tcPr>
            <w:tcW w:w="1226" w:type="pct"/>
            <w:gridSpan w:val="4"/>
            <w:tcBorders>
              <w:bottom w:val="nil"/>
            </w:tcBorders>
            <w:shd w:val="clear" w:color="auto" w:fill="auto"/>
          </w:tcPr>
          <w:p w14:paraId="1EBB924F" w14:textId="77777777" w:rsidR="003659B3" w:rsidRPr="007A1419" w:rsidRDefault="003659B3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3659B3">
              <w:rPr>
                <w:rFonts w:asciiTheme="minorHAnsi" w:hAnsiTheme="minorHAnsi"/>
                <w:sz w:val="16"/>
                <w:szCs w:val="16"/>
              </w:rPr>
              <w:t>País de nacimiento</w:t>
            </w:r>
          </w:p>
        </w:tc>
        <w:tc>
          <w:tcPr>
            <w:tcW w:w="774" w:type="pct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1CE8906E" w14:textId="77777777" w:rsidR="003659B3" w:rsidRPr="007A1419" w:rsidRDefault="003659B3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3659B3">
              <w:rPr>
                <w:rFonts w:asciiTheme="minorHAnsi" w:hAnsiTheme="minorHAnsi"/>
                <w:sz w:val="16"/>
                <w:szCs w:val="16"/>
              </w:rPr>
              <w:t>Fecha de nacimiento</w:t>
            </w:r>
          </w:p>
        </w:tc>
        <w:tc>
          <w:tcPr>
            <w:tcW w:w="576" w:type="pct"/>
            <w:gridSpan w:val="4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0F99A7D" w14:textId="77777777" w:rsidR="003659B3" w:rsidRPr="007A1419" w:rsidRDefault="003659B3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3659B3">
              <w:rPr>
                <w:rFonts w:asciiTheme="minorHAnsi" w:hAnsiTheme="minorHAnsi"/>
                <w:sz w:val="16"/>
                <w:szCs w:val="16"/>
              </w:rPr>
              <w:t>Sexo</w:t>
            </w:r>
          </w:p>
        </w:tc>
        <w:tc>
          <w:tcPr>
            <w:tcW w:w="1108" w:type="pct"/>
            <w:gridSpan w:val="5"/>
            <w:tcBorders>
              <w:bottom w:val="nil"/>
            </w:tcBorders>
            <w:shd w:val="clear" w:color="auto" w:fill="auto"/>
          </w:tcPr>
          <w:p w14:paraId="22A86EAD" w14:textId="77777777" w:rsidR="003659B3" w:rsidRPr="007A1419" w:rsidRDefault="003659B3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3659B3">
              <w:rPr>
                <w:rFonts w:asciiTheme="minorHAnsi" w:hAnsiTheme="minorHAnsi"/>
                <w:sz w:val="16"/>
                <w:szCs w:val="16"/>
              </w:rPr>
              <w:t>Estado Civil</w:t>
            </w:r>
          </w:p>
        </w:tc>
      </w:tr>
      <w:tr w:rsidR="005B4518" w:rsidRPr="00254964" w14:paraId="55B0E0C5" w14:textId="77777777" w:rsidTr="005B4518">
        <w:trPr>
          <w:cantSplit/>
          <w:trHeight w:hRule="exact" w:val="227"/>
        </w:trPr>
        <w:tc>
          <w:tcPr>
            <w:tcW w:w="131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51FC" w14:textId="77777777" w:rsidR="003659B3" w:rsidRPr="003659B3" w:rsidRDefault="003659B3" w:rsidP="003659B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2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1D57" w14:textId="77777777" w:rsidR="003659B3" w:rsidRPr="003659B3" w:rsidRDefault="003659B3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88EB" w14:textId="77777777" w:rsidR="003659B3" w:rsidRPr="002D5542" w:rsidRDefault="003659B3" w:rsidP="00F84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           /</w:t>
            </w:r>
          </w:p>
        </w:tc>
        <w:tc>
          <w:tcPr>
            <w:tcW w:w="57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7205" w14:textId="77777777" w:rsidR="003659B3" w:rsidRPr="003659B3" w:rsidRDefault="003659B3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2D5542">
              <w:rPr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542">
              <w:rPr>
                <w:sz w:val="18"/>
                <w:szCs w:val="18"/>
                <w:lang w:val="pt-BR"/>
              </w:rPr>
              <w:instrText xml:space="preserve"> FORMCHECKBOX </w:instrText>
            </w:r>
            <w:r w:rsidR="0065222F">
              <w:rPr>
                <w:sz w:val="18"/>
                <w:szCs w:val="18"/>
              </w:rPr>
            </w:r>
            <w:r w:rsidR="0065222F">
              <w:rPr>
                <w:sz w:val="18"/>
                <w:szCs w:val="18"/>
              </w:rPr>
              <w:fldChar w:fldCharType="separate"/>
            </w:r>
            <w:r w:rsidRPr="002D554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M   </w:t>
            </w:r>
            <w:r w:rsidRPr="002D5542">
              <w:rPr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542">
              <w:rPr>
                <w:sz w:val="18"/>
                <w:szCs w:val="18"/>
                <w:lang w:val="pt-BR"/>
              </w:rPr>
              <w:instrText xml:space="preserve"> FORMCHECKBOX </w:instrText>
            </w:r>
            <w:r w:rsidR="0065222F">
              <w:rPr>
                <w:sz w:val="18"/>
                <w:szCs w:val="18"/>
              </w:rPr>
            </w:r>
            <w:r w:rsidR="0065222F">
              <w:rPr>
                <w:sz w:val="18"/>
                <w:szCs w:val="18"/>
              </w:rPr>
              <w:fldChar w:fldCharType="separate"/>
            </w:r>
            <w:r w:rsidRPr="002D554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</w:t>
            </w:r>
          </w:p>
        </w:tc>
        <w:tc>
          <w:tcPr>
            <w:tcW w:w="110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EAB5" w14:textId="77777777" w:rsidR="003659B3" w:rsidRPr="003659B3" w:rsidRDefault="003659B3" w:rsidP="003659B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D5542">
              <w:rPr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542">
              <w:rPr>
                <w:sz w:val="18"/>
                <w:szCs w:val="18"/>
                <w:lang w:val="pt-BR"/>
              </w:rPr>
              <w:instrText xml:space="preserve"> FORMCHECKBOX </w:instrText>
            </w:r>
            <w:r w:rsidR="0065222F">
              <w:rPr>
                <w:sz w:val="18"/>
                <w:szCs w:val="18"/>
              </w:rPr>
            </w:r>
            <w:r w:rsidR="0065222F">
              <w:rPr>
                <w:sz w:val="18"/>
                <w:szCs w:val="18"/>
              </w:rPr>
              <w:fldChar w:fldCharType="separate"/>
            </w:r>
            <w:r w:rsidRPr="002D554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C   </w:t>
            </w:r>
            <w:r w:rsidRPr="002D5542">
              <w:rPr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542">
              <w:rPr>
                <w:sz w:val="18"/>
                <w:szCs w:val="18"/>
                <w:lang w:val="pt-BR"/>
              </w:rPr>
              <w:instrText xml:space="preserve"> FORMCHECKBOX </w:instrText>
            </w:r>
            <w:r w:rsidR="0065222F">
              <w:rPr>
                <w:sz w:val="18"/>
                <w:szCs w:val="18"/>
              </w:rPr>
            </w:r>
            <w:r w:rsidR="0065222F">
              <w:rPr>
                <w:sz w:val="18"/>
                <w:szCs w:val="18"/>
              </w:rPr>
              <w:fldChar w:fldCharType="separate"/>
            </w:r>
            <w:r w:rsidRPr="002D554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S   </w:t>
            </w:r>
            <w:r w:rsidRPr="002D5542">
              <w:rPr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542">
              <w:rPr>
                <w:sz w:val="18"/>
                <w:szCs w:val="18"/>
                <w:lang w:val="pt-BR"/>
              </w:rPr>
              <w:instrText xml:space="preserve"> FORMCHECKBOX </w:instrText>
            </w:r>
            <w:r w:rsidR="0065222F">
              <w:rPr>
                <w:sz w:val="18"/>
                <w:szCs w:val="18"/>
              </w:rPr>
            </w:r>
            <w:r w:rsidR="0065222F">
              <w:rPr>
                <w:sz w:val="18"/>
                <w:szCs w:val="18"/>
              </w:rPr>
              <w:fldChar w:fldCharType="separate"/>
            </w:r>
            <w:r w:rsidRPr="002D554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   </w:t>
            </w:r>
            <w:r w:rsidRPr="002D5542">
              <w:rPr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542">
              <w:rPr>
                <w:sz w:val="18"/>
                <w:szCs w:val="18"/>
                <w:lang w:val="pt-BR"/>
              </w:rPr>
              <w:instrText xml:space="preserve"> FORMCHECKBOX </w:instrText>
            </w:r>
            <w:r w:rsidR="0065222F">
              <w:rPr>
                <w:sz w:val="18"/>
                <w:szCs w:val="18"/>
              </w:rPr>
            </w:r>
            <w:r w:rsidR="0065222F">
              <w:rPr>
                <w:sz w:val="18"/>
                <w:szCs w:val="18"/>
              </w:rPr>
              <w:fldChar w:fldCharType="separate"/>
            </w:r>
            <w:r w:rsidRPr="002D554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V</w:t>
            </w:r>
          </w:p>
        </w:tc>
      </w:tr>
      <w:tr w:rsidR="005B4518" w:rsidRPr="00254964" w14:paraId="05218F91" w14:textId="77777777" w:rsidTr="005B4518">
        <w:trPr>
          <w:cantSplit/>
          <w:trHeight w:hRule="exact" w:val="227"/>
        </w:trPr>
        <w:tc>
          <w:tcPr>
            <w:tcW w:w="2666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ABB630" w14:textId="77777777" w:rsidR="005B4518" w:rsidRPr="001D4F07" w:rsidRDefault="005B4518" w:rsidP="007A141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>Actividad Económica, Comercial, Industrial, Profesional u Ocupacional:</w:t>
            </w: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793A5C" w14:textId="77777777" w:rsidR="005B4518" w:rsidRPr="001D4F07" w:rsidRDefault="005B4518" w:rsidP="00F849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Ingreso promedio anual</w:t>
            </w:r>
          </w:p>
        </w:tc>
        <w:tc>
          <w:tcPr>
            <w:tcW w:w="1417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BD0E" w14:textId="77777777" w:rsidR="005B4518" w:rsidRPr="001D4F07" w:rsidRDefault="0065222F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  <w:lang w:val="en-US" w:eastAsia="en-US"/>
              </w:rPr>
              <w:pict w14:anchorId="52342A9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9" type="#_x0000_t32" style="position:absolute;margin-left:-2.75pt;margin-top:19.5pt;width:162.15pt;height:.05pt;z-index:251699200;mso-position-horizontal-relative:text;mso-position-vertical-relative:text" o:connectortype="straight"/>
              </w:pict>
            </w:r>
            <w:r w:rsidR="005B4518" w:rsidRPr="001D4F07">
              <w:rPr>
                <w:rFonts w:asciiTheme="minorHAnsi" w:hAnsiTheme="minorHAnsi" w:cstheme="minorHAnsi"/>
                <w:sz w:val="16"/>
                <w:szCs w:val="16"/>
              </w:rPr>
              <w:t>Profesión :</w:t>
            </w:r>
          </w:p>
        </w:tc>
      </w:tr>
      <w:tr w:rsidR="005B4518" w:rsidRPr="00254964" w14:paraId="4A283BDA" w14:textId="77777777" w:rsidTr="005B4518">
        <w:trPr>
          <w:cantSplit/>
          <w:trHeight w:hRule="exact" w:val="227"/>
        </w:trPr>
        <w:tc>
          <w:tcPr>
            <w:tcW w:w="2666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8D5A1B" w14:textId="77777777" w:rsidR="005B4518" w:rsidRPr="001D4F07" w:rsidRDefault="005B4518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F07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instrText xml:space="preserve"> FORMCHECKBOX </w:instrText>
            </w:r>
            <w:r w:rsidR="0065222F">
              <w:rPr>
                <w:rFonts w:asciiTheme="minorHAnsi" w:hAnsiTheme="minorHAnsi" w:cstheme="minorHAnsi"/>
                <w:sz w:val="16"/>
                <w:szCs w:val="16"/>
              </w:rPr>
            </w:r>
            <w:r w:rsidR="0065222F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 xml:space="preserve">  Socio    </w:t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F07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instrText xml:space="preserve"> FORMCHECKBOX </w:instrText>
            </w:r>
            <w:r w:rsidR="0065222F">
              <w:rPr>
                <w:rFonts w:asciiTheme="minorHAnsi" w:hAnsiTheme="minorHAnsi" w:cstheme="minorHAnsi"/>
                <w:sz w:val="16"/>
                <w:szCs w:val="16"/>
              </w:rPr>
            </w:r>
            <w:r w:rsidR="0065222F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 xml:space="preserve">  Empleado       </w:t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F07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instrText xml:space="preserve"> FORMCHECKBOX </w:instrText>
            </w:r>
            <w:r w:rsidR="0065222F">
              <w:rPr>
                <w:rFonts w:asciiTheme="minorHAnsi" w:hAnsiTheme="minorHAnsi" w:cstheme="minorHAnsi"/>
                <w:sz w:val="16"/>
                <w:szCs w:val="16"/>
              </w:rPr>
            </w:r>
            <w:r w:rsidR="0065222F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 xml:space="preserve">  Ejercicio Profesional        </w:t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F07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instrText xml:space="preserve"> FORMCHECKBOX </w:instrText>
            </w:r>
            <w:r w:rsidR="0065222F">
              <w:rPr>
                <w:rFonts w:asciiTheme="minorHAnsi" w:hAnsiTheme="minorHAnsi" w:cstheme="minorHAnsi"/>
                <w:sz w:val="16"/>
                <w:szCs w:val="16"/>
              </w:rPr>
            </w:r>
            <w:r w:rsidR="0065222F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 xml:space="preserve">  Otro</w:t>
            </w:r>
          </w:p>
          <w:p w14:paraId="10C6B300" w14:textId="77777777" w:rsidR="005B4518" w:rsidRPr="001D4F07" w:rsidRDefault="005B4518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CDBDC6" w14:textId="77777777" w:rsidR="005B4518" w:rsidRPr="007A1419" w:rsidRDefault="005B4518" w:rsidP="00D1331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6264D" w14:textId="77777777" w:rsidR="005B4518" w:rsidRPr="007A1419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B4518" w:rsidRPr="00254964" w14:paraId="716064F4" w14:textId="77777777" w:rsidTr="005B4518">
        <w:trPr>
          <w:cantSplit/>
          <w:trHeight w:hRule="exact" w:val="227"/>
        </w:trPr>
        <w:tc>
          <w:tcPr>
            <w:tcW w:w="2666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8CF8E9" w14:textId="77777777" w:rsidR="005B4518" w:rsidRPr="001D4F07" w:rsidRDefault="005B4518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>Especifique:</w:t>
            </w:r>
          </w:p>
        </w:tc>
        <w:tc>
          <w:tcPr>
            <w:tcW w:w="91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35A689" w14:textId="77777777" w:rsidR="005B4518" w:rsidRPr="007A1419" w:rsidRDefault="005B4518" w:rsidP="00D1331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2AFD6" w14:textId="77777777" w:rsidR="005B4518" w:rsidRPr="007A1419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5B4518">
              <w:rPr>
                <w:rFonts w:asciiTheme="minorHAnsi" w:hAnsiTheme="minorHAnsi"/>
                <w:sz w:val="16"/>
                <w:szCs w:val="16"/>
              </w:rPr>
              <w:t>Ocupación:</w:t>
            </w:r>
          </w:p>
        </w:tc>
      </w:tr>
      <w:tr w:rsidR="005B4518" w:rsidRPr="00254964" w14:paraId="3D49E125" w14:textId="77777777" w:rsidTr="001D4F07">
        <w:trPr>
          <w:cantSplit/>
          <w:trHeight w:val="397"/>
        </w:trPr>
        <w:tc>
          <w:tcPr>
            <w:tcW w:w="2481" w:type="pct"/>
            <w:gridSpan w:val="6"/>
            <w:tcBorders>
              <w:bottom w:val="nil"/>
            </w:tcBorders>
            <w:shd w:val="clear" w:color="auto" w:fill="auto"/>
          </w:tcPr>
          <w:p w14:paraId="1A0DD808" w14:textId="77777777" w:rsidR="005B4518" w:rsidRPr="001D4F07" w:rsidRDefault="005B4518" w:rsidP="00D133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>Empresa o Ramo comercial en la que labora</w:t>
            </w:r>
          </w:p>
        </w:tc>
        <w:tc>
          <w:tcPr>
            <w:tcW w:w="1531" w:type="pct"/>
            <w:gridSpan w:val="10"/>
            <w:tcBorders>
              <w:bottom w:val="nil"/>
            </w:tcBorders>
            <w:shd w:val="clear" w:color="auto" w:fill="auto"/>
          </w:tcPr>
          <w:p w14:paraId="20257A42" w14:textId="77777777" w:rsidR="005B4518" w:rsidRPr="009B02DF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Cargo</w:t>
            </w:r>
          </w:p>
        </w:tc>
        <w:tc>
          <w:tcPr>
            <w:tcW w:w="988" w:type="pct"/>
            <w:gridSpan w:val="3"/>
            <w:tcBorders>
              <w:bottom w:val="nil"/>
            </w:tcBorders>
            <w:shd w:val="clear" w:color="auto" w:fill="auto"/>
          </w:tcPr>
          <w:p w14:paraId="58CFF72A" w14:textId="77777777" w:rsidR="005B4518" w:rsidRPr="009B02DF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5B4518">
              <w:rPr>
                <w:rFonts w:asciiTheme="minorHAnsi" w:hAnsiTheme="minorHAnsi"/>
                <w:sz w:val="16"/>
                <w:szCs w:val="16"/>
              </w:rPr>
              <w:t>Teléfonos</w:t>
            </w:r>
          </w:p>
        </w:tc>
      </w:tr>
      <w:tr w:rsidR="005B4518" w:rsidRPr="00254964" w14:paraId="4E7986ED" w14:textId="77777777" w:rsidTr="001D4F07">
        <w:trPr>
          <w:cantSplit/>
          <w:trHeight w:hRule="exact" w:val="340"/>
        </w:trPr>
        <w:tc>
          <w:tcPr>
            <w:tcW w:w="3522" w:type="pct"/>
            <w:gridSpan w:val="12"/>
            <w:tcBorders>
              <w:bottom w:val="nil"/>
            </w:tcBorders>
            <w:shd w:val="clear" w:color="auto" w:fill="auto"/>
          </w:tcPr>
          <w:p w14:paraId="564F2EF1" w14:textId="77777777" w:rsidR="005B4518" w:rsidRPr="005B4518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5B4518">
              <w:rPr>
                <w:rFonts w:asciiTheme="minorHAnsi" w:hAnsiTheme="minorHAnsi"/>
                <w:sz w:val="16"/>
                <w:szCs w:val="16"/>
              </w:rPr>
              <w:t>Dirección de habitación</w:t>
            </w:r>
          </w:p>
        </w:tc>
        <w:tc>
          <w:tcPr>
            <w:tcW w:w="1478" w:type="pct"/>
            <w:gridSpan w:val="7"/>
            <w:tcBorders>
              <w:bottom w:val="nil"/>
            </w:tcBorders>
            <w:shd w:val="clear" w:color="auto" w:fill="auto"/>
          </w:tcPr>
          <w:p w14:paraId="36C8BFF9" w14:textId="77777777" w:rsidR="005B4518" w:rsidRPr="005B4518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5B4518">
              <w:rPr>
                <w:rFonts w:asciiTheme="minorHAnsi" w:hAnsiTheme="minorHAnsi"/>
                <w:sz w:val="16"/>
                <w:szCs w:val="16"/>
              </w:rPr>
              <w:t>Teléfono habitación y celular</w:t>
            </w:r>
          </w:p>
        </w:tc>
      </w:tr>
      <w:tr w:rsidR="005B4518" w:rsidRPr="00254964" w14:paraId="7AE870D6" w14:textId="77777777" w:rsidTr="003659B3">
        <w:trPr>
          <w:cantSplit/>
          <w:trHeight w:val="227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92"/>
            <w:vAlign w:val="center"/>
          </w:tcPr>
          <w:p w14:paraId="273A1947" w14:textId="77777777" w:rsidR="005B4518" w:rsidRPr="00056F94" w:rsidRDefault="005B4518" w:rsidP="00E30C4E">
            <w:pPr>
              <w:tabs>
                <w:tab w:val="left" w:pos="858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056F94">
              <w:rPr>
                <w:rFonts w:asciiTheme="minorHAnsi" w:hAnsiTheme="minorHAnsi"/>
                <w:b/>
                <w:sz w:val="18"/>
                <w:szCs w:val="18"/>
              </w:rPr>
              <w:t>DIRECCIÓN DEL CONTRATANTE:</w:t>
            </w:r>
          </w:p>
        </w:tc>
      </w:tr>
      <w:tr w:rsidR="005B4518" w:rsidRPr="00254964" w14:paraId="030CD149" w14:textId="77777777" w:rsidTr="001D4F07">
        <w:trPr>
          <w:cantSplit/>
          <w:trHeight w:val="397"/>
        </w:trPr>
        <w:tc>
          <w:tcPr>
            <w:tcW w:w="16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BCD9" w14:textId="77777777" w:rsidR="005B4518" w:rsidRDefault="005B4518" w:rsidP="00E30C4E">
            <w:pPr>
              <w:tabs>
                <w:tab w:val="left" w:pos="8584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Avenida</w:t>
            </w:r>
            <w:r w:rsidRPr="00254964">
              <w:rPr>
                <w:rFonts w:asciiTheme="minorHAnsi" w:hAnsiTheme="minorHAnsi"/>
                <w:sz w:val="16"/>
                <w:szCs w:val="16"/>
              </w:rPr>
              <w:t>/Calle/Transversal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582BB74" w14:textId="77777777" w:rsidR="005B4518" w:rsidRPr="009B02DF" w:rsidRDefault="005B4518" w:rsidP="009B02DF">
            <w:pPr>
              <w:tabs>
                <w:tab w:val="left" w:pos="8584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3D31" w14:textId="77777777" w:rsidR="005B4518" w:rsidRDefault="005B4518" w:rsidP="00E30C4E">
            <w:pPr>
              <w:tabs>
                <w:tab w:val="left" w:pos="8584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Edificio</w:t>
            </w:r>
            <w:r w:rsidRPr="00254964">
              <w:rPr>
                <w:rFonts w:asciiTheme="minorHAnsi" w:hAnsiTheme="minorHAnsi"/>
                <w:sz w:val="16"/>
                <w:szCs w:val="16"/>
              </w:rPr>
              <w:t>/Casa/Quinta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15E316E" w14:textId="77777777" w:rsidR="005B4518" w:rsidRPr="009B02DF" w:rsidRDefault="005B4518" w:rsidP="009B02DF">
            <w:pPr>
              <w:tabs>
                <w:tab w:val="left" w:pos="8584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8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1E61" w14:textId="77777777" w:rsidR="005B4518" w:rsidRDefault="005B4518" w:rsidP="00E30C4E">
            <w:pPr>
              <w:tabs>
                <w:tab w:val="left" w:pos="8584"/>
              </w:tabs>
              <w:rPr>
                <w:rFonts w:asciiTheme="minorHAnsi" w:hAnsiTheme="minorHAnsi"/>
                <w:sz w:val="16"/>
                <w:szCs w:val="16"/>
              </w:rPr>
            </w:pPr>
            <w:r w:rsidRPr="00254964">
              <w:rPr>
                <w:rFonts w:asciiTheme="minorHAnsi" w:hAnsiTheme="minorHAnsi"/>
                <w:sz w:val="16"/>
                <w:szCs w:val="16"/>
              </w:rPr>
              <w:t>Torre/Sección/Anexo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AE94BC7" w14:textId="77777777" w:rsidR="005B4518" w:rsidRPr="009B02DF" w:rsidRDefault="005B4518" w:rsidP="009B02DF">
            <w:pPr>
              <w:tabs>
                <w:tab w:val="left" w:pos="8584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B4518" w:rsidRPr="00254964" w14:paraId="2A4C0B0D" w14:textId="77777777" w:rsidTr="001D4F07">
        <w:trPr>
          <w:cantSplit/>
          <w:trHeight w:val="397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95A5" w14:textId="77777777" w:rsidR="005B4518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t>Piso/Nivel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00A904B" w14:textId="77777777" w:rsidR="005B4518" w:rsidRPr="009B02DF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644F" w14:textId="77777777" w:rsidR="005B4518" w:rsidRDefault="005B4518" w:rsidP="00E30C4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Local/Oficina/Apartamento:</w:t>
            </w:r>
          </w:p>
          <w:p w14:paraId="0A6B2D74" w14:textId="77777777" w:rsidR="005B4518" w:rsidRPr="009B02DF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6D44" w14:textId="77777777" w:rsidR="005B4518" w:rsidRDefault="005B4518" w:rsidP="00E30C4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Urbanización/</w:t>
            </w:r>
            <w:r w:rsidRPr="00254964">
              <w:rPr>
                <w:rFonts w:asciiTheme="minorHAnsi" w:hAnsiTheme="minorHAnsi"/>
                <w:sz w:val="16"/>
                <w:szCs w:val="16"/>
              </w:rPr>
              <w:t>Sector/Barrio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D5BB766" w14:textId="77777777" w:rsidR="005B4518" w:rsidRPr="009B02DF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9AE5" w14:textId="77777777" w:rsidR="005B4518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t>Municipio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D1E310A" w14:textId="77777777" w:rsidR="005B4518" w:rsidRPr="009B02DF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B4518" w:rsidRPr="00254964" w14:paraId="1F25727A" w14:textId="77777777" w:rsidTr="001D4F07">
        <w:trPr>
          <w:cantSplit/>
          <w:trHeight w:val="397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B0F6" w14:textId="77777777" w:rsidR="005B4518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t>Estado/Distrito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CA1B2E6" w14:textId="77777777" w:rsidR="005B4518" w:rsidRPr="009B02DF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D9C0" w14:textId="77777777" w:rsidR="005B4518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t>Código Postal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5A67D6E" w14:textId="77777777" w:rsidR="005B4518" w:rsidRPr="009B02DF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1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C744" w14:textId="77777777" w:rsidR="005B4518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t>Referencia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(Gerencia/Departamento</w:t>
            </w:r>
            <w:r w:rsidRPr="00F72B64">
              <w:rPr>
                <w:rFonts w:asciiTheme="minorHAnsi" w:hAnsiTheme="minorHAnsi"/>
                <w:sz w:val="16"/>
                <w:szCs w:val="16"/>
              </w:rPr>
              <w:t>/otros):</w:t>
            </w:r>
            <w:r w:rsidRPr="009B02DF"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DB76188" w14:textId="77777777" w:rsidR="005B4518" w:rsidRPr="009B02DF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B4518" w:rsidRPr="00254964" w14:paraId="1AE7787F" w14:textId="77777777" w:rsidTr="001D4F07">
        <w:trPr>
          <w:cantSplit/>
          <w:trHeight w:val="397"/>
        </w:trPr>
        <w:tc>
          <w:tcPr>
            <w:tcW w:w="16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58483" w14:textId="77777777" w:rsidR="005B4518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Teléfono Principal:</w:t>
            </w:r>
          </w:p>
          <w:p w14:paraId="3AD99FC2" w14:textId="77777777" w:rsidR="005B4518" w:rsidRPr="009B02DF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AD38" w14:textId="77777777" w:rsidR="005B4518" w:rsidRDefault="005B4518" w:rsidP="004C3B06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t>Teléfono Celular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24C0BB8" w14:textId="77777777" w:rsidR="005B4518" w:rsidRPr="009B02DF" w:rsidRDefault="005B4518" w:rsidP="004C3B0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6B89" w14:textId="77777777" w:rsidR="005B4518" w:rsidRDefault="005B4518" w:rsidP="004C3B0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Otro Teléfono:</w:t>
            </w:r>
          </w:p>
          <w:p w14:paraId="4FAC2A81" w14:textId="77777777" w:rsidR="005B4518" w:rsidRPr="009B02DF" w:rsidRDefault="005B4518" w:rsidP="004C3B0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B4518" w:rsidRPr="00254964" w14:paraId="3AA7F2D5" w14:textId="77777777" w:rsidTr="005B4518">
        <w:trPr>
          <w:cantSplit/>
          <w:trHeight w:hRule="exact" w:val="227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6D9D" w14:textId="77777777" w:rsidR="005B4518" w:rsidRPr="009B02DF" w:rsidRDefault="005B4518" w:rsidP="00E30C4E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t>Correo electrónico:</w:t>
            </w:r>
          </w:p>
        </w:tc>
      </w:tr>
    </w:tbl>
    <w:p w14:paraId="581BA434" w14:textId="77777777" w:rsidR="00896251" w:rsidRPr="001D4F07" w:rsidRDefault="00896251">
      <w:pPr>
        <w:rPr>
          <w:rFonts w:asciiTheme="minorHAnsi" w:hAnsiTheme="minorHAnsi"/>
          <w:sz w:val="8"/>
          <w:szCs w:val="8"/>
        </w:rPr>
      </w:pPr>
    </w:p>
    <w:tbl>
      <w:tblPr>
        <w:tblW w:w="11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2"/>
      </w:tblGrid>
      <w:tr w:rsidR="00896251" w:rsidRPr="00896251" w14:paraId="7446A9EA" w14:textId="77777777" w:rsidTr="00853CEF">
        <w:trPr>
          <w:cantSplit/>
          <w:trHeight w:val="340"/>
        </w:trPr>
        <w:tc>
          <w:tcPr>
            <w:tcW w:w="11552" w:type="dxa"/>
            <w:tcBorders>
              <w:bottom w:val="single" w:sz="4" w:space="0" w:color="auto"/>
            </w:tcBorders>
            <w:shd w:val="clear" w:color="auto" w:fill="06D892"/>
            <w:vAlign w:val="center"/>
          </w:tcPr>
          <w:p w14:paraId="37773C07" w14:textId="77777777" w:rsidR="00896251" w:rsidRPr="005F55A4" w:rsidRDefault="00896251" w:rsidP="00832F6D">
            <w:pPr>
              <w:pStyle w:val="Ttulo1"/>
              <w:spacing w:before="60"/>
              <w:ind w:left="360"/>
              <w:rPr>
                <w:rFonts w:asciiTheme="minorHAnsi" w:hAnsiTheme="minorHAnsi" w:cs="Arial"/>
                <w:color w:val="FFFFFF" w:themeColor="background1"/>
                <w:sz w:val="24"/>
              </w:rPr>
            </w:pPr>
            <w:r w:rsidRPr="005F55A4">
              <w:rPr>
                <w:rFonts w:asciiTheme="minorHAnsi" w:hAnsiTheme="minorHAnsi" w:cs="Arial"/>
                <w:color w:val="000000" w:themeColor="text1"/>
                <w:sz w:val="24"/>
              </w:rPr>
              <w:t>COBERTURAS SOLICITADAS</w:t>
            </w:r>
          </w:p>
        </w:tc>
      </w:tr>
    </w:tbl>
    <w:p w14:paraId="55F159E3" w14:textId="77777777" w:rsidR="00236F2A" w:rsidRPr="005F55A4" w:rsidRDefault="00236F2A" w:rsidP="005F55A4">
      <w:pPr>
        <w:rPr>
          <w:rFonts w:asciiTheme="minorHAnsi" w:hAnsiTheme="minorHAnsi"/>
          <w:sz w:val="12"/>
        </w:rPr>
      </w:pPr>
    </w:p>
    <w:tbl>
      <w:tblPr>
        <w:tblW w:w="11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559"/>
        <w:gridCol w:w="340"/>
        <w:gridCol w:w="4989"/>
        <w:gridCol w:w="340"/>
        <w:gridCol w:w="3969"/>
      </w:tblGrid>
      <w:tr w:rsidR="00855414" w:rsidRPr="00056F94" w14:paraId="7061734F" w14:textId="77777777" w:rsidTr="00021DB5">
        <w:trPr>
          <w:cantSplit/>
          <w:trHeight w:hRule="exact" w:val="34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23840" w14:textId="77777777" w:rsidR="00FC0F7E" w:rsidRPr="00056F94" w:rsidRDefault="0065222F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  <w:lang w:val="en-US" w:eastAsia="en-US"/>
              </w:rPr>
              <w:pict w14:anchorId="365278A9">
                <v:rect id="_x0000_s1027" style="position:absolute;left:0;text-align:left;margin-left:-.35pt;margin-top:3.95pt;width:11.35pt;height:11.35pt;z-index:251661312"/>
              </w:pic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C07A" w14:textId="77777777" w:rsidR="00FC0F7E" w:rsidRPr="00056F94" w:rsidRDefault="00FC0F7E" w:rsidP="00FC0F7E">
            <w:pPr>
              <w:pStyle w:val="Ttulo1"/>
              <w:spacing w:before="6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056F94">
              <w:rPr>
                <w:rFonts w:asciiTheme="minorHAnsi" w:hAnsiTheme="minorHAnsi"/>
                <w:sz w:val="16"/>
                <w:szCs w:val="16"/>
              </w:rPr>
              <w:t>PLANIAMIGO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58B7E7" w14:textId="77777777" w:rsidR="00FC0F7E" w:rsidRPr="001D4F07" w:rsidRDefault="00FC0F7E" w:rsidP="009D1B4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3D983" w14:textId="77777777" w:rsidR="00FC0F7E" w:rsidRPr="001D4F07" w:rsidRDefault="00FC0F7E" w:rsidP="009D1B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Triaje Digital y Telemedicina 24/7 ─ ILIMITADO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C253B" w14:textId="77777777" w:rsidR="00FC0F7E" w:rsidRPr="001D4F07" w:rsidRDefault="00FC0F7E" w:rsidP="009D1B4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FD3831" w14:textId="77777777" w:rsidR="00FC0F7E" w:rsidRPr="001D4F07" w:rsidRDefault="00FC0F7E" w:rsidP="00FC0F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Traslados Urbanos 24/7 de emergencia ─ ILIMITADO</w:t>
            </w:r>
          </w:p>
        </w:tc>
      </w:tr>
      <w:tr w:rsidR="00855414" w:rsidRPr="00056F94" w14:paraId="612AC8D9" w14:textId="77777777" w:rsidTr="00021DB5">
        <w:trPr>
          <w:cantSplit/>
          <w:trHeight w:hRule="exact" w:val="227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9190C9" w14:textId="77777777" w:rsidR="00855414" w:rsidRPr="00056F94" w:rsidRDefault="0085541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6F39" w14:textId="77777777" w:rsidR="00855414" w:rsidRPr="00056F94" w:rsidRDefault="0085541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F3AF62" w14:textId="77777777" w:rsidR="00855414" w:rsidRPr="001D4F07" w:rsidRDefault="00855414" w:rsidP="009D1B4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BF5A1" w14:textId="77777777" w:rsidR="00855414" w:rsidRPr="001D4F07" w:rsidRDefault="00855414" w:rsidP="009D1B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Atención Médica Domiciliaria (AMD) ─ ILIMITADO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AEFB6" w14:textId="77777777" w:rsidR="00855414" w:rsidRPr="001D4F07" w:rsidRDefault="00855414" w:rsidP="0085541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3B0B3B" w14:textId="77777777" w:rsidR="00855414" w:rsidRPr="001D4F07" w:rsidRDefault="00855414" w:rsidP="008554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Entrega de medicamentos: hasta 7 días continuos por evento</w:t>
            </w:r>
          </w:p>
        </w:tc>
      </w:tr>
      <w:tr w:rsidR="00855414" w:rsidRPr="00056F94" w14:paraId="03EBCBEE" w14:textId="77777777" w:rsidTr="00021DB5">
        <w:trPr>
          <w:cantSplit/>
          <w:trHeight w:hRule="exact" w:val="227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6814AF" w14:textId="77777777" w:rsidR="00855414" w:rsidRPr="00056F94" w:rsidRDefault="0085541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EE4DF9" w14:textId="77777777" w:rsidR="00855414" w:rsidRPr="00056F94" w:rsidRDefault="0085541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321F79" w14:textId="77777777" w:rsidR="00855414" w:rsidRPr="001D4F07" w:rsidRDefault="00855414" w:rsidP="009D1B4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E52E0" w14:textId="77777777" w:rsidR="00855414" w:rsidRPr="001D4F07" w:rsidRDefault="00855414" w:rsidP="009D1B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Monitoreo y seguimiento hasta el alta del paciente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E4720" w14:textId="77777777" w:rsidR="00855414" w:rsidRPr="001D4F07" w:rsidRDefault="00855414" w:rsidP="009D1B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2B51BE" w14:textId="77777777" w:rsidR="00855414" w:rsidRPr="001D4F07" w:rsidRDefault="00855414" w:rsidP="009D1B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1DB5" w:rsidRPr="00056F94" w14:paraId="74DABE06" w14:textId="77777777" w:rsidTr="00021DB5">
        <w:trPr>
          <w:cantSplit/>
          <w:trHeight w:hRule="exact" w:val="57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B1E24" w14:textId="77777777" w:rsidR="00021DB5" w:rsidRPr="00056F94" w:rsidRDefault="00021DB5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F2CA" w14:textId="77777777" w:rsidR="00021DB5" w:rsidRPr="00056F94" w:rsidRDefault="00021DB5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D21390" w14:textId="77777777" w:rsidR="00021DB5" w:rsidRPr="001D4F07" w:rsidRDefault="00021DB5" w:rsidP="009D1B4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54F87" w14:textId="77777777" w:rsidR="00021DB5" w:rsidRPr="001D4F07" w:rsidRDefault="00021DB5" w:rsidP="009D1B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8F48A" w14:textId="77777777" w:rsidR="00021DB5" w:rsidRPr="001D4F07" w:rsidRDefault="00021DB5" w:rsidP="009D1B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2DC5" w14:textId="77777777" w:rsidR="00021DB5" w:rsidRPr="001D4F07" w:rsidRDefault="00021DB5" w:rsidP="009D1B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6B8D5C2" w14:textId="77777777" w:rsidR="00C02B29" w:rsidRPr="001D4F07" w:rsidRDefault="00C02B29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18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1559"/>
        <w:gridCol w:w="340"/>
        <w:gridCol w:w="4989"/>
        <w:gridCol w:w="340"/>
        <w:gridCol w:w="3969"/>
        <w:gridCol w:w="160"/>
        <w:gridCol w:w="1856"/>
        <w:gridCol w:w="440"/>
        <w:gridCol w:w="114"/>
        <w:gridCol w:w="1743"/>
        <w:gridCol w:w="384"/>
        <w:gridCol w:w="55"/>
        <w:gridCol w:w="1858"/>
      </w:tblGrid>
      <w:tr w:rsidR="00056F94" w:rsidRPr="00056F94" w14:paraId="745611A6" w14:textId="77777777" w:rsidTr="00F72B64">
        <w:trPr>
          <w:gridAfter w:val="1"/>
          <w:wAfter w:w="1858" w:type="dxa"/>
          <w:cantSplit/>
          <w:trHeight w:hRule="exact" w:val="34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BED2467" w14:textId="77777777" w:rsidR="006E55BA" w:rsidRPr="00056F94" w:rsidRDefault="0065222F" w:rsidP="00FC0F7E">
            <w:pPr>
              <w:pStyle w:val="Ttulo1"/>
              <w:spacing w:before="60"/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noProof/>
                <w:sz w:val="16"/>
                <w:szCs w:val="16"/>
                <w:lang w:val="en-US" w:eastAsia="en-US"/>
              </w:rPr>
              <w:pict w14:anchorId="14EBBFC4">
                <v:rect id="_x0000_s1048" style="position:absolute;margin-left:-1.15pt;margin-top:1.75pt;width:11.35pt;height:11.35pt;z-index:251698176"/>
              </w:pict>
            </w:r>
            <w:r w:rsidR="006E55BA" w:rsidRPr="00056F94">
              <w:rPr>
                <w:rFonts w:asciiTheme="minorHAnsi" w:hAnsiTheme="minorHAnsi"/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9A74B5" w14:textId="77777777" w:rsidR="006E55BA" w:rsidRPr="00056F94" w:rsidRDefault="006E55BA" w:rsidP="002C3AD9">
            <w:pPr>
              <w:pStyle w:val="Ttulo1"/>
              <w:spacing w:before="6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056F94">
              <w:rPr>
                <w:rFonts w:asciiTheme="minorHAnsi" w:hAnsiTheme="minorHAnsi"/>
                <w:sz w:val="16"/>
                <w:szCs w:val="16"/>
              </w:rPr>
              <w:t>PLANIAMIGO PLUS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7C362B" w14:textId="77777777" w:rsidR="006E55BA" w:rsidRPr="001D4F07" w:rsidRDefault="006E55BA" w:rsidP="00D133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36F779" w14:textId="77777777" w:rsidR="006E55BA" w:rsidRPr="00ED4785" w:rsidRDefault="006E55BA" w:rsidP="00D133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4785">
              <w:rPr>
                <w:rFonts w:asciiTheme="minorHAnsi" w:hAnsiTheme="minorHAnsi" w:cstheme="minorHAnsi"/>
                <w:sz w:val="16"/>
                <w:szCs w:val="16"/>
              </w:rPr>
              <w:t>Triaje Digital y Telemedicina 24/7 ─ ILIMITADO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0AD5C" w14:textId="77777777" w:rsidR="006E55BA" w:rsidRPr="00ED4785" w:rsidRDefault="006E55BA" w:rsidP="0001226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D4785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C75214" w14:textId="77777777" w:rsidR="006E55BA" w:rsidRPr="00ED4785" w:rsidRDefault="006E55BA" w:rsidP="000122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4785">
              <w:rPr>
                <w:rFonts w:asciiTheme="minorHAnsi" w:hAnsiTheme="minorHAnsi" w:cstheme="minorHAnsi"/>
                <w:sz w:val="16"/>
                <w:szCs w:val="16"/>
              </w:rPr>
              <w:t xml:space="preserve">Laboratorio: Perfil </w:t>
            </w:r>
            <w:proofErr w:type="gramStart"/>
            <w:r w:rsidRPr="00ED4785">
              <w:rPr>
                <w:rFonts w:asciiTheme="minorHAnsi" w:hAnsiTheme="minorHAnsi" w:cstheme="minorHAnsi"/>
                <w:sz w:val="16"/>
                <w:szCs w:val="16"/>
              </w:rPr>
              <w:t>20  (</w:t>
            </w:r>
            <w:proofErr w:type="gramEnd"/>
            <w:r w:rsidRPr="00ED4785">
              <w:rPr>
                <w:rFonts w:asciiTheme="minorHAnsi" w:hAnsiTheme="minorHAnsi" w:cstheme="minorHAnsi"/>
                <w:sz w:val="16"/>
                <w:szCs w:val="16"/>
              </w:rPr>
              <w:t>Máximo 4 al año)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9A490D2" w14:textId="77777777" w:rsidR="006E55BA" w:rsidRPr="00056F94" w:rsidRDefault="006E55BA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9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54B409" w14:textId="77777777" w:rsidR="006E55BA" w:rsidRPr="00056F94" w:rsidRDefault="006E55BA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96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8B9EC0" w14:textId="77777777" w:rsidR="006E55BA" w:rsidRPr="00056F94" w:rsidRDefault="006E55BA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55414" w:rsidRPr="00056F94" w14:paraId="40D61AC3" w14:textId="77777777" w:rsidTr="00855414">
        <w:trPr>
          <w:gridAfter w:val="1"/>
          <w:wAfter w:w="1857" w:type="dxa"/>
          <w:cantSplit/>
          <w:trHeight w:hRule="exact" w:val="227"/>
        </w:trPr>
        <w:tc>
          <w:tcPr>
            <w:tcW w:w="3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4F00EB5" w14:textId="77777777" w:rsidR="00964001" w:rsidRPr="00056F94" w:rsidRDefault="00964001" w:rsidP="00FC0F7E">
            <w:pPr>
              <w:pStyle w:val="Ttulo1"/>
              <w:spacing w:before="60"/>
              <w:jc w:val="left"/>
              <w:rPr>
                <w:rFonts w:asciiTheme="minorHAnsi" w:hAnsiTheme="minorHAnsi"/>
                <w:b w:val="0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7103E8" w14:textId="77777777" w:rsidR="00964001" w:rsidRPr="00056F94" w:rsidRDefault="00964001" w:rsidP="00FC0F7E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AFA012" w14:textId="77777777" w:rsidR="00964001" w:rsidRPr="001D4F07" w:rsidRDefault="00964001" w:rsidP="0001226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C7C45" w14:textId="77777777" w:rsidR="00964001" w:rsidRPr="00ED4785" w:rsidRDefault="00964001" w:rsidP="00D133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4785">
              <w:rPr>
                <w:rFonts w:asciiTheme="minorHAnsi" w:hAnsiTheme="minorHAnsi" w:cstheme="minorHAnsi"/>
                <w:sz w:val="16"/>
                <w:szCs w:val="16"/>
              </w:rPr>
              <w:t>Atención Médica Domiciliaria (AMD) ─ ILIMITADO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869EF" w14:textId="77777777" w:rsidR="00964001" w:rsidRPr="00ED4785" w:rsidRDefault="00964001" w:rsidP="0001226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D4785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E4F43B" w14:textId="77777777" w:rsidR="00964001" w:rsidRPr="00ED4785" w:rsidRDefault="00964001" w:rsidP="000122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4785">
              <w:rPr>
                <w:rFonts w:asciiTheme="minorHAnsi" w:hAnsiTheme="minorHAnsi" w:cstheme="minorHAnsi"/>
                <w:sz w:val="16"/>
                <w:szCs w:val="16"/>
              </w:rPr>
              <w:t xml:space="preserve">Radiografía: Rayos X </w:t>
            </w:r>
            <w:proofErr w:type="gramStart"/>
            <w:r w:rsidRPr="00ED4785">
              <w:rPr>
                <w:rFonts w:asciiTheme="minorHAnsi" w:hAnsiTheme="minorHAnsi" w:cstheme="minorHAnsi"/>
                <w:sz w:val="16"/>
                <w:szCs w:val="16"/>
              </w:rPr>
              <w:t>Simples  (</w:t>
            </w:r>
            <w:proofErr w:type="gramEnd"/>
            <w:r w:rsidRPr="00ED4785">
              <w:rPr>
                <w:rFonts w:asciiTheme="minorHAnsi" w:hAnsiTheme="minorHAnsi" w:cstheme="minorHAnsi"/>
                <w:sz w:val="16"/>
                <w:szCs w:val="16"/>
              </w:rPr>
              <w:t>1 al año)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7A3F64" w14:textId="77777777" w:rsidR="00964001" w:rsidRPr="00056F94" w:rsidRDefault="00964001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9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ED5DE" w14:textId="77777777" w:rsidR="00964001" w:rsidRPr="00056F94" w:rsidRDefault="00964001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96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F66C2" w14:textId="77777777" w:rsidR="00964001" w:rsidRPr="00056F94" w:rsidRDefault="00964001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55414" w:rsidRPr="00056F94" w14:paraId="6736946D" w14:textId="77777777" w:rsidTr="00855414">
        <w:trPr>
          <w:cantSplit/>
          <w:trHeight w:hRule="exact" w:val="227"/>
        </w:trPr>
        <w:tc>
          <w:tcPr>
            <w:tcW w:w="3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0CD6F19" w14:textId="77777777" w:rsidR="00964001" w:rsidRPr="00056F94" w:rsidRDefault="00964001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2BFE22" w14:textId="77777777" w:rsidR="00964001" w:rsidRPr="00056F94" w:rsidRDefault="00964001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C10F20" w14:textId="77777777" w:rsidR="00964001" w:rsidRPr="001D4F07" w:rsidRDefault="00964001" w:rsidP="0001226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E4857" w14:textId="77777777" w:rsidR="00964001" w:rsidRPr="00ED4785" w:rsidRDefault="00964001" w:rsidP="00D133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4785">
              <w:rPr>
                <w:rFonts w:asciiTheme="minorHAnsi" w:hAnsiTheme="minorHAnsi" w:cstheme="minorHAnsi"/>
                <w:sz w:val="16"/>
                <w:szCs w:val="16"/>
              </w:rPr>
              <w:t>Monitoreo y seguimiento hasta el alta del paciente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2C6B" w14:textId="77777777" w:rsidR="00964001" w:rsidRPr="00ED4785" w:rsidRDefault="00964001" w:rsidP="0001226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E6AD2F" w14:textId="77777777" w:rsidR="00964001" w:rsidRPr="00ED4785" w:rsidRDefault="00964001" w:rsidP="0001226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8EB346" w14:textId="77777777" w:rsidR="00964001" w:rsidRDefault="00964001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  <w:p w14:paraId="61805E0B" w14:textId="77777777" w:rsidR="00D7430A" w:rsidRDefault="00D7430A" w:rsidP="00D7430A"/>
          <w:p w14:paraId="14A4AF21" w14:textId="77777777" w:rsidR="00D7430A" w:rsidRDefault="00D7430A" w:rsidP="00D7430A"/>
          <w:p w14:paraId="0CDF4462" w14:textId="77777777" w:rsidR="00D7430A" w:rsidRPr="00D7430A" w:rsidRDefault="00D7430A" w:rsidP="00D7430A"/>
        </w:tc>
        <w:tc>
          <w:tcPr>
            <w:tcW w:w="18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F0A56" w14:textId="77777777" w:rsidR="00964001" w:rsidRPr="00056F94" w:rsidRDefault="00964001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5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4C81ED" w14:textId="77777777" w:rsidR="00964001" w:rsidRPr="00056F94" w:rsidRDefault="00964001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211E2B" w14:textId="77777777" w:rsidR="00964001" w:rsidRPr="00056F94" w:rsidRDefault="00964001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28F0C86" w14:textId="77777777" w:rsidR="00964001" w:rsidRPr="00056F94" w:rsidRDefault="00964001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E02D4C" w14:textId="77777777" w:rsidR="00964001" w:rsidRPr="00056F94" w:rsidRDefault="00964001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56F94" w:rsidRPr="00056F94" w14:paraId="2E220F31" w14:textId="77777777" w:rsidTr="00855414">
        <w:trPr>
          <w:cantSplit/>
          <w:trHeight w:hRule="exact" w:val="170"/>
        </w:trPr>
        <w:tc>
          <w:tcPr>
            <w:tcW w:w="35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E905F2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95E16B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F58ACE" w14:textId="77777777" w:rsidR="00056F94" w:rsidRPr="001D4F07" w:rsidRDefault="00056F94" w:rsidP="0001226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6BDADEDE" w14:textId="77777777" w:rsidR="00056F94" w:rsidRPr="00ED4785" w:rsidRDefault="00056F94" w:rsidP="000122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4785">
              <w:rPr>
                <w:rFonts w:asciiTheme="minorHAnsi" w:hAnsiTheme="minorHAnsi" w:cstheme="minorHAnsi"/>
                <w:sz w:val="16"/>
                <w:szCs w:val="16"/>
              </w:rPr>
              <w:t>Traslados Urbanos 24/7 de emergencia ─ ILIMITADO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A4E947" w14:textId="77777777" w:rsidR="00056F94" w:rsidRPr="00ED4785" w:rsidRDefault="00056F94" w:rsidP="0085541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D4785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21BC" w14:textId="77777777" w:rsidR="00056F94" w:rsidRPr="00ED4785" w:rsidRDefault="00056F94" w:rsidP="00056F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4785">
              <w:rPr>
                <w:rFonts w:asciiTheme="minorHAnsi" w:hAnsiTheme="minorHAnsi" w:cstheme="minorHAnsi"/>
                <w:sz w:val="16"/>
                <w:szCs w:val="16"/>
              </w:rPr>
              <w:t xml:space="preserve">Consultas </w:t>
            </w:r>
            <w:proofErr w:type="gramStart"/>
            <w:r w:rsidRPr="00ED4785">
              <w:rPr>
                <w:rFonts w:asciiTheme="minorHAnsi" w:hAnsiTheme="minorHAnsi" w:cstheme="minorHAnsi"/>
                <w:sz w:val="16"/>
                <w:szCs w:val="16"/>
              </w:rPr>
              <w:t>Médicas  (</w:t>
            </w:r>
            <w:proofErr w:type="gramEnd"/>
            <w:r w:rsidRPr="00ED4785">
              <w:rPr>
                <w:rFonts w:asciiTheme="minorHAnsi" w:hAnsiTheme="minorHAnsi" w:cstheme="minorHAnsi"/>
                <w:sz w:val="16"/>
                <w:szCs w:val="16"/>
              </w:rPr>
              <w:t>Máximo 4 al año)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98F412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86161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53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1CB668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8E8A78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6323DE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13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63C24F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56F94" w:rsidRPr="00056F94" w14:paraId="40A0052A" w14:textId="77777777" w:rsidTr="00021DB5">
        <w:trPr>
          <w:cantSplit/>
          <w:trHeight w:hRule="exact" w:val="227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AD9102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A0DB21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038649" w14:textId="77777777" w:rsidR="00056F94" w:rsidRPr="001D4F07" w:rsidRDefault="00056F94" w:rsidP="0001226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37DC2" w14:textId="77777777" w:rsidR="00056F94" w:rsidRPr="00ED4785" w:rsidRDefault="00056F94" w:rsidP="006E55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4785">
              <w:rPr>
                <w:rFonts w:asciiTheme="minorHAnsi" w:hAnsiTheme="minorHAnsi" w:cstheme="minorHAnsi"/>
                <w:sz w:val="16"/>
                <w:szCs w:val="16"/>
              </w:rPr>
              <w:t>Entrega de medicamentos: hasta 7 días continuos por evento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29C8" w14:textId="77777777" w:rsidR="00056F94" w:rsidRPr="00056F94" w:rsidRDefault="00056F94" w:rsidP="00D133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1BC13C" w14:textId="77777777" w:rsidR="00056F94" w:rsidRPr="00056F94" w:rsidRDefault="00056F94" w:rsidP="00D1331F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D10400" w14:textId="77777777" w:rsid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  <w:p w14:paraId="0F932861" w14:textId="77777777" w:rsidR="00D7430A" w:rsidRPr="00D7430A" w:rsidRDefault="00D7430A" w:rsidP="00D7430A"/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0C371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D6945A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06136C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23B7B9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1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4C3BD5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21DB5" w:rsidRPr="00056F94" w14:paraId="78F7EB58" w14:textId="77777777" w:rsidTr="00021DB5">
        <w:trPr>
          <w:cantSplit/>
          <w:trHeight w:hRule="exact" w:val="57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F2EB3B" w14:textId="77777777" w:rsidR="00021DB5" w:rsidRPr="00056F94" w:rsidRDefault="00021DB5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2181" w14:textId="77777777" w:rsidR="00021DB5" w:rsidRPr="00056F94" w:rsidRDefault="00021DB5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0D415B" w14:textId="77777777" w:rsidR="00021DB5" w:rsidRPr="00056F94" w:rsidRDefault="00021DB5" w:rsidP="0001226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9124AF" w14:textId="77777777" w:rsidR="00021DB5" w:rsidRPr="00056F94" w:rsidRDefault="00021DB5" w:rsidP="006E55BA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94B9A" w14:textId="77777777" w:rsidR="00021DB5" w:rsidRPr="00056F94" w:rsidRDefault="00021DB5" w:rsidP="00D133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40DD" w14:textId="77777777" w:rsidR="00021DB5" w:rsidRPr="00056F94" w:rsidRDefault="00021DB5" w:rsidP="00D1331F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C34A1C" w14:textId="77777777" w:rsidR="00021DB5" w:rsidRPr="00056F94" w:rsidRDefault="00021DB5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ED655" w14:textId="77777777" w:rsidR="00021DB5" w:rsidRPr="00056F94" w:rsidRDefault="00021DB5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163A1" w14:textId="77777777" w:rsidR="00021DB5" w:rsidRPr="00056F94" w:rsidRDefault="00021DB5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7EEC7" w14:textId="77777777" w:rsidR="00021DB5" w:rsidRPr="00056F94" w:rsidRDefault="00021DB5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03996" w14:textId="77777777" w:rsidR="00021DB5" w:rsidRPr="00056F94" w:rsidRDefault="00021DB5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DFB8C" w14:textId="77777777" w:rsidR="00021DB5" w:rsidRPr="00056F94" w:rsidRDefault="00021DB5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5A0C85BB" w14:textId="77777777" w:rsidR="00C02B29" w:rsidRPr="00127370" w:rsidRDefault="00C02B29">
      <w:pPr>
        <w:rPr>
          <w:sz w:val="8"/>
          <w:szCs w:val="8"/>
        </w:rPr>
      </w:pPr>
    </w:p>
    <w:p w14:paraId="0666C597" w14:textId="77777777" w:rsidR="00BB0071" w:rsidRPr="001D4F07" w:rsidRDefault="00BB0071">
      <w:pPr>
        <w:rPr>
          <w:sz w:val="4"/>
          <w:szCs w:val="4"/>
        </w:rPr>
      </w:pPr>
    </w:p>
    <w:tbl>
      <w:tblPr>
        <w:tblW w:w="115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35"/>
        <w:gridCol w:w="2034"/>
        <w:gridCol w:w="666"/>
        <w:gridCol w:w="1368"/>
        <w:gridCol w:w="1892"/>
        <w:gridCol w:w="142"/>
        <w:gridCol w:w="1701"/>
        <w:gridCol w:w="1417"/>
      </w:tblGrid>
      <w:tr w:rsidR="00896251" w:rsidRPr="00896251" w14:paraId="45CD80C7" w14:textId="77777777" w:rsidTr="001D4F07">
        <w:trPr>
          <w:cantSplit/>
          <w:trHeight w:val="340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6DBBE" w14:textId="77777777" w:rsidR="00896251" w:rsidRPr="00896251" w:rsidRDefault="00896251" w:rsidP="00832F6D">
            <w:pPr>
              <w:pStyle w:val="Ttulo1"/>
              <w:spacing w:before="60"/>
              <w:jc w:val="left"/>
              <w:rPr>
                <w:rFonts w:asciiTheme="minorHAnsi" w:hAnsiTheme="minorHAnsi" w:cs="Arial"/>
                <w:sz w:val="18"/>
              </w:rPr>
            </w:pPr>
            <w:r w:rsidRPr="00896251">
              <w:rPr>
                <w:rFonts w:asciiTheme="minorHAnsi" w:hAnsiTheme="minorHAnsi" w:cs="Arial"/>
                <w:sz w:val="18"/>
              </w:rPr>
              <w:lastRenderedPageBreak/>
              <w:t>TIPO DE PERSONAL: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8D01B" w14:textId="77777777" w:rsidR="00896251" w:rsidRPr="00896251" w:rsidRDefault="00B2143A" w:rsidP="00832F6D">
            <w:pPr>
              <w:pStyle w:val="Ttulo1"/>
              <w:ind w:left="170"/>
              <w:jc w:val="left"/>
              <w:rPr>
                <w:rFonts w:asciiTheme="minorHAnsi" w:hAnsiTheme="minorHAnsi" w:cs="Arial"/>
                <w:b w:val="0"/>
                <w:sz w:val="18"/>
              </w:rPr>
            </w:pP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  <w:lang w:val="pt-BR"/>
              </w:rPr>
              <w:instrText xml:space="preserve"> FORMCHECKBOX </w:instrText>
            </w:r>
            <w:r w:rsidR="0065222F">
              <w:rPr>
                <w:rFonts w:asciiTheme="minorHAnsi" w:hAnsiTheme="minorHAnsi"/>
                <w:b w:val="0"/>
                <w:sz w:val="18"/>
                <w:szCs w:val="20"/>
              </w:rPr>
            </w:r>
            <w:r w:rsidR="0065222F">
              <w:rPr>
                <w:rFonts w:asciiTheme="minorHAnsi" w:hAnsiTheme="minorHAnsi"/>
                <w:b w:val="0"/>
                <w:sz w:val="18"/>
                <w:szCs w:val="20"/>
              </w:rPr>
              <w:fldChar w:fldCharType="separate"/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end"/>
            </w:r>
            <w:r w:rsidR="00801833">
              <w:rPr>
                <w:rFonts w:asciiTheme="minorHAnsi" w:hAnsiTheme="minorHAnsi"/>
                <w:b w:val="0"/>
                <w:sz w:val="18"/>
                <w:szCs w:val="20"/>
              </w:rPr>
              <w:t xml:space="preserve"> 1. </w:t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</w:rPr>
              <w:t xml:space="preserve"> Ejecutivo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46B9B" w14:textId="77777777" w:rsidR="00896251" w:rsidRPr="00896251" w:rsidRDefault="00B2143A" w:rsidP="00832F6D">
            <w:pPr>
              <w:pStyle w:val="Ttulo1"/>
              <w:ind w:left="170"/>
              <w:jc w:val="left"/>
              <w:rPr>
                <w:rFonts w:asciiTheme="minorHAnsi" w:hAnsiTheme="minorHAnsi" w:cs="Arial"/>
                <w:b w:val="0"/>
                <w:sz w:val="18"/>
              </w:rPr>
            </w:pP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  <w:lang w:val="pt-BR"/>
              </w:rPr>
              <w:instrText xml:space="preserve"> FORMCHECKBOX </w:instrText>
            </w:r>
            <w:r w:rsidR="0065222F">
              <w:rPr>
                <w:rFonts w:asciiTheme="minorHAnsi" w:hAnsiTheme="minorHAnsi"/>
                <w:b w:val="0"/>
                <w:sz w:val="18"/>
                <w:szCs w:val="20"/>
              </w:rPr>
            </w:r>
            <w:r w:rsidR="0065222F">
              <w:rPr>
                <w:rFonts w:asciiTheme="minorHAnsi" w:hAnsiTheme="minorHAnsi"/>
                <w:b w:val="0"/>
                <w:sz w:val="18"/>
                <w:szCs w:val="20"/>
              </w:rPr>
              <w:fldChar w:fldCharType="separate"/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end"/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</w:rPr>
              <w:t xml:space="preserve"> </w:t>
            </w:r>
            <w:r w:rsidR="00801833">
              <w:rPr>
                <w:rFonts w:asciiTheme="minorHAnsi" w:hAnsiTheme="minorHAnsi"/>
                <w:b w:val="0"/>
                <w:sz w:val="18"/>
                <w:szCs w:val="20"/>
              </w:rPr>
              <w:t xml:space="preserve">2. </w:t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</w:rPr>
              <w:t>Empleado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1044F" w14:textId="77777777" w:rsidR="00896251" w:rsidRPr="00896251" w:rsidRDefault="00B2143A" w:rsidP="00832F6D">
            <w:pPr>
              <w:pStyle w:val="Ttulo1"/>
              <w:ind w:left="170"/>
              <w:jc w:val="left"/>
              <w:rPr>
                <w:rFonts w:asciiTheme="minorHAnsi" w:hAnsiTheme="minorHAnsi" w:cs="Arial"/>
                <w:b w:val="0"/>
                <w:sz w:val="18"/>
              </w:rPr>
            </w:pP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  <w:lang w:val="pt-BR"/>
              </w:rPr>
              <w:instrText xml:space="preserve"> FORMCHECKBOX </w:instrText>
            </w:r>
            <w:r w:rsidR="0065222F">
              <w:rPr>
                <w:rFonts w:asciiTheme="minorHAnsi" w:hAnsiTheme="minorHAnsi"/>
                <w:b w:val="0"/>
                <w:sz w:val="18"/>
                <w:szCs w:val="20"/>
              </w:rPr>
            </w:r>
            <w:r w:rsidR="0065222F">
              <w:rPr>
                <w:rFonts w:asciiTheme="minorHAnsi" w:hAnsiTheme="minorHAnsi"/>
                <w:b w:val="0"/>
                <w:sz w:val="18"/>
                <w:szCs w:val="20"/>
              </w:rPr>
              <w:fldChar w:fldCharType="separate"/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end"/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</w:rPr>
              <w:t xml:space="preserve"> </w:t>
            </w:r>
            <w:r w:rsidR="00801833">
              <w:rPr>
                <w:rFonts w:asciiTheme="minorHAnsi" w:hAnsiTheme="minorHAnsi"/>
                <w:b w:val="0"/>
                <w:sz w:val="18"/>
                <w:szCs w:val="20"/>
              </w:rPr>
              <w:t xml:space="preserve">3. </w:t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</w:rPr>
              <w:t>Obrero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F0CDD" w14:textId="77777777" w:rsidR="00896251" w:rsidRPr="00896251" w:rsidRDefault="00B2143A" w:rsidP="00832F6D">
            <w:pPr>
              <w:pStyle w:val="Ttulo1"/>
              <w:ind w:left="170"/>
              <w:jc w:val="left"/>
              <w:rPr>
                <w:rFonts w:asciiTheme="minorHAnsi" w:hAnsiTheme="minorHAnsi" w:cs="Arial"/>
                <w:b w:val="0"/>
                <w:sz w:val="18"/>
              </w:rPr>
            </w:pP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  <w:lang w:val="pt-BR"/>
              </w:rPr>
              <w:instrText xml:space="preserve"> FORMCHECKBOX </w:instrText>
            </w:r>
            <w:r w:rsidR="0065222F">
              <w:rPr>
                <w:rFonts w:asciiTheme="minorHAnsi" w:hAnsiTheme="minorHAnsi"/>
                <w:b w:val="0"/>
                <w:sz w:val="18"/>
                <w:szCs w:val="20"/>
              </w:rPr>
            </w:r>
            <w:r w:rsidR="0065222F">
              <w:rPr>
                <w:rFonts w:asciiTheme="minorHAnsi" w:hAnsiTheme="minorHAnsi"/>
                <w:b w:val="0"/>
                <w:sz w:val="18"/>
                <w:szCs w:val="20"/>
              </w:rPr>
              <w:fldChar w:fldCharType="separate"/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end"/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</w:rPr>
              <w:t xml:space="preserve"> </w:t>
            </w:r>
            <w:r w:rsidR="00801833">
              <w:rPr>
                <w:rFonts w:asciiTheme="minorHAnsi" w:hAnsiTheme="minorHAnsi"/>
                <w:b w:val="0"/>
                <w:sz w:val="18"/>
                <w:szCs w:val="20"/>
              </w:rPr>
              <w:t xml:space="preserve">4. </w:t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</w:rPr>
              <w:t>Otro: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3CAD" w14:textId="77777777" w:rsidR="00896251" w:rsidRPr="00896251" w:rsidRDefault="00896251" w:rsidP="00832F6D">
            <w:pPr>
              <w:pStyle w:val="Ttulo1"/>
              <w:spacing w:before="60"/>
              <w:jc w:val="left"/>
              <w:rPr>
                <w:rFonts w:asciiTheme="minorHAnsi" w:hAnsiTheme="minorHAnsi" w:cs="Arial"/>
                <w:sz w:val="18"/>
              </w:rPr>
            </w:pPr>
          </w:p>
        </w:tc>
      </w:tr>
      <w:tr w:rsidR="0040334C" w:rsidRPr="00254964" w14:paraId="571BCD31" w14:textId="77777777" w:rsidTr="001D4F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155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06D892"/>
            <w:vAlign w:val="center"/>
          </w:tcPr>
          <w:p w14:paraId="77D23A84" w14:textId="77777777" w:rsidR="0040334C" w:rsidRPr="00254964" w:rsidRDefault="0040334C" w:rsidP="001E4797">
            <w:pPr>
              <w:pStyle w:val="Ttulo1"/>
              <w:spacing w:before="60"/>
              <w:ind w:left="360"/>
              <w:rPr>
                <w:rFonts w:asciiTheme="minorHAnsi" w:hAnsiTheme="minorHAnsi" w:cs="Arial"/>
                <w:sz w:val="22"/>
              </w:rPr>
            </w:pPr>
            <w:r w:rsidRPr="00B868DB">
              <w:rPr>
                <w:rFonts w:asciiTheme="minorHAnsi" w:hAnsiTheme="minorHAnsi" w:cs="Arial"/>
              </w:rPr>
              <w:t>FRECUENCIA DE PAGO DE LAS CUOTAS</w:t>
            </w:r>
          </w:p>
        </w:tc>
      </w:tr>
      <w:tr w:rsidR="00C53492" w:rsidRPr="00254964" w14:paraId="05B0C3F7" w14:textId="77777777" w:rsidTr="001D4F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7" w:type="dxa"/>
            <w:tcBorders>
              <w:right w:val="nil"/>
            </w:tcBorders>
            <w:shd w:val="clear" w:color="auto" w:fill="auto"/>
            <w:vAlign w:val="center"/>
          </w:tcPr>
          <w:p w14:paraId="609BB8BA" w14:textId="77777777" w:rsidR="00C53492" w:rsidRPr="00A92CA4" w:rsidRDefault="00C53492" w:rsidP="00C53492">
            <w:pPr>
              <w:pStyle w:val="Ttulo1"/>
              <w:spacing w:before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0A8EF0" w14:textId="77777777" w:rsidR="00C53492" w:rsidRPr="00A92CA4" w:rsidRDefault="00B2143A" w:rsidP="00C53492">
            <w:pPr>
              <w:pStyle w:val="Ttulo1"/>
              <w:spacing w:before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A92CA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3492" w:rsidRPr="00A92CA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65222F">
              <w:rPr>
                <w:rFonts w:asciiTheme="minorHAnsi" w:hAnsiTheme="minorHAnsi" w:cs="Arial"/>
                <w:sz w:val="18"/>
                <w:szCs w:val="18"/>
              </w:rPr>
            </w:r>
            <w:r w:rsidR="0065222F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A92CA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53492" w:rsidRPr="00A92CA4">
              <w:rPr>
                <w:rFonts w:asciiTheme="minorHAnsi" w:hAnsiTheme="minorHAnsi" w:cs="Arial"/>
                <w:sz w:val="18"/>
                <w:szCs w:val="18"/>
              </w:rPr>
              <w:t xml:space="preserve"> TRIMESTRAL                        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A5F16" w14:textId="77777777" w:rsidR="00C53492" w:rsidRPr="00A92CA4" w:rsidRDefault="00B2143A" w:rsidP="00C53492">
            <w:pPr>
              <w:pStyle w:val="Ttulo1"/>
              <w:spacing w:before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A92CA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3492" w:rsidRPr="00A92CA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65222F">
              <w:rPr>
                <w:rFonts w:asciiTheme="minorHAnsi" w:hAnsiTheme="minorHAnsi" w:cs="Arial"/>
                <w:sz w:val="18"/>
                <w:szCs w:val="18"/>
              </w:rPr>
            </w:r>
            <w:r w:rsidR="0065222F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A92CA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53492" w:rsidRPr="00A92CA4">
              <w:rPr>
                <w:rFonts w:asciiTheme="minorHAnsi" w:hAnsiTheme="minorHAnsi" w:cs="Arial"/>
                <w:sz w:val="18"/>
                <w:szCs w:val="18"/>
              </w:rPr>
              <w:t xml:space="preserve"> SEMESTRAL                         </w:t>
            </w:r>
          </w:p>
        </w:tc>
        <w:tc>
          <w:tcPr>
            <w:tcW w:w="326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17BE96ED" w14:textId="77777777" w:rsidR="00C53492" w:rsidRPr="00A92CA4" w:rsidRDefault="00B2143A" w:rsidP="00C53492">
            <w:pPr>
              <w:pStyle w:val="Ttulo1"/>
              <w:spacing w:before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A92CA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3492" w:rsidRPr="00A92CA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65222F">
              <w:rPr>
                <w:rFonts w:asciiTheme="minorHAnsi" w:hAnsiTheme="minorHAnsi" w:cs="Arial"/>
                <w:sz w:val="18"/>
                <w:szCs w:val="18"/>
              </w:rPr>
            </w:r>
            <w:r w:rsidR="0065222F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A92CA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53492" w:rsidRPr="00A92CA4">
              <w:rPr>
                <w:rFonts w:asciiTheme="minorHAnsi" w:hAnsiTheme="minorHAnsi" w:cs="Arial"/>
                <w:sz w:val="18"/>
                <w:szCs w:val="18"/>
              </w:rPr>
              <w:t xml:space="preserve"> ANUAL                         </w:t>
            </w:r>
          </w:p>
        </w:tc>
      </w:tr>
    </w:tbl>
    <w:tbl>
      <w:tblPr>
        <w:tblpPr w:leftFromText="141" w:rightFromText="141" w:vertAnchor="text" w:horzAnchor="margin" w:tblpY="-1803"/>
        <w:tblW w:w="115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2"/>
        <w:gridCol w:w="2034"/>
        <w:gridCol w:w="2034"/>
        <w:gridCol w:w="2034"/>
        <w:gridCol w:w="1701"/>
        <w:gridCol w:w="1417"/>
      </w:tblGrid>
      <w:tr w:rsidR="00ED4785" w:rsidRPr="00896251" w14:paraId="1D251949" w14:textId="77777777" w:rsidTr="00ED4785">
        <w:trPr>
          <w:cantSplit/>
          <w:trHeight w:val="340"/>
        </w:trPr>
        <w:tc>
          <w:tcPr>
            <w:tcW w:w="11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92"/>
            <w:vAlign w:val="center"/>
          </w:tcPr>
          <w:p w14:paraId="0C11ACF6" w14:textId="77777777" w:rsidR="00ED4785" w:rsidRPr="00D7430A" w:rsidRDefault="00ED4785" w:rsidP="00ED4785">
            <w:pPr>
              <w:pStyle w:val="Ttulo1"/>
              <w:ind w:left="170"/>
              <w:rPr>
                <w:rFonts w:asciiTheme="minorHAnsi" w:hAnsiTheme="minorHAnsi" w:cs="Arial"/>
                <w:szCs w:val="20"/>
              </w:rPr>
            </w:pPr>
            <w:r w:rsidRPr="00D7430A">
              <w:rPr>
                <w:rFonts w:asciiTheme="minorHAnsi" w:hAnsiTheme="minorHAnsi" w:cs="Arial"/>
                <w:szCs w:val="20"/>
              </w:rPr>
              <w:t>GRUPO</w:t>
            </w:r>
            <w:r>
              <w:rPr>
                <w:rFonts w:asciiTheme="minorHAnsi" w:hAnsiTheme="minorHAnsi" w:cs="Arial"/>
                <w:szCs w:val="20"/>
              </w:rPr>
              <w:t xml:space="preserve"> PROPUESTO A SER AFILIADO POR EL CONTRATANTE EN EL CONTRATO</w:t>
            </w:r>
          </w:p>
        </w:tc>
      </w:tr>
      <w:tr w:rsidR="00ED4785" w:rsidRPr="00896251" w14:paraId="5D1B045C" w14:textId="77777777" w:rsidTr="00ED4785">
        <w:trPr>
          <w:cantSplit/>
          <w:trHeight w:val="34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7B6AC" w14:textId="77777777" w:rsidR="00ED4785" w:rsidRPr="00896251" w:rsidRDefault="00ED4785" w:rsidP="00ED4785">
            <w:pPr>
              <w:pStyle w:val="Ttulo1"/>
              <w:jc w:val="left"/>
              <w:rPr>
                <w:rFonts w:asciiTheme="minorHAnsi" w:hAnsiTheme="minorHAnsi" w:cs="Arial"/>
                <w:sz w:val="18"/>
              </w:rPr>
            </w:pPr>
            <w:r w:rsidRPr="00896251">
              <w:rPr>
                <w:rFonts w:asciiTheme="minorHAnsi" w:hAnsiTheme="minorHAnsi" w:cs="Arial"/>
                <w:sz w:val="18"/>
              </w:rPr>
              <w:t>ESTATUS LABORAL: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7C451" w14:textId="77777777" w:rsidR="00ED4785" w:rsidRPr="00896251" w:rsidRDefault="00ED4785" w:rsidP="00ED4785">
            <w:pPr>
              <w:pStyle w:val="Ttulo1"/>
              <w:ind w:left="170"/>
              <w:jc w:val="left"/>
              <w:rPr>
                <w:rFonts w:asciiTheme="minorHAnsi" w:hAnsiTheme="minorHAnsi" w:cs="Arial"/>
                <w:b w:val="0"/>
                <w:sz w:val="18"/>
              </w:rPr>
            </w:pP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  <w:lang w:val="pt-BR"/>
              </w:rPr>
              <w:instrText xml:space="preserve"> FORMCHECKBOX </w:instrText>
            </w:r>
            <w:r>
              <w:rPr>
                <w:rFonts w:asciiTheme="minorHAnsi" w:hAnsiTheme="minorHAnsi"/>
                <w:b w:val="0"/>
                <w:sz w:val="18"/>
                <w:szCs w:val="20"/>
              </w:rPr>
            </w:r>
            <w:r>
              <w:rPr>
                <w:rFonts w:asciiTheme="minorHAnsi" w:hAnsiTheme="minorHAnsi"/>
                <w:b w:val="0"/>
                <w:sz w:val="18"/>
                <w:szCs w:val="20"/>
              </w:rPr>
              <w:fldChar w:fldCharType="separate"/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end"/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/>
                <w:b w:val="0"/>
                <w:sz w:val="18"/>
                <w:szCs w:val="20"/>
              </w:rPr>
              <w:t xml:space="preserve"> 1. </w:t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t>Activo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33D7B" w14:textId="77777777" w:rsidR="00ED4785" w:rsidRPr="00896251" w:rsidRDefault="00ED4785" w:rsidP="00ED4785">
            <w:pPr>
              <w:pStyle w:val="Ttulo1"/>
              <w:ind w:left="170"/>
              <w:jc w:val="left"/>
              <w:rPr>
                <w:rFonts w:asciiTheme="minorHAnsi" w:hAnsiTheme="minorHAnsi" w:cs="Arial"/>
                <w:b w:val="0"/>
                <w:sz w:val="18"/>
              </w:rPr>
            </w:pP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  <w:lang w:val="pt-BR"/>
              </w:rPr>
              <w:instrText xml:space="preserve"> FORMCHECKBOX </w:instrText>
            </w:r>
            <w:r>
              <w:rPr>
                <w:rFonts w:asciiTheme="minorHAnsi" w:hAnsiTheme="minorHAnsi"/>
                <w:b w:val="0"/>
                <w:sz w:val="18"/>
                <w:szCs w:val="20"/>
              </w:rPr>
            </w:r>
            <w:r>
              <w:rPr>
                <w:rFonts w:asciiTheme="minorHAnsi" w:hAnsiTheme="minorHAnsi"/>
                <w:b w:val="0"/>
                <w:sz w:val="18"/>
                <w:szCs w:val="20"/>
              </w:rPr>
              <w:fldChar w:fldCharType="separate"/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end"/>
            </w:r>
            <w:r>
              <w:rPr>
                <w:rFonts w:asciiTheme="minorHAnsi" w:hAnsiTheme="minorHAnsi"/>
                <w:b w:val="0"/>
                <w:sz w:val="18"/>
                <w:szCs w:val="20"/>
              </w:rPr>
              <w:t xml:space="preserve"> 2. </w:t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t>Pensionado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A5A4B" w14:textId="77777777" w:rsidR="00ED4785" w:rsidRPr="00896251" w:rsidRDefault="00ED4785" w:rsidP="00ED4785">
            <w:pPr>
              <w:pStyle w:val="Ttulo1"/>
              <w:ind w:left="170"/>
              <w:jc w:val="left"/>
              <w:rPr>
                <w:rFonts w:asciiTheme="minorHAnsi" w:hAnsiTheme="minorHAnsi" w:cs="Arial"/>
                <w:b w:val="0"/>
                <w:sz w:val="18"/>
              </w:rPr>
            </w:pP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  <w:lang w:val="pt-BR"/>
              </w:rPr>
              <w:instrText xml:space="preserve"> FORMCHECKBOX </w:instrText>
            </w:r>
            <w:r>
              <w:rPr>
                <w:rFonts w:asciiTheme="minorHAnsi" w:hAnsiTheme="minorHAnsi"/>
                <w:b w:val="0"/>
                <w:sz w:val="18"/>
                <w:szCs w:val="20"/>
              </w:rPr>
            </w:r>
            <w:r>
              <w:rPr>
                <w:rFonts w:asciiTheme="minorHAnsi" w:hAnsiTheme="minorHAnsi"/>
                <w:b w:val="0"/>
                <w:sz w:val="18"/>
                <w:szCs w:val="20"/>
              </w:rPr>
              <w:fldChar w:fldCharType="separate"/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end"/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/>
                <w:b w:val="0"/>
                <w:sz w:val="18"/>
                <w:szCs w:val="20"/>
              </w:rPr>
              <w:t xml:space="preserve"> 3. </w:t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6DB72" w14:textId="77777777" w:rsidR="00ED4785" w:rsidRPr="00896251" w:rsidRDefault="00ED4785" w:rsidP="00ED4785">
            <w:pPr>
              <w:pStyle w:val="Ttulo1"/>
              <w:ind w:left="170"/>
              <w:jc w:val="left"/>
              <w:rPr>
                <w:rFonts w:asciiTheme="minorHAnsi" w:hAnsiTheme="minorHAnsi" w:cs="Arial"/>
                <w:b w:val="0"/>
                <w:sz w:val="18"/>
              </w:rPr>
            </w:pP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  <w:lang w:val="pt-BR"/>
              </w:rPr>
              <w:instrText xml:space="preserve"> FORMCHECKBOX </w:instrText>
            </w:r>
            <w:r>
              <w:rPr>
                <w:rFonts w:asciiTheme="minorHAnsi" w:hAnsiTheme="minorHAnsi"/>
                <w:b w:val="0"/>
                <w:sz w:val="18"/>
                <w:szCs w:val="20"/>
              </w:rPr>
            </w:r>
            <w:r>
              <w:rPr>
                <w:rFonts w:asciiTheme="minorHAnsi" w:hAnsiTheme="minorHAnsi"/>
                <w:b w:val="0"/>
                <w:sz w:val="18"/>
                <w:szCs w:val="20"/>
              </w:rPr>
              <w:fldChar w:fldCharType="separate"/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end"/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/>
                <w:b w:val="0"/>
                <w:sz w:val="18"/>
                <w:szCs w:val="20"/>
              </w:rPr>
              <w:t xml:space="preserve"> 4. </w:t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t>Otro: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62FB" w14:textId="77777777" w:rsidR="00ED4785" w:rsidRPr="00896251" w:rsidRDefault="00ED4785" w:rsidP="00ED4785">
            <w:pPr>
              <w:pStyle w:val="Ttulo1"/>
              <w:ind w:left="170"/>
              <w:jc w:val="left"/>
              <w:rPr>
                <w:rFonts w:asciiTheme="minorHAnsi" w:hAnsiTheme="minorHAnsi" w:cs="Arial"/>
                <w:sz w:val="18"/>
              </w:rPr>
            </w:pPr>
          </w:p>
        </w:tc>
      </w:tr>
    </w:tbl>
    <w:p w14:paraId="695A813E" w14:textId="77777777" w:rsidR="00E02158" w:rsidRPr="00127370" w:rsidRDefault="00E02158">
      <w:pPr>
        <w:rPr>
          <w:rFonts w:asciiTheme="minorHAnsi" w:hAnsiTheme="minorHAnsi"/>
          <w:sz w:val="10"/>
          <w:szCs w:val="10"/>
        </w:rPr>
      </w:pPr>
    </w:p>
    <w:p w14:paraId="501D0F4C" w14:textId="77777777" w:rsidR="003E54DB" w:rsidRPr="00021DB5" w:rsidRDefault="003E54DB" w:rsidP="00811B3C">
      <w:pPr>
        <w:jc w:val="center"/>
        <w:rPr>
          <w:rFonts w:asciiTheme="minorHAnsi" w:hAnsiTheme="minorHAnsi"/>
          <w:b/>
          <w:color w:val="FF0000"/>
          <w:sz w:val="18"/>
          <w:szCs w:val="18"/>
        </w:rPr>
      </w:pPr>
      <w:r w:rsidRPr="00021DB5">
        <w:rPr>
          <w:rFonts w:asciiTheme="minorHAnsi" w:hAnsiTheme="minorHAnsi"/>
          <w:b/>
          <w:color w:val="FF0000"/>
          <w:sz w:val="18"/>
          <w:szCs w:val="18"/>
        </w:rPr>
        <w:t>Marque con una X en el recuadro correspondiente quién pagará la Cuota correspondiente a la frecuencia de pago</w:t>
      </w:r>
    </w:p>
    <w:p w14:paraId="05E0C668" w14:textId="77777777" w:rsidR="00021DB5" w:rsidRPr="00127370" w:rsidRDefault="00021DB5" w:rsidP="00127370">
      <w:pPr>
        <w:pStyle w:val="Prrafodelista"/>
        <w:rPr>
          <w:sz w:val="10"/>
          <w:szCs w:val="10"/>
        </w:rPr>
      </w:pPr>
    </w:p>
    <w:p w14:paraId="1B28378F" w14:textId="77777777" w:rsidR="00514F0F" w:rsidRDefault="00B2143A" w:rsidP="00811B3C">
      <w:pPr>
        <w:jc w:val="center"/>
        <w:rPr>
          <w:rFonts w:asciiTheme="minorHAnsi" w:hAnsiTheme="minorHAnsi"/>
          <w:b/>
          <w:color w:val="FF0000"/>
          <w:sz w:val="16"/>
          <w:szCs w:val="16"/>
        </w:rPr>
      </w:pPr>
      <w:r w:rsidRPr="003E54DB">
        <w:rPr>
          <w:rFonts w:asciiTheme="minorHAnsi" w:hAnsiTheme="minorHAnsi" w:cs="Arial"/>
          <w:b/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E54DB" w:rsidRPr="003E54DB">
        <w:rPr>
          <w:rFonts w:asciiTheme="minorHAnsi" w:hAnsiTheme="minorHAnsi" w:cs="Arial"/>
          <w:b/>
          <w:sz w:val="18"/>
          <w:szCs w:val="18"/>
        </w:rPr>
        <w:instrText xml:space="preserve"> FORMCHECKBOX </w:instrText>
      </w:r>
      <w:r w:rsidR="0065222F">
        <w:rPr>
          <w:rFonts w:asciiTheme="minorHAnsi" w:hAnsiTheme="minorHAnsi" w:cs="Arial"/>
          <w:b/>
          <w:sz w:val="18"/>
          <w:szCs w:val="18"/>
        </w:rPr>
      </w:r>
      <w:r w:rsidR="0065222F">
        <w:rPr>
          <w:rFonts w:asciiTheme="minorHAnsi" w:hAnsiTheme="minorHAnsi" w:cs="Arial"/>
          <w:b/>
          <w:sz w:val="18"/>
          <w:szCs w:val="18"/>
        </w:rPr>
        <w:fldChar w:fldCharType="separate"/>
      </w:r>
      <w:r w:rsidRPr="003E54DB">
        <w:rPr>
          <w:rFonts w:asciiTheme="minorHAnsi" w:hAnsiTheme="minorHAnsi" w:cs="Arial"/>
          <w:b/>
          <w:sz w:val="18"/>
          <w:szCs w:val="18"/>
        </w:rPr>
        <w:fldChar w:fldCharType="end"/>
      </w:r>
      <w:r w:rsidR="008E3D3C">
        <w:rPr>
          <w:rFonts w:asciiTheme="minorHAnsi" w:hAnsiTheme="minorHAnsi" w:cs="Arial"/>
          <w:b/>
          <w:sz w:val="18"/>
          <w:szCs w:val="18"/>
        </w:rPr>
        <w:t xml:space="preserve">  </w:t>
      </w:r>
      <w:r w:rsidR="003E54DB" w:rsidRPr="003E54DB">
        <w:rPr>
          <w:rFonts w:asciiTheme="minorHAnsi" w:hAnsiTheme="minorHAnsi"/>
          <w:b/>
          <w:color w:val="FF0000"/>
          <w:sz w:val="16"/>
          <w:szCs w:val="16"/>
        </w:rPr>
        <w:t xml:space="preserve">El Contratante     % de Participación________                 </w:t>
      </w:r>
      <w:r w:rsidRPr="003E54DB">
        <w:rPr>
          <w:rFonts w:asciiTheme="minorHAnsi" w:hAnsiTheme="minorHAnsi" w:cs="Arial"/>
          <w:b/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E54DB" w:rsidRPr="003E54DB">
        <w:rPr>
          <w:rFonts w:asciiTheme="minorHAnsi" w:hAnsiTheme="minorHAnsi" w:cs="Arial"/>
          <w:b/>
          <w:sz w:val="18"/>
          <w:szCs w:val="18"/>
        </w:rPr>
        <w:instrText xml:space="preserve"> FORMCHECKBOX </w:instrText>
      </w:r>
      <w:r w:rsidR="0065222F">
        <w:rPr>
          <w:rFonts w:asciiTheme="minorHAnsi" w:hAnsiTheme="minorHAnsi" w:cs="Arial"/>
          <w:b/>
          <w:sz w:val="18"/>
          <w:szCs w:val="18"/>
        </w:rPr>
      </w:r>
      <w:r w:rsidR="0065222F">
        <w:rPr>
          <w:rFonts w:asciiTheme="minorHAnsi" w:hAnsiTheme="minorHAnsi" w:cs="Arial"/>
          <w:b/>
          <w:sz w:val="18"/>
          <w:szCs w:val="18"/>
        </w:rPr>
        <w:fldChar w:fldCharType="separate"/>
      </w:r>
      <w:r w:rsidRPr="003E54DB">
        <w:rPr>
          <w:rFonts w:asciiTheme="minorHAnsi" w:hAnsiTheme="minorHAnsi" w:cs="Arial"/>
          <w:b/>
          <w:sz w:val="18"/>
          <w:szCs w:val="18"/>
        </w:rPr>
        <w:fldChar w:fldCharType="end"/>
      </w:r>
      <w:r w:rsidR="008E3D3C">
        <w:rPr>
          <w:rFonts w:asciiTheme="minorHAnsi" w:hAnsiTheme="minorHAnsi" w:cs="Arial"/>
          <w:b/>
          <w:sz w:val="18"/>
          <w:szCs w:val="18"/>
        </w:rPr>
        <w:t xml:space="preserve">  </w:t>
      </w:r>
      <w:r w:rsidR="003E54DB" w:rsidRPr="003E54DB">
        <w:rPr>
          <w:rFonts w:asciiTheme="minorHAnsi" w:hAnsiTheme="minorHAnsi"/>
          <w:b/>
          <w:color w:val="FF0000"/>
          <w:sz w:val="16"/>
          <w:szCs w:val="16"/>
        </w:rPr>
        <w:t>El Solicitante Titular    % de Participación________</w:t>
      </w:r>
      <w:r w:rsidR="003E54DB" w:rsidRPr="003E54DB">
        <w:rPr>
          <w:rFonts w:asciiTheme="minorHAnsi" w:hAnsiTheme="minorHAnsi"/>
          <w:b/>
          <w:color w:val="FF0000"/>
          <w:sz w:val="16"/>
          <w:szCs w:val="16"/>
        </w:rPr>
        <w:cr/>
      </w:r>
    </w:p>
    <w:p w14:paraId="70E83021" w14:textId="77777777" w:rsidR="00021DB5" w:rsidRDefault="00021DB5" w:rsidP="00811B3C">
      <w:pPr>
        <w:jc w:val="center"/>
        <w:rPr>
          <w:rFonts w:asciiTheme="minorHAnsi" w:hAnsiTheme="minorHAnsi"/>
          <w:b/>
          <w:color w:val="FF0000"/>
          <w:sz w:val="16"/>
          <w:szCs w:val="16"/>
        </w:rPr>
      </w:pPr>
    </w:p>
    <w:p w14:paraId="168B5142" w14:textId="77777777" w:rsidR="00021DB5" w:rsidRDefault="00021DB5" w:rsidP="00853CEF">
      <w:pPr>
        <w:jc w:val="center"/>
        <w:rPr>
          <w:rFonts w:asciiTheme="minorHAnsi" w:hAnsiTheme="minorHAnsi"/>
          <w:sz w:val="12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"/>
        <w:gridCol w:w="1042"/>
        <w:gridCol w:w="947"/>
        <w:gridCol w:w="873"/>
        <w:gridCol w:w="1042"/>
        <w:gridCol w:w="950"/>
        <w:gridCol w:w="880"/>
        <w:gridCol w:w="1042"/>
        <w:gridCol w:w="952"/>
        <w:gridCol w:w="885"/>
        <w:gridCol w:w="1042"/>
        <w:gridCol w:w="922"/>
        <w:gridCol w:w="88"/>
        <w:gridCol w:w="12"/>
      </w:tblGrid>
      <w:tr w:rsidR="00D110F4" w:rsidRPr="00514F0F" w14:paraId="4E2B36ED" w14:textId="77777777" w:rsidTr="006746F9">
        <w:trPr>
          <w:gridAfter w:val="2"/>
          <w:wAfter w:w="43" w:type="pct"/>
          <w:cantSplit/>
          <w:trHeight w:hRule="exact" w:val="454"/>
          <w:hidden/>
        </w:trPr>
        <w:tc>
          <w:tcPr>
            <w:tcW w:w="4957" w:type="pct"/>
            <w:gridSpan w:val="1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B920C6" w14:textId="77777777" w:rsidR="00D110F4" w:rsidRPr="00D110F4" w:rsidRDefault="00D110F4" w:rsidP="00D110F4">
            <w:pPr>
              <w:pStyle w:val="Prrafodelista"/>
              <w:keepNext/>
              <w:numPr>
                <w:ilvl w:val="0"/>
                <w:numId w:val="12"/>
              </w:numPr>
              <w:spacing w:before="60"/>
              <w:contextualSpacing w:val="0"/>
              <w:jc w:val="center"/>
              <w:outlineLvl w:val="0"/>
              <w:rPr>
                <w:rFonts w:asciiTheme="minorHAnsi" w:hAnsiTheme="minorHAnsi" w:cs="Arial"/>
                <w:b/>
                <w:bCs/>
                <w:vanish/>
                <w:szCs w:val="16"/>
              </w:rPr>
            </w:pPr>
            <w:r w:rsidRPr="00D110F4">
              <w:rPr>
                <w:rFonts w:asciiTheme="minorHAnsi" w:hAnsiTheme="minorHAnsi" w:cs="Arial"/>
                <w:b/>
                <w:bCs/>
                <w:vanish/>
                <w:szCs w:val="16"/>
              </w:rPr>
              <w:t>N</w:t>
            </w:r>
          </w:p>
        </w:tc>
      </w:tr>
      <w:tr w:rsidR="00D110F4" w:rsidRPr="00514F0F" w14:paraId="3C8F5E83" w14:textId="77777777" w:rsidTr="006746F9">
        <w:trPr>
          <w:cantSplit/>
          <w:trHeight w:hRule="exact" w:val="45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92"/>
            <w:vAlign w:val="center"/>
          </w:tcPr>
          <w:p w14:paraId="6AE70A9F" w14:textId="77777777" w:rsidR="00D110F4" w:rsidRPr="00853CEF" w:rsidRDefault="00D110F4" w:rsidP="00853CEF">
            <w:pPr>
              <w:pStyle w:val="Ttulo1"/>
              <w:spacing w:before="60"/>
              <w:rPr>
                <w:rFonts w:asciiTheme="minorHAnsi" w:hAnsiTheme="minorHAnsi" w:cs="Arial"/>
                <w:sz w:val="22"/>
              </w:rPr>
            </w:pPr>
            <w:r w:rsidRPr="00853CEF">
              <w:rPr>
                <w:rFonts w:asciiTheme="minorHAnsi" w:hAnsiTheme="minorHAnsi" w:cs="Arial"/>
                <w:sz w:val="22"/>
              </w:rPr>
              <w:t>NÚMERO DE PERSONAS PROPUESTAS</w:t>
            </w:r>
          </w:p>
        </w:tc>
      </w:tr>
      <w:tr w:rsidR="005A4D3C" w:rsidRPr="00514F0F" w14:paraId="3BF745BE" w14:textId="77777777" w:rsidTr="006746F9">
        <w:trPr>
          <w:gridAfter w:val="1"/>
          <w:wAfter w:w="5" w:type="pct"/>
          <w:cantSplit/>
          <w:trHeight w:hRule="exact" w:val="454"/>
        </w:trPr>
        <w:tc>
          <w:tcPr>
            <w:tcW w:w="2480" w:type="pct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299F08" w14:textId="77777777" w:rsidR="00D110F4" w:rsidRPr="001A7E0F" w:rsidRDefault="00D110F4" w:rsidP="001A7E0F">
            <w:pPr>
              <w:pStyle w:val="Sinespaciad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A7E0F">
              <w:rPr>
                <w:rFonts w:asciiTheme="minorHAnsi" w:hAnsiTheme="minorHAnsi"/>
                <w:sz w:val="20"/>
                <w:szCs w:val="20"/>
              </w:rPr>
              <w:t xml:space="preserve">NÚMERO DE PERSONAS </w:t>
            </w:r>
            <w:r w:rsidR="006746F9">
              <w:rPr>
                <w:rFonts w:asciiTheme="minorHAnsi" w:hAnsiTheme="minorHAnsi"/>
                <w:sz w:val="20"/>
                <w:szCs w:val="20"/>
              </w:rPr>
              <w:t xml:space="preserve">A AFILIAR </w:t>
            </w:r>
            <w:r w:rsidRPr="001A7E0F">
              <w:rPr>
                <w:rFonts w:asciiTheme="minorHAnsi" w:hAnsiTheme="minorHAnsi"/>
                <w:sz w:val="20"/>
                <w:szCs w:val="20"/>
              </w:rPr>
              <w:t>DE</w:t>
            </w:r>
            <w:r w:rsidR="001A7E0F" w:rsidRPr="001A7E0F">
              <w:rPr>
                <w:rFonts w:asciiTheme="minorHAnsi" w:hAnsiTheme="minorHAnsi"/>
                <w:sz w:val="20"/>
                <w:szCs w:val="20"/>
              </w:rPr>
              <w:t>L CONTRATANTE</w:t>
            </w:r>
          </w:p>
        </w:tc>
        <w:tc>
          <w:tcPr>
            <w:tcW w:w="2515" w:type="pct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C6CEC5" w14:textId="77777777" w:rsidR="00D110F4" w:rsidRPr="00D110F4" w:rsidRDefault="00D110F4" w:rsidP="00801833">
            <w:pPr>
              <w:pStyle w:val="Sinespaciad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10F4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NUMERO DE FAMILIARES</w:t>
            </w:r>
            <w:r w:rsidR="001A7E0F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DEL AFILIADO TITULAR PROPUESTO</w:t>
            </w:r>
          </w:p>
        </w:tc>
      </w:tr>
      <w:tr w:rsidR="005A4D3C" w:rsidRPr="00514F0F" w14:paraId="2FA7DC26" w14:textId="77777777" w:rsidTr="006746F9">
        <w:trPr>
          <w:gridAfter w:val="1"/>
          <w:wAfter w:w="5" w:type="pct"/>
          <w:cantSplit/>
          <w:trHeight w:hRule="exact" w:val="454"/>
        </w:trPr>
        <w:tc>
          <w:tcPr>
            <w:tcW w:w="37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3B4C43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 xml:space="preserve">RANGO DE </w:t>
            </w:r>
          </w:p>
          <w:p w14:paraId="35E96FB2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EDAD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D2D5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MASCULINOS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270B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FEMENINOS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BFE4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RANGO DE</w:t>
            </w:r>
          </w:p>
          <w:p w14:paraId="510F6113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 xml:space="preserve"> EDAD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E82C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MASCULINOS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6CAC2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FEMENINOS</w:t>
            </w:r>
          </w:p>
        </w:tc>
        <w:tc>
          <w:tcPr>
            <w:tcW w:w="381" w:type="pct"/>
            <w:tcBorders>
              <w:left w:val="single" w:sz="12" w:space="0" w:color="auto"/>
            </w:tcBorders>
            <w:vAlign w:val="center"/>
          </w:tcPr>
          <w:p w14:paraId="482D4819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 xml:space="preserve">RANGO DE </w:t>
            </w:r>
          </w:p>
          <w:p w14:paraId="0C33B5D6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EDAD</w:t>
            </w:r>
          </w:p>
        </w:tc>
        <w:tc>
          <w:tcPr>
            <w:tcW w:w="451" w:type="pct"/>
            <w:vAlign w:val="center"/>
          </w:tcPr>
          <w:p w14:paraId="36D3828C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MASCULINOS</w:t>
            </w:r>
          </w:p>
        </w:tc>
        <w:tc>
          <w:tcPr>
            <w:tcW w:w="412" w:type="pct"/>
            <w:vAlign w:val="center"/>
          </w:tcPr>
          <w:p w14:paraId="6B440A5A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FEMENINOS</w:t>
            </w:r>
          </w:p>
        </w:tc>
        <w:tc>
          <w:tcPr>
            <w:tcW w:w="383" w:type="pct"/>
            <w:vAlign w:val="center"/>
          </w:tcPr>
          <w:p w14:paraId="2C4E0234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RANGO DE</w:t>
            </w:r>
          </w:p>
          <w:p w14:paraId="47B740C2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 xml:space="preserve"> EDAD</w:t>
            </w:r>
          </w:p>
        </w:tc>
        <w:tc>
          <w:tcPr>
            <w:tcW w:w="451" w:type="pct"/>
            <w:vAlign w:val="center"/>
          </w:tcPr>
          <w:p w14:paraId="5C3C3156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MASCULINOS</w:t>
            </w:r>
          </w:p>
        </w:tc>
        <w:tc>
          <w:tcPr>
            <w:tcW w:w="437" w:type="pct"/>
            <w:gridSpan w:val="2"/>
            <w:tcBorders>
              <w:right w:val="single" w:sz="12" w:space="0" w:color="auto"/>
            </w:tcBorders>
            <w:vAlign w:val="center"/>
          </w:tcPr>
          <w:p w14:paraId="0C3D8870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FEMENINOS</w:t>
            </w:r>
          </w:p>
        </w:tc>
      </w:tr>
      <w:tr w:rsidR="005A4D3C" w:rsidRPr="00514F0F" w14:paraId="0E1A3F5F" w14:textId="77777777" w:rsidTr="006746F9">
        <w:trPr>
          <w:gridAfter w:val="1"/>
          <w:wAfter w:w="5" w:type="pct"/>
          <w:cantSplit/>
          <w:trHeight w:val="283"/>
        </w:trPr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14:paraId="55B55EC4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10 - 19</w:t>
            </w: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14:paraId="2A01718D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DFABA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87681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60 - 64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710E6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C01FD2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1" w:type="pct"/>
            <w:tcBorders>
              <w:left w:val="single" w:sz="12" w:space="0" w:color="auto"/>
            </w:tcBorders>
            <w:vAlign w:val="center"/>
          </w:tcPr>
          <w:p w14:paraId="01919415" w14:textId="77777777" w:rsidR="005A4D3C" w:rsidRPr="005A4D3C" w:rsidRDefault="00486DDD" w:rsidP="00486DDD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>
              <w:rPr>
                <w:rFonts w:asciiTheme="minorHAnsi" w:hAnsiTheme="minorHAnsi"/>
                <w:szCs w:val="16"/>
              </w:rPr>
              <w:t xml:space="preserve"> </w:t>
            </w:r>
            <w:r w:rsidR="005A4D3C" w:rsidRPr="005A4D3C">
              <w:rPr>
                <w:rFonts w:asciiTheme="minorHAnsi" w:hAnsiTheme="minorHAnsi"/>
                <w:szCs w:val="16"/>
              </w:rPr>
              <w:t xml:space="preserve">0 - </w:t>
            </w:r>
            <w:r>
              <w:rPr>
                <w:rFonts w:asciiTheme="minorHAnsi" w:hAnsiTheme="minorHAnsi"/>
                <w:szCs w:val="16"/>
              </w:rPr>
              <w:t>0</w:t>
            </w:r>
            <w:r w:rsidR="005A4D3C" w:rsidRPr="005A4D3C">
              <w:rPr>
                <w:rFonts w:asciiTheme="minorHAnsi" w:hAnsiTheme="minorHAnsi"/>
                <w:szCs w:val="16"/>
              </w:rPr>
              <w:t>9</w:t>
            </w:r>
          </w:p>
        </w:tc>
        <w:tc>
          <w:tcPr>
            <w:tcW w:w="451" w:type="pct"/>
            <w:vAlign w:val="center"/>
          </w:tcPr>
          <w:p w14:paraId="48EAA678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2" w:type="pct"/>
            <w:vAlign w:val="center"/>
          </w:tcPr>
          <w:p w14:paraId="6D013650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3" w:type="pct"/>
            <w:vAlign w:val="center"/>
          </w:tcPr>
          <w:p w14:paraId="628D95DE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60 - 64</w:t>
            </w:r>
          </w:p>
        </w:tc>
        <w:tc>
          <w:tcPr>
            <w:tcW w:w="451" w:type="pct"/>
            <w:vAlign w:val="center"/>
          </w:tcPr>
          <w:p w14:paraId="6CBB5AC2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37" w:type="pct"/>
            <w:gridSpan w:val="2"/>
            <w:tcBorders>
              <w:right w:val="single" w:sz="12" w:space="0" w:color="auto"/>
            </w:tcBorders>
            <w:vAlign w:val="center"/>
          </w:tcPr>
          <w:p w14:paraId="6A95C101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</w:tr>
      <w:tr w:rsidR="00486DDD" w:rsidRPr="00514F0F" w14:paraId="2CB311B7" w14:textId="77777777" w:rsidTr="006746F9">
        <w:trPr>
          <w:gridAfter w:val="1"/>
          <w:wAfter w:w="5" w:type="pct"/>
          <w:cantSplit/>
          <w:trHeight w:val="283"/>
        </w:trPr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14:paraId="1FFDEA98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20 - 29</w:t>
            </w: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14:paraId="6B1D7CD8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B4A13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5B26A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65 - 69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A5B7C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1468C2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1" w:type="pct"/>
            <w:tcBorders>
              <w:left w:val="single" w:sz="12" w:space="0" w:color="auto"/>
            </w:tcBorders>
            <w:vAlign w:val="center"/>
          </w:tcPr>
          <w:p w14:paraId="3303A39C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10 - 19</w:t>
            </w:r>
          </w:p>
        </w:tc>
        <w:tc>
          <w:tcPr>
            <w:tcW w:w="451" w:type="pct"/>
            <w:vAlign w:val="center"/>
          </w:tcPr>
          <w:p w14:paraId="2DA855F0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2" w:type="pct"/>
            <w:vAlign w:val="center"/>
          </w:tcPr>
          <w:p w14:paraId="2DF5AFDB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3" w:type="pct"/>
            <w:vAlign w:val="center"/>
          </w:tcPr>
          <w:p w14:paraId="45682BF7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65 - 69</w:t>
            </w:r>
          </w:p>
        </w:tc>
        <w:tc>
          <w:tcPr>
            <w:tcW w:w="451" w:type="pct"/>
            <w:vAlign w:val="center"/>
          </w:tcPr>
          <w:p w14:paraId="486B808A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37" w:type="pct"/>
            <w:gridSpan w:val="2"/>
            <w:tcBorders>
              <w:right w:val="single" w:sz="12" w:space="0" w:color="auto"/>
            </w:tcBorders>
            <w:vAlign w:val="center"/>
          </w:tcPr>
          <w:p w14:paraId="5F2F17DB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</w:tr>
      <w:tr w:rsidR="00486DDD" w:rsidRPr="00514F0F" w14:paraId="21C70921" w14:textId="77777777" w:rsidTr="006746F9">
        <w:trPr>
          <w:gridAfter w:val="1"/>
          <w:wAfter w:w="5" w:type="pct"/>
          <w:cantSplit/>
          <w:trHeight w:val="283"/>
        </w:trPr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14:paraId="6CBB5532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30 – 39</w:t>
            </w: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14:paraId="69C05673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15A37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E9AB1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70 - 74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1404F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BCDF88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1" w:type="pct"/>
            <w:tcBorders>
              <w:left w:val="single" w:sz="12" w:space="0" w:color="auto"/>
            </w:tcBorders>
            <w:vAlign w:val="center"/>
          </w:tcPr>
          <w:p w14:paraId="12D82D2A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20 - 29</w:t>
            </w:r>
          </w:p>
        </w:tc>
        <w:tc>
          <w:tcPr>
            <w:tcW w:w="451" w:type="pct"/>
            <w:vAlign w:val="center"/>
          </w:tcPr>
          <w:p w14:paraId="0A49660C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2" w:type="pct"/>
            <w:vAlign w:val="center"/>
          </w:tcPr>
          <w:p w14:paraId="3CDCA045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3" w:type="pct"/>
            <w:vAlign w:val="center"/>
          </w:tcPr>
          <w:p w14:paraId="76FD3C99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70 - 74</w:t>
            </w:r>
          </w:p>
        </w:tc>
        <w:tc>
          <w:tcPr>
            <w:tcW w:w="451" w:type="pct"/>
            <w:vAlign w:val="center"/>
          </w:tcPr>
          <w:p w14:paraId="6C0AA8FF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37" w:type="pct"/>
            <w:gridSpan w:val="2"/>
            <w:tcBorders>
              <w:right w:val="single" w:sz="12" w:space="0" w:color="auto"/>
            </w:tcBorders>
            <w:vAlign w:val="center"/>
          </w:tcPr>
          <w:p w14:paraId="700242BC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</w:tr>
      <w:tr w:rsidR="00486DDD" w:rsidRPr="00514F0F" w14:paraId="4EBF4DEC" w14:textId="77777777" w:rsidTr="006746F9">
        <w:trPr>
          <w:gridAfter w:val="1"/>
          <w:wAfter w:w="5" w:type="pct"/>
          <w:cantSplit/>
          <w:trHeight w:val="283"/>
        </w:trPr>
        <w:tc>
          <w:tcPr>
            <w:tcW w:w="379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B600F1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40 - 49</w:t>
            </w:r>
          </w:p>
        </w:tc>
        <w:tc>
          <w:tcPr>
            <w:tcW w:w="4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4F021B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96A8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847F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75 - 79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D155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67183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1" w:type="pct"/>
            <w:tcBorders>
              <w:left w:val="single" w:sz="12" w:space="0" w:color="auto"/>
            </w:tcBorders>
            <w:vAlign w:val="center"/>
          </w:tcPr>
          <w:p w14:paraId="6C7D7AF0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30 – 39</w:t>
            </w:r>
          </w:p>
        </w:tc>
        <w:tc>
          <w:tcPr>
            <w:tcW w:w="451" w:type="pct"/>
            <w:vAlign w:val="center"/>
          </w:tcPr>
          <w:p w14:paraId="24E24CEA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2" w:type="pct"/>
            <w:vAlign w:val="center"/>
          </w:tcPr>
          <w:p w14:paraId="18AD6D13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3" w:type="pct"/>
            <w:vAlign w:val="center"/>
          </w:tcPr>
          <w:p w14:paraId="503E30FE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75 - 79</w:t>
            </w:r>
          </w:p>
        </w:tc>
        <w:tc>
          <w:tcPr>
            <w:tcW w:w="451" w:type="pct"/>
            <w:vAlign w:val="center"/>
          </w:tcPr>
          <w:p w14:paraId="7CEA57DC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37" w:type="pct"/>
            <w:gridSpan w:val="2"/>
            <w:tcBorders>
              <w:right w:val="single" w:sz="12" w:space="0" w:color="auto"/>
            </w:tcBorders>
            <w:vAlign w:val="center"/>
          </w:tcPr>
          <w:p w14:paraId="4539A016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</w:tr>
      <w:tr w:rsidR="00486DDD" w:rsidRPr="00514F0F" w14:paraId="4900CC83" w14:textId="77777777" w:rsidTr="006746F9">
        <w:trPr>
          <w:gridAfter w:val="1"/>
          <w:wAfter w:w="5" w:type="pct"/>
          <w:cantSplit/>
          <w:trHeight w:val="283"/>
        </w:trPr>
        <w:tc>
          <w:tcPr>
            <w:tcW w:w="379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1D4016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50 - 59</w:t>
            </w:r>
          </w:p>
        </w:tc>
        <w:tc>
          <w:tcPr>
            <w:tcW w:w="4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304E4E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D6A9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E072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80 - 84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4117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A7FABB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4A9694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40 - 49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14:paraId="307F598C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209B2907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7B81AADC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80 - 84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14:paraId="3884B867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37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A31245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</w:tr>
      <w:tr w:rsidR="00486DDD" w:rsidRPr="00514F0F" w14:paraId="1C4A706E" w14:textId="77777777" w:rsidTr="006746F9">
        <w:trPr>
          <w:gridAfter w:val="1"/>
          <w:wAfter w:w="5" w:type="pct"/>
          <w:cantSplit/>
          <w:trHeight w:val="283"/>
        </w:trPr>
        <w:tc>
          <w:tcPr>
            <w:tcW w:w="3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EB2A990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1FC955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7BC1C8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C5F1D2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DAC8CC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B562D33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10D75F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50 - 59</w:t>
            </w:r>
          </w:p>
        </w:tc>
        <w:tc>
          <w:tcPr>
            <w:tcW w:w="451" w:type="pct"/>
            <w:tcBorders>
              <w:bottom w:val="single" w:sz="12" w:space="0" w:color="auto"/>
            </w:tcBorders>
            <w:vAlign w:val="center"/>
          </w:tcPr>
          <w:p w14:paraId="652302D1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2" w:type="pct"/>
            <w:tcBorders>
              <w:bottom w:val="single" w:sz="12" w:space="0" w:color="auto"/>
            </w:tcBorders>
            <w:vAlign w:val="center"/>
          </w:tcPr>
          <w:p w14:paraId="0B300BAF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3" w:type="pct"/>
            <w:tcBorders>
              <w:bottom w:val="single" w:sz="12" w:space="0" w:color="auto"/>
            </w:tcBorders>
            <w:vAlign w:val="center"/>
          </w:tcPr>
          <w:p w14:paraId="4D3CE070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51" w:type="pct"/>
            <w:tcBorders>
              <w:bottom w:val="single" w:sz="12" w:space="0" w:color="auto"/>
            </w:tcBorders>
            <w:vAlign w:val="center"/>
          </w:tcPr>
          <w:p w14:paraId="337AF471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37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005F08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</w:tr>
    </w:tbl>
    <w:p w14:paraId="6EC7DA1D" w14:textId="77777777" w:rsidR="00514F0F" w:rsidRPr="00127370" w:rsidRDefault="00514F0F" w:rsidP="00127370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6"/>
        <w:gridCol w:w="2336"/>
        <w:gridCol w:w="1772"/>
        <w:gridCol w:w="2978"/>
      </w:tblGrid>
      <w:tr w:rsidR="005B6483" w:rsidRPr="00254964" w14:paraId="2FC14DA7" w14:textId="77777777" w:rsidTr="006746F9">
        <w:trPr>
          <w:cantSplit/>
          <w:trHeight w:hRule="exact" w:val="34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06D892"/>
          </w:tcPr>
          <w:p w14:paraId="0407868C" w14:textId="77777777" w:rsidR="005B6483" w:rsidRPr="00254964" w:rsidRDefault="00E942E4" w:rsidP="00892ACE">
            <w:pPr>
              <w:pStyle w:val="Ttulo1"/>
              <w:spacing w:before="60"/>
              <w:rPr>
                <w:rFonts w:asciiTheme="minorHAnsi" w:hAnsiTheme="minorHAnsi" w:cs="Arial"/>
                <w:sz w:val="22"/>
              </w:rPr>
            </w:pPr>
            <w:r w:rsidRPr="00254964">
              <w:rPr>
                <w:rFonts w:asciiTheme="minorHAnsi" w:hAnsiTheme="minorHAnsi" w:cs="Arial"/>
                <w:sz w:val="22"/>
              </w:rPr>
              <w:t>INTERMEDIARIO</w:t>
            </w:r>
          </w:p>
        </w:tc>
      </w:tr>
      <w:tr w:rsidR="00A3064B" w:rsidRPr="00254964" w14:paraId="3D565F09" w14:textId="77777777" w:rsidTr="006746F9">
        <w:trPr>
          <w:cantSplit/>
          <w:trHeight w:hRule="exact" w:val="397"/>
        </w:trPr>
        <w:tc>
          <w:tcPr>
            <w:tcW w:w="1933" w:type="pct"/>
            <w:shd w:val="clear" w:color="auto" w:fill="auto"/>
            <w:vAlign w:val="center"/>
          </w:tcPr>
          <w:p w14:paraId="25CCBA44" w14:textId="77777777" w:rsidR="00A3064B" w:rsidRPr="004708A1" w:rsidRDefault="00A3064B" w:rsidP="0093154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708A1">
              <w:rPr>
                <w:rFonts w:asciiTheme="minorHAnsi" w:hAnsiTheme="minorHAnsi"/>
                <w:b/>
                <w:sz w:val="18"/>
                <w:szCs w:val="18"/>
              </w:rPr>
              <w:t>Nombres y Apellidos / Denominación de la Razón Social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A1277D4" w14:textId="77777777" w:rsidR="00A3064B" w:rsidRPr="004708A1" w:rsidRDefault="00A3064B" w:rsidP="00931546">
            <w:pPr>
              <w:pStyle w:val="Ttulo4"/>
              <w:spacing w:before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708A1">
              <w:rPr>
                <w:rFonts w:asciiTheme="minorHAnsi" w:hAnsiTheme="minorHAnsi"/>
                <w:sz w:val="18"/>
                <w:szCs w:val="18"/>
              </w:rPr>
              <w:t>Cédula de Identidad / RIF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718BD189" w14:textId="77777777" w:rsidR="00A3064B" w:rsidRPr="004708A1" w:rsidRDefault="00931546" w:rsidP="00931546">
            <w:pPr>
              <w:pStyle w:val="Ttulo4"/>
              <w:spacing w:before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708A1">
              <w:rPr>
                <w:rFonts w:asciiTheme="minorHAnsi" w:hAnsiTheme="minorHAnsi"/>
                <w:sz w:val="18"/>
                <w:szCs w:val="18"/>
              </w:rPr>
              <w:t>Código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1BF26697" w14:textId="77777777" w:rsidR="00A3064B" w:rsidRPr="004708A1" w:rsidRDefault="00931546" w:rsidP="00931546">
            <w:pPr>
              <w:pStyle w:val="Ttulo4"/>
              <w:spacing w:before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708A1">
              <w:rPr>
                <w:rFonts w:asciiTheme="minorHAnsi" w:hAnsiTheme="minorHAnsi"/>
                <w:sz w:val="18"/>
                <w:szCs w:val="18"/>
              </w:rPr>
              <w:t>Firma</w:t>
            </w:r>
          </w:p>
        </w:tc>
      </w:tr>
      <w:tr w:rsidR="00931546" w:rsidRPr="00254964" w14:paraId="0FBDE9E4" w14:textId="77777777" w:rsidTr="006746F9">
        <w:trPr>
          <w:cantSplit/>
          <w:trHeight w:hRule="exact" w:val="397"/>
        </w:trPr>
        <w:tc>
          <w:tcPr>
            <w:tcW w:w="1933" w:type="pct"/>
            <w:shd w:val="clear" w:color="auto" w:fill="auto"/>
            <w:vAlign w:val="center"/>
          </w:tcPr>
          <w:p w14:paraId="3588AE3E" w14:textId="77777777" w:rsidR="00931546" w:rsidRPr="00931546" w:rsidRDefault="00931546" w:rsidP="009315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14:paraId="57914F6C" w14:textId="77777777" w:rsidR="00931546" w:rsidRPr="00931546" w:rsidRDefault="00931546" w:rsidP="00931546">
            <w:pPr>
              <w:pStyle w:val="Ttulo4"/>
              <w:spacing w:before="0" w:line="240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7CA0C656" w14:textId="77777777" w:rsidR="00931546" w:rsidRPr="00931546" w:rsidRDefault="00931546" w:rsidP="00931546">
            <w:pPr>
              <w:pStyle w:val="Ttulo4"/>
              <w:spacing w:before="0" w:line="240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3EE5C4DB" w14:textId="77777777" w:rsidR="00931546" w:rsidRPr="00931546" w:rsidRDefault="00931546" w:rsidP="00931546">
            <w:pPr>
              <w:pStyle w:val="Ttulo4"/>
              <w:spacing w:before="0" w:line="240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</w:tr>
    </w:tbl>
    <w:p w14:paraId="03C28BA0" w14:textId="7586D3F0" w:rsidR="00030053" w:rsidRDefault="00030053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507D8EF4" w14:textId="7BE20EB6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2A5B67C9" w14:textId="0FA953AD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6DFBDC87" w14:textId="72480839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5070632C" w14:textId="0299818E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560BCDA5" w14:textId="1DDD2177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475999A3" w14:textId="5367E006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530A2FE7" w14:textId="48DC9612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5176129F" w14:textId="39B52EAF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76CCD001" w14:textId="2A54ADCD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0D9C59A2" w14:textId="42274C41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78A5407D" w14:textId="76A7E44F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21EE8FEE" w14:textId="58146039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20BC3E7B" w14:textId="70B5AB01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046E39A8" w14:textId="13A691EA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7838741A" w14:textId="28CB0F32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1112AD7C" w14:textId="149629FE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5FD5B4BC" w14:textId="24838ABB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656DFA21" w14:textId="4721A7CB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712EEE7C" w14:textId="307FFFC9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39849BDC" w14:textId="2F5C1898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7B28589B" w14:textId="55DC26E5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79CD114E" w14:textId="4B1DCFAD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51B500E1" w14:textId="27EF9A32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2DFB3D91" w14:textId="1A75AF81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2FDABACF" w14:textId="753D73F5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51967943" w14:textId="14B6D18A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44915893" w14:textId="16FFD725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6FED74D0" w14:textId="03A74F9E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44A62435" w14:textId="34C7EDDB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74FCB3E9" w14:textId="1D8EEB2E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0EE10F2B" w14:textId="6B0F94B9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4FC96E93" w14:textId="7DA3D07F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108282D6" w14:textId="79E21864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71CEAD8F" w14:textId="20E54342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1651FBA4" w14:textId="622F930D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562936B5" w14:textId="0624A78E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473CB858" w14:textId="7F78E5ED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5C19ACC2" w14:textId="60056B76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4AF877AA" w14:textId="3913A0E1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410FB5B3" w14:textId="12BA6554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13CDFE11" w14:textId="60988EA4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57A519D2" w14:textId="73DC6ADF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69FCE831" w14:textId="26649152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7B27B161" w14:textId="3CCCD817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198ABBF4" w14:textId="7A59520F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4FAE0228" w14:textId="6195AA58" w:rsidR="00ED4785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45B4EECD" w14:textId="77777777" w:rsidR="00ED4785" w:rsidRPr="00127370" w:rsidRDefault="00ED478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2"/>
      </w:tblGrid>
      <w:tr w:rsidR="00931546" w:rsidRPr="00931546" w14:paraId="323824FB" w14:textId="77777777" w:rsidTr="006746F9">
        <w:trPr>
          <w:cantSplit/>
          <w:trHeight w:hRule="exact"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06D892"/>
            <w:vAlign w:val="center"/>
          </w:tcPr>
          <w:p w14:paraId="59732AA7" w14:textId="77777777" w:rsidR="00931546" w:rsidRPr="00931546" w:rsidRDefault="00931546" w:rsidP="00832F6D">
            <w:pPr>
              <w:pStyle w:val="Ttulo1"/>
              <w:spacing w:before="60"/>
              <w:rPr>
                <w:rFonts w:asciiTheme="minorHAnsi" w:hAnsiTheme="minorHAnsi" w:cs="Arial"/>
              </w:rPr>
            </w:pPr>
            <w:r w:rsidRPr="00931546">
              <w:rPr>
                <w:rFonts w:asciiTheme="minorHAnsi" w:hAnsiTheme="minorHAnsi" w:cs="Arial"/>
                <w:color w:val="000000" w:themeColor="text1"/>
              </w:rPr>
              <w:t>DECLARACION DEL CONTRATANTE</w:t>
            </w:r>
          </w:p>
        </w:tc>
      </w:tr>
    </w:tbl>
    <w:p w14:paraId="2EEF82A2" w14:textId="77777777" w:rsidR="00931546" w:rsidRDefault="00931546" w:rsidP="005B6483">
      <w:pPr>
        <w:pStyle w:val="Textoindependiente2"/>
        <w:spacing w:before="0" w:line="240" w:lineRule="auto"/>
        <w:rPr>
          <w:rFonts w:asciiTheme="minorHAnsi" w:hAnsiTheme="minorHAnsi"/>
          <w:sz w:val="16"/>
        </w:rPr>
      </w:pPr>
    </w:p>
    <w:p w14:paraId="35734556" w14:textId="77777777" w:rsidR="001D4F07" w:rsidRPr="00445E9A" w:rsidRDefault="001D4F07" w:rsidP="001D4F07">
      <w:pPr>
        <w:pStyle w:val="Sinespaciado"/>
        <w:jc w:val="both"/>
        <w:rPr>
          <w:sz w:val="20"/>
          <w:szCs w:val="20"/>
        </w:rPr>
      </w:pPr>
      <w:r w:rsidRPr="00445E9A">
        <w:rPr>
          <w:sz w:val="20"/>
          <w:szCs w:val="20"/>
        </w:rPr>
        <w:t>"</w:t>
      </w:r>
      <w:r>
        <w:rPr>
          <w:sz w:val="20"/>
          <w:szCs w:val="20"/>
        </w:rPr>
        <w:t>Nosotros</w:t>
      </w:r>
      <w:r w:rsidRPr="00445E9A">
        <w:rPr>
          <w:sz w:val="20"/>
          <w:szCs w:val="20"/>
        </w:rPr>
        <w:t>, ______________</w:t>
      </w:r>
      <w:r>
        <w:rPr>
          <w:sz w:val="20"/>
          <w:szCs w:val="20"/>
        </w:rPr>
        <w:t>_________</w:t>
      </w:r>
      <w:r w:rsidRPr="00445E9A">
        <w:rPr>
          <w:sz w:val="20"/>
          <w:szCs w:val="20"/>
        </w:rPr>
        <w:t>_________, titular de la cédula de identidad N° _______________ en mi carácter de CONTRATANTE</w:t>
      </w:r>
      <w:r>
        <w:rPr>
          <w:sz w:val="20"/>
          <w:szCs w:val="20"/>
        </w:rPr>
        <w:t xml:space="preserve"> y ____________________________, </w:t>
      </w:r>
      <w:r w:rsidRPr="00445E9A">
        <w:rPr>
          <w:sz w:val="20"/>
          <w:szCs w:val="20"/>
        </w:rPr>
        <w:t>de la cédula de identidad N° _______________ en mi carácter de</w:t>
      </w:r>
      <w:r>
        <w:rPr>
          <w:sz w:val="20"/>
          <w:szCs w:val="20"/>
        </w:rPr>
        <w:t xml:space="preserve"> Represente Legal </w:t>
      </w:r>
      <w:r w:rsidRPr="00445E9A">
        <w:rPr>
          <w:sz w:val="20"/>
          <w:szCs w:val="20"/>
        </w:rPr>
        <w:t>, do</w:t>
      </w:r>
      <w:r>
        <w:rPr>
          <w:sz w:val="20"/>
          <w:szCs w:val="20"/>
        </w:rPr>
        <w:t>mos</w:t>
      </w:r>
      <w:r w:rsidRPr="00445E9A">
        <w:rPr>
          <w:sz w:val="20"/>
          <w:szCs w:val="20"/>
        </w:rPr>
        <w:t xml:space="preserve"> fe de que el dinero utilizado para el pago de la </w:t>
      </w:r>
      <w:r>
        <w:rPr>
          <w:sz w:val="20"/>
          <w:szCs w:val="20"/>
        </w:rPr>
        <w:t>Cuota del Contrato</w:t>
      </w:r>
      <w:r w:rsidRPr="00445E9A">
        <w:rPr>
          <w:sz w:val="20"/>
          <w:szCs w:val="20"/>
        </w:rPr>
        <w:t xml:space="preserve"> </w:t>
      </w:r>
      <w:r w:rsidRPr="0089231A">
        <w:rPr>
          <w:sz w:val="20"/>
          <w:szCs w:val="20"/>
        </w:rPr>
        <w:t>a suscribir</w:t>
      </w:r>
      <w:r w:rsidRPr="00445E9A">
        <w:rPr>
          <w:sz w:val="20"/>
          <w:szCs w:val="20"/>
        </w:rPr>
        <w:t>, proviene de una fuente lícita y su origen no guarda relación alguna con capitales, bienes, haberes, valores, títulos u operaciones, producto de actividades ilícitas o que provenga de los delitos de Delincuencia Organizada u otras conductas tipificadas en la legislación venezolana.”</w:t>
      </w:r>
    </w:p>
    <w:p w14:paraId="2237CED5" w14:textId="77777777" w:rsidR="001D4F07" w:rsidRDefault="001D4F07" w:rsidP="00084C1A">
      <w:pPr>
        <w:pStyle w:val="Sinespaciado"/>
        <w:jc w:val="both"/>
        <w:rPr>
          <w:rFonts w:asciiTheme="minorHAnsi" w:hAnsiTheme="minorHAnsi"/>
          <w:b w:val="0"/>
          <w:sz w:val="18"/>
          <w:szCs w:val="20"/>
        </w:rPr>
      </w:pPr>
    </w:p>
    <w:p w14:paraId="52068C02" w14:textId="77777777" w:rsidR="005B6483" w:rsidRPr="00931546" w:rsidRDefault="005B6483" w:rsidP="00DE01FB">
      <w:pPr>
        <w:pStyle w:val="Sinespaciado"/>
        <w:spacing w:line="276" w:lineRule="auto"/>
        <w:jc w:val="both"/>
        <w:rPr>
          <w:rFonts w:asciiTheme="minorHAnsi" w:hAnsiTheme="minorHAnsi"/>
          <w:b w:val="0"/>
          <w:sz w:val="18"/>
          <w:szCs w:val="20"/>
        </w:rPr>
      </w:pPr>
      <w:r w:rsidRPr="00931546">
        <w:rPr>
          <w:rFonts w:asciiTheme="minorHAnsi" w:hAnsiTheme="minorHAnsi"/>
          <w:b w:val="0"/>
          <w:sz w:val="18"/>
          <w:szCs w:val="20"/>
        </w:rPr>
        <w:t xml:space="preserve">Esta solicitud no implica compromiso alguno de aceptación del riesgo por parte de </w:t>
      </w:r>
      <w:r w:rsidRPr="00931546">
        <w:rPr>
          <w:rFonts w:asciiTheme="minorHAnsi" w:hAnsiTheme="minorHAnsi" w:cs="Arial"/>
          <w:sz w:val="18"/>
          <w:szCs w:val="20"/>
        </w:rPr>
        <w:t>“LA EMPRESA”</w:t>
      </w:r>
      <w:r w:rsidRPr="00931546">
        <w:rPr>
          <w:rFonts w:asciiTheme="minorHAnsi" w:hAnsiTheme="minorHAnsi" w:cs="Arial"/>
          <w:b w:val="0"/>
          <w:sz w:val="18"/>
          <w:szCs w:val="20"/>
        </w:rPr>
        <w:t>,</w:t>
      </w:r>
      <w:r w:rsidRPr="00931546">
        <w:rPr>
          <w:rFonts w:asciiTheme="minorHAnsi" w:hAnsiTheme="minorHAnsi"/>
          <w:b w:val="0"/>
          <w:sz w:val="18"/>
          <w:szCs w:val="20"/>
        </w:rPr>
        <w:t xml:space="preserve"> ni obliga a ésta a emitir el Contrato solicitado; no obstante, si dicho Contrato fuese emitido y el recibo correspondiente pagado por mí, esta solicitud servirá como base para su otorgamiento y formará parte integrante del mismo. La firma del Propuesto Contratante deberá corresponderse con su firma de la C</w:t>
      </w:r>
      <w:r w:rsidR="00DE01FB" w:rsidRPr="00931546">
        <w:rPr>
          <w:rFonts w:asciiTheme="minorHAnsi" w:hAnsiTheme="minorHAnsi"/>
          <w:b w:val="0"/>
          <w:sz w:val="18"/>
          <w:szCs w:val="20"/>
        </w:rPr>
        <w:t xml:space="preserve">édula de Identidad de la </w:t>
      </w:r>
      <w:r w:rsidRPr="00931546">
        <w:rPr>
          <w:rFonts w:asciiTheme="minorHAnsi" w:hAnsiTheme="minorHAnsi"/>
          <w:b w:val="0"/>
          <w:sz w:val="18"/>
          <w:szCs w:val="20"/>
        </w:rPr>
        <w:t>cual debe anexar fotocopia.</w:t>
      </w:r>
    </w:p>
    <w:p w14:paraId="6035FF44" w14:textId="77777777" w:rsidR="009A606F" w:rsidRPr="00254964" w:rsidRDefault="009A606F" w:rsidP="005B6483">
      <w:pPr>
        <w:jc w:val="both"/>
        <w:rPr>
          <w:rFonts w:asciiTheme="minorHAnsi" w:hAnsiTheme="minorHAnsi"/>
          <w:sz w:val="18"/>
          <w:szCs w:val="20"/>
        </w:rPr>
      </w:pPr>
    </w:p>
    <w:tbl>
      <w:tblPr>
        <w:tblStyle w:val="Tablaconcuadrcula"/>
        <w:tblW w:w="218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686"/>
      </w:tblGrid>
      <w:tr w:rsidR="00524F1B" w:rsidRPr="00254964" w14:paraId="41A1C783" w14:textId="77777777" w:rsidTr="00524F1B">
        <w:trPr>
          <w:trHeight w:val="283"/>
        </w:trPr>
        <w:tc>
          <w:tcPr>
            <w:tcW w:w="1286" w:type="pct"/>
            <w:vAlign w:val="bottom"/>
          </w:tcPr>
          <w:p w14:paraId="128ECC0B" w14:textId="77777777" w:rsidR="007B264E" w:rsidRPr="00254964" w:rsidRDefault="007B264E" w:rsidP="007C286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  <w:r w:rsidRPr="00254964">
              <w:rPr>
                <w:rFonts w:asciiTheme="minorHAnsi" w:hAnsiTheme="minorHAnsi"/>
                <w:sz w:val="18"/>
                <w:szCs w:val="20"/>
              </w:rPr>
              <w:t xml:space="preserve">Lugar y Fecha: </w:t>
            </w:r>
          </w:p>
        </w:tc>
        <w:tc>
          <w:tcPr>
            <w:tcW w:w="3714" w:type="pct"/>
            <w:tcBorders>
              <w:bottom w:val="single" w:sz="4" w:space="0" w:color="auto"/>
            </w:tcBorders>
            <w:vAlign w:val="bottom"/>
          </w:tcPr>
          <w:p w14:paraId="0B366A89" w14:textId="77777777" w:rsidR="007B264E" w:rsidRPr="00254964" w:rsidRDefault="007B264E" w:rsidP="007C286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</w:tbl>
    <w:p w14:paraId="766FB9D7" w14:textId="77777777" w:rsidR="007B264E" w:rsidRPr="00254964" w:rsidRDefault="007B264E">
      <w:pPr>
        <w:rPr>
          <w:rFonts w:asciiTheme="minorHAnsi" w:hAnsiTheme="minorHAnsi"/>
        </w:rPr>
      </w:pPr>
    </w:p>
    <w:tbl>
      <w:tblPr>
        <w:tblStyle w:val="Tablaconcuadrcula"/>
        <w:tblW w:w="49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557"/>
        <w:gridCol w:w="1416"/>
        <w:gridCol w:w="1559"/>
        <w:gridCol w:w="850"/>
        <w:gridCol w:w="999"/>
        <w:gridCol w:w="700"/>
        <w:gridCol w:w="674"/>
        <w:gridCol w:w="743"/>
        <w:gridCol w:w="471"/>
        <w:gridCol w:w="7"/>
        <w:gridCol w:w="1182"/>
      </w:tblGrid>
      <w:tr w:rsidR="0007192C" w:rsidRPr="00254964" w14:paraId="32DA7129" w14:textId="77777777" w:rsidTr="0007192C">
        <w:trPr>
          <w:trHeight w:val="283"/>
        </w:trPr>
        <w:tc>
          <w:tcPr>
            <w:tcW w:w="446" w:type="pct"/>
            <w:vAlign w:val="bottom"/>
          </w:tcPr>
          <w:p w14:paraId="3739515C" w14:textId="77777777" w:rsidR="00842388" w:rsidRPr="00254964" w:rsidRDefault="00842388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2032" w:type="pct"/>
            <w:gridSpan w:val="3"/>
            <w:vAlign w:val="bottom"/>
          </w:tcPr>
          <w:p w14:paraId="2CF311C3" w14:textId="77777777" w:rsidR="00842388" w:rsidRPr="00254964" w:rsidRDefault="00842388" w:rsidP="004714ED">
            <w:pPr>
              <w:pStyle w:val="Sinespaciado"/>
              <w:jc w:val="center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381" w:type="pct"/>
            <w:vAlign w:val="bottom"/>
          </w:tcPr>
          <w:p w14:paraId="03FD296E" w14:textId="77777777" w:rsidR="00842388" w:rsidRPr="00254964" w:rsidRDefault="00842388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448" w:type="pct"/>
            <w:vAlign w:val="bottom"/>
          </w:tcPr>
          <w:p w14:paraId="222B0E4B" w14:textId="77777777" w:rsidR="00842388" w:rsidRPr="00254964" w:rsidRDefault="00842388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16" w:type="pct"/>
            <w:gridSpan w:val="2"/>
            <w:vAlign w:val="bottom"/>
          </w:tcPr>
          <w:p w14:paraId="68D028F6" w14:textId="77777777" w:rsidR="00842388" w:rsidRPr="00254964" w:rsidRDefault="00842388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1076" w:type="pct"/>
            <w:gridSpan w:val="4"/>
            <w:vAlign w:val="bottom"/>
          </w:tcPr>
          <w:p w14:paraId="14C05DC8" w14:textId="77777777" w:rsidR="00842388" w:rsidRPr="00254964" w:rsidRDefault="00842388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  <w:tr w:rsidR="00437AC5" w:rsidRPr="00254964" w14:paraId="23474FBB" w14:textId="77777777" w:rsidTr="0007192C">
        <w:trPr>
          <w:trHeight w:val="283"/>
        </w:trPr>
        <w:tc>
          <w:tcPr>
            <w:tcW w:w="446" w:type="pct"/>
            <w:vAlign w:val="bottom"/>
          </w:tcPr>
          <w:p w14:paraId="013411E2" w14:textId="77777777" w:rsidR="00437AC5" w:rsidRPr="00254964" w:rsidRDefault="00437AC5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2032" w:type="pct"/>
            <w:gridSpan w:val="3"/>
            <w:tcBorders>
              <w:bottom w:val="single" w:sz="4" w:space="0" w:color="auto"/>
            </w:tcBorders>
            <w:vAlign w:val="bottom"/>
          </w:tcPr>
          <w:p w14:paraId="459EB25D" w14:textId="77777777" w:rsidR="00437AC5" w:rsidRPr="00254964" w:rsidRDefault="00437AC5" w:rsidP="004714ED">
            <w:pPr>
              <w:pStyle w:val="Sinespaciado"/>
              <w:jc w:val="center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381" w:type="pct"/>
            <w:vAlign w:val="bottom"/>
          </w:tcPr>
          <w:p w14:paraId="742D7A84" w14:textId="77777777" w:rsidR="00437AC5" w:rsidRPr="00254964" w:rsidRDefault="00437AC5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2141" w:type="pct"/>
            <w:gridSpan w:val="7"/>
            <w:tcBorders>
              <w:bottom w:val="single" w:sz="4" w:space="0" w:color="auto"/>
            </w:tcBorders>
            <w:vAlign w:val="bottom"/>
          </w:tcPr>
          <w:p w14:paraId="0FC2125E" w14:textId="77777777" w:rsidR="00437AC5" w:rsidRPr="00254964" w:rsidRDefault="00437AC5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  <w:tr w:rsidR="00437AC5" w:rsidRPr="00254964" w14:paraId="2D3AC14B" w14:textId="77777777" w:rsidTr="0007192C">
        <w:trPr>
          <w:trHeight w:val="283"/>
        </w:trPr>
        <w:tc>
          <w:tcPr>
            <w:tcW w:w="446" w:type="pct"/>
            <w:vAlign w:val="bottom"/>
          </w:tcPr>
          <w:p w14:paraId="01CA7987" w14:textId="77777777" w:rsidR="00437AC5" w:rsidRPr="00254964" w:rsidRDefault="00437AC5" w:rsidP="00832F6D">
            <w:pPr>
              <w:pStyle w:val="Sinespaciado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032" w:type="pct"/>
            <w:gridSpan w:val="3"/>
            <w:tcBorders>
              <w:top w:val="single" w:sz="4" w:space="0" w:color="auto"/>
            </w:tcBorders>
            <w:vAlign w:val="bottom"/>
          </w:tcPr>
          <w:p w14:paraId="4FA4D32F" w14:textId="77777777" w:rsidR="00437AC5" w:rsidRPr="00254964" w:rsidRDefault="00437AC5" w:rsidP="004714ED">
            <w:pPr>
              <w:pStyle w:val="Sinespaciado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254964">
              <w:rPr>
                <w:rFonts w:asciiTheme="minorHAnsi" w:hAnsiTheme="minorHAnsi"/>
                <w:sz w:val="18"/>
                <w:szCs w:val="20"/>
              </w:rPr>
              <w:t xml:space="preserve">Firma del </w:t>
            </w:r>
            <w:r>
              <w:rPr>
                <w:rFonts w:asciiTheme="minorHAnsi" w:hAnsiTheme="minorHAnsi"/>
                <w:sz w:val="18"/>
                <w:szCs w:val="20"/>
              </w:rPr>
              <w:t>Contratante</w:t>
            </w:r>
            <w:r w:rsidRPr="00254964">
              <w:rPr>
                <w:rFonts w:asciiTheme="minorHAnsi" w:hAnsiTheme="minorHAnsi"/>
                <w:sz w:val="18"/>
                <w:szCs w:val="20"/>
              </w:rPr>
              <w:t>:</w:t>
            </w:r>
          </w:p>
        </w:tc>
        <w:tc>
          <w:tcPr>
            <w:tcW w:w="381" w:type="pct"/>
            <w:vAlign w:val="bottom"/>
          </w:tcPr>
          <w:p w14:paraId="01469330" w14:textId="77777777" w:rsidR="00437AC5" w:rsidRPr="00254964" w:rsidRDefault="00437AC5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2141" w:type="pct"/>
            <w:gridSpan w:val="7"/>
            <w:tcBorders>
              <w:top w:val="single" w:sz="4" w:space="0" w:color="auto"/>
            </w:tcBorders>
            <w:vAlign w:val="bottom"/>
          </w:tcPr>
          <w:p w14:paraId="0B894C24" w14:textId="77777777" w:rsidR="00437AC5" w:rsidRPr="00254964" w:rsidRDefault="00437AC5" w:rsidP="00D154F2">
            <w:pPr>
              <w:pStyle w:val="Sinespaciado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254964">
              <w:rPr>
                <w:rFonts w:asciiTheme="minorHAnsi" w:hAnsiTheme="minorHAnsi"/>
                <w:sz w:val="18"/>
                <w:szCs w:val="20"/>
              </w:rPr>
              <w:t xml:space="preserve">Firma del </w:t>
            </w:r>
            <w:r w:rsidRPr="003C395B">
              <w:rPr>
                <w:rFonts w:asciiTheme="minorHAnsi" w:hAnsiTheme="minorHAnsi"/>
                <w:sz w:val="18"/>
                <w:szCs w:val="20"/>
              </w:rPr>
              <w:t>Representante Legal</w:t>
            </w:r>
            <w:r w:rsidRPr="00254964">
              <w:rPr>
                <w:rFonts w:asciiTheme="minorHAnsi" w:hAnsiTheme="minorHAnsi"/>
                <w:sz w:val="18"/>
                <w:szCs w:val="20"/>
              </w:rPr>
              <w:t>:</w:t>
            </w:r>
          </w:p>
        </w:tc>
      </w:tr>
      <w:tr w:rsidR="00437AC5" w:rsidRPr="00254964" w14:paraId="644E2AA5" w14:textId="77777777" w:rsidTr="0007192C">
        <w:trPr>
          <w:trHeight w:val="283"/>
        </w:trPr>
        <w:tc>
          <w:tcPr>
            <w:tcW w:w="446" w:type="pct"/>
            <w:vAlign w:val="bottom"/>
          </w:tcPr>
          <w:p w14:paraId="421632C6" w14:textId="77777777" w:rsidR="00437AC5" w:rsidRPr="00254964" w:rsidRDefault="00437AC5" w:rsidP="00832F6D">
            <w:pPr>
              <w:pStyle w:val="Sinespaciado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032" w:type="pct"/>
            <w:gridSpan w:val="3"/>
            <w:vAlign w:val="bottom"/>
          </w:tcPr>
          <w:p w14:paraId="68A6B3ED" w14:textId="77777777" w:rsidR="00437AC5" w:rsidRPr="00254964" w:rsidRDefault="00437AC5" w:rsidP="004714ED">
            <w:pPr>
              <w:pStyle w:val="Sinespaciado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254964">
              <w:rPr>
                <w:rFonts w:asciiTheme="minorHAnsi" w:hAnsiTheme="minorHAnsi"/>
                <w:sz w:val="18"/>
                <w:szCs w:val="20"/>
              </w:rPr>
              <w:t>C</w:t>
            </w:r>
            <w:r>
              <w:rPr>
                <w:rFonts w:asciiTheme="minorHAnsi" w:hAnsiTheme="minorHAnsi"/>
                <w:sz w:val="18"/>
                <w:szCs w:val="20"/>
              </w:rPr>
              <w:t>é</w:t>
            </w:r>
            <w:r w:rsidRPr="00254964">
              <w:rPr>
                <w:rFonts w:asciiTheme="minorHAnsi" w:hAnsiTheme="minorHAnsi"/>
                <w:sz w:val="18"/>
                <w:szCs w:val="20"/>
              </w:rPr>
              <w:t>dula de Identidad N°</w:t>
            </w:r>
          </w:p>
        </w:tc>
        <w:tc>
          <w:tcPr>
            <w:tcW w:w="381" w:type="pct"/>
            <w:vAlign w:val="bottom"/>
          </w:tcPr>
          <w:p w14:paraId="5E517319" w14:textId="77777777" w:rsidR="00437AC5" w:rsidRPr="00254964" w:rsidRDefault="00437AC5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2141" w:type="pct"/>
            <w:gridSpan w:val="7"/>
            <w:vAlign w:val="bottom"/>
          </w:tcPr>
          <w:p w14:paraId="75B9646A" w14:textId="77777777" w:rsidR="00437AC5" w:rsidRPr="00254964" w:rsidRDefault="00437AC5" w:rsidP="00D154F2">
            <w:pPr>
              <w:pStyle w:val="Sinespaciado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254964">
              <w:rPr>
                <w:rFonts w:asciiTheme="minorHAnsi" w:hAnsiTheme="minorHAnsi"/>
                <w:sz w:val="18"/>
                <w:szCs w:val="20"/>
              </w:rPr>
              <w:t>C</w:t>
            </w:r>
            <w:r>
              <w:rPr>
                <w:rFonts w:asciiTheme="minorHAnsi" w:hAnsiTheme="minorHAnsi"/>
                <w:sz w:val="18"/>
                <w:szCs w:val="20"/>
              </w:rPr>
              <w:t>é</w:t>
            </w:r>
            <w:r w:rsidRPr="00254964">
              <w:rPr>
                <w:rFonts w:asciiTheme="minorHAnsi" w:hAnsiTheme="minorHAnsi"/>
                <w:sz w:val="18"/>
                <w:szCs w:val="20"/>
              </w:rPr>
              <w:t>dula de Identidad N°</w:t>
            </w:r>
          </w:p>
        </w:tc>
      </w:tr>
      <w:tr w:rsidR="0007192C" w:rsidRPr="00254964" w14:paraId="1497DE4D" w14:textId="77777777" w:rsidTr="0007192C">
        <w:trPr>
          <w:trHeight w:val="283"/>
        </w:trPr>
        <w:tc>
          <w:tcPr>
            <w:tcW w:w="446" w:type="pct"/>
            <w:vAlign w:val="bottom"/>
          </w:tcPr>
          <w:p w14:paraId="25C6EAC3" w14:textId="77777777" w:rsidR="0007192C" w:rsidRPr="00254964" w:rsidRDefault="0007192C" w:rsidP="00832F6D">
            <w:pPr>
              <w:pStyle w:val="Sinespaciado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032" w:type="pct"/>
            <w:gridSpan w:val="3"/>
            <w:vAlign w:val="bottom"/>
          </w:tcPr>
          <w:p w14:paraId="5B29071E" w14:textId="77777777" w:rsidR="0007192C" w:rsidRPr="00254964" w:rsidRDefault="0007192C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381" w:type="pct"/>
            <w:vAlign w:val="bottom"/>
          </w:tcPr>
          <w:p w14:paraId="5002E04A" w14:textId="77777777" w:rsidR="0007192C" w:rsidRPr="00254964" w:rsidRDefault="0007192C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2141" w:type="pct"/>
            <w:gridSpan w:val="7"/>
            <w:vAlign w:val="bottom"/>
          </w:tcPr>
          <w:p w14:paraId="19636149" w14:textId="77777777" w:rsidR="0007192C" w:rsidRPr="00254964" w:rsidRDefault="0007192C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  <w:tr w:rsidR="0007192C" w:rsidRPr="00254964" w14:paraId="75231C72" w14:textId="77777777" w:rsidTr="0007192C">
        <w:trPr>
          <w:trHeight w:hRule="exact" w:val="227"/>
        </w:trPr>
        <w:tc>
          <w:tcPr>
            <w:tcW w:w="446" w:type="pct"/>
            <w:vAlign w:val="bottom"/>
          </w:tcPr>
          <w:p w14:paraId="2137ECF7" w14:textId="77777777" w:rsidR="0007192C" w:rsidRDefault="0007192C" w:rsidP="00832F6D">
            <w:pPr>
              <w:pStyle w:val="Sinespaciado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032" w:type="pct"/>
            <w:gridSpan w:val="3"/>
            <w:vAlign w:val="bottom"/>
          </w:tcPr>
          <w:p w14:paraId="798A9406" w14:textId="77777777" w:rsidR="0007192C" w:rsidRPr="00254964" w:rsidRDefault="0007192C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381" w:type="pct"/>
            <w:vAlign w:val="bottom"/>
          </w:tcPr>
          <w:p w14:paraId="545D9148" w14:textId="77777777" w:rsidR="0007192C" w:rsidRPr="00254964" w:rsidRDefault="0007192C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2141" w:type="pct"/>
            <w:gridSpan w:val="7"/>
            <w:vAlign w:val="bottom"/>
          </w:tcPr>
          <w:p w14:paraId="249B4E99" w14:textId="77777777" w:rsidR="0007192C" w:rsidRPr="00254964" w:rsidRDefault="0007192C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  <w:tr w:rsidR="0007192C" w:rsidRPr="00254964" w14:paraId="19DEBD90" w14:textId="77777777" w:rsidTr="0007192C">
        <w:trPr>
          <w:trHeight w:val="283"/>
        </w:trPr>
        <w:tc>
          <w:tcPr>
            <w:tcW w:w="446" w:type="pct"/>
            <w:vAlign w:val="bottom"/>
          </w:tcPr>
          <w:p w14:paraId="5F072B96" w14:textId="77777777" w:rsidR="00437AC5" w:rsidRPr="00254964" w:rsidRDefault="00437AC5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98" w:type="pct"/>
            <w:tcBorders>
              <w:right w:val="single" w:sz="4" w:space="0" w:color="auto"/>
            </w:tcBorders>
            <w:vAlign w:val="bottom"/>
          </w:tcPr>
          <w:p w14:paraId="3120022B" w14:textId="77777777" w:rsidR="00437AC5" w:rsidRPr="00437AC5" w:rsidRDefault="00437AC5" w:rsidP="00437AC5">
            <w:pPr>
              <w:pStyle w:val="Sinespaciado"/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FFFBF2" w14:textId="77777777" w:rsidR="00437AC5" w:rsidRPr="00437AC5" w:rsidRDefault="00437AC5" w:rsidP="00437AC5">
            <w:pPr>
              <w:pStyle w:val="Sinespaciado"/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699" w:type="pct"/>
            <w:tcBorders>
              <w:left w:val="single" w:sz="4" w:space="0" w:color="auto"/>
            </w:tcBorders>
            <w:vAlign w:val="bottom"/>
          </w:tcPr>
          <w:p w14:paraId="7E7141F6" w14:textId="77777777" w:rsidR="00437AC5" w:rsidRPr="00437AC5" w:rsidRDefault="00437AC5" w:rsidP="00437AC5">
            <w:pPr>
              <w:pStyle w:val="Sinespaciado"/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381" w:type="pct"/>
            <w:vAlign w:val="bottom"/>
          </w:tcPr>
          <w:p w14:paraId="59FC6C68" w14:textId="77777777" w:rsidR="00437AC5" w:rsidRPr="00254964" w:rsidRDefault="00437AC5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762" w:type="pct"/>
            <w:gridSpan w:val="2"/>
            <w:tcBorders>
              <w:right w:val="single" w:sz="4" w:space="0" w:color="auto"/>
            </w:tcBorders>
            <w:vAlign w:val="bottom"/>
          </w:tcPr>
          <w:p w14:paraId="43D7BD4E" w14:textId="77777777" w:rsidR="00437AC5" w:rsidRPr="00254964" w:rsidRDefault="00437AC5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8625EA" w14:textId="77777777" w:rsidR="00437AC5" w:rsidRPr="00254964" w:rsidRDefault="00437AC5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744" w:type="pct"/>
            <w:gridSpan w:val="3"/>
            <w:tcBorders>
              <w:left w:val="single" w:sz="4" w:space="0" w:color="auto"/>
            </w:tcBorders>
            <w:vAlign w:val="bottom"/>
          </w:tcPr>
          <w:p w14:paraId="23694DEA" w14:textId="77777777" w:rsidR="00437AC5" w:rsidRPr="00254964" w:rsidRDefault="00437AC5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  <w:tr w:rsidR="0007192C" w:rsidRPr="00254964" w14:paraId="032500CC" w14:textId="77777777" w:rsidTr="0007192C">
        <w:trPr>
          <w:trHeight w:val="283"/>
        </w:trPr>
        <w:tc>
          <w:tcPr>
            <w:tcW w:w="446" w:type="pct"/>
            <w:vAlign w:val="bottom"/>
          </w:tcPr>
          <w:p w14:paraId="111AEF98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698" w:type="pct"/>
            <w:tcBorders>
              <w:right w:val="single" w:sz="4" w:space="0" w:color="auto"/>
            </w:tcBorders>
            <w:vAlign w:val="bottom"/>
          </w:tcPr>
          <w:p w14:paraId="51664920" w14:textId="77777777" w:rsidR="0007192C" w:rsidRPr="00254964" w:rsidRDefault="0007192C" w:rsidP="004714ED">
            <w:pPr>
              <w:pStyle w:val="Sinespaciado"/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101F39" w14:textId="77777777" w:rsidR="0007192C" w:rsidRPr="00254964" w:rsidRDefault="0007192C" w:rsidP="004714ED">
            <w:pPr>
              <w:pStyle w:val="Sinespaciado"/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699" w:type="pct"/>
            <w:tcBorders>
              <w:left w:val="single" w:sz="4" w:space="0" w:color="auto"/>
            </w:tcBorders>
            <w:vAlign w:val="bottom"/>
          </w:tcPr>
          <w:p w14:paraId="718ABC4C" w14:textId="77777777" w:rsidR="0007192C" w:rsidRPr="00254964" w:rsidRDefault="0007192C" w:rsidP="004714ED">
            <w:pPr>
              <w:pStyle w:val="Sinespaciado"/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381" w:type="pct"/>
            <w:vAlign w:val="bottom"/>
          </w:tcPr>
          <w:p w14:paraId="7266B3B5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762" w:type="pct"/>
            <w:gridSpan w:val="2"/>
            <w:tcBorders>
              <w:right w:val="single" w:sz="4" w:space="0" w:color="auto"/>
            </w:tcBorders>
            <w:vAlign w:val="bottom"/>
          </w:tcPr>
          <w:p w14:paraId="69090995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C18973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744" w:type="pct"/>
            <w:gridSpan w:val="3"/>
            <w:tcBorders>
              <w:left w:val="single" w:sz="4" w:space="0" w:color="auto"/>
            </w:tcBorders>
            <w:vAlign w:val="bottom"/>
          </w:tcPr>
          <w:p w14:paraId="0DC2BEF9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  <w:tr w:rsidR="0007192C" w:rsidRPr="00254964" w14:paraId="4FC4F3BD" w14:textId="77777777" w:rsidTr="0007192C">
        <w:trPr>
          <w:trHeight w:val="283"/>
        </w:trPr>
        <w:tc>
          <w:tcPr>
            <w:tcW w:w="446" w:type="pct"/>
            <w:vAlign w:val="bottom"/>
          </w:tcPr>
          <w:p w14:paraId="3D9C3746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698" w:type="pct"/>
            <w:tcBorders>
              <w:right w:val="single" w:sz="4" w:space="0" w:color="auto"/>
            </w:tcBorders>
            <w:vAlign w:val="bottom"/>
          </w:tcPr>
          <w:p w14:paraId="2D0155DE" w14:textId="77777777" w:rsidR="0007192C" w:rsidRPr="00254964" w:rsidRDefault="0007192C" w:rsidP="004714ED">
            <w:pPr>
              <w:pStyle w:val="Sinespaciado"/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480389" w14:textId="77777777" w:rsidR="0007192C" w:rsidRPr="00254964" w:rsidRDefault="0007192C" w:rsidP="004714ED">
            <w:pPr>
              <w:pStyle w:val="Sinespaciado"/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699" w:type="pct"/>
            <w:tcBorders>
              <w:left w:val="single" w:sz="4" w:space="0" w:color="auto"/>
            </w:tcBorders>
            <w:vAlign w:val="bottom"/>
          </w:tcPr>
          <w:p w14:paraId="10BC691A" w14:textId="77777777" w:rsidR="0007192C" w:rsidRPr="00254964" w:rsidRDefault="0007192C" w:rsidP="004714ED">
            <w:pPr>
              <w:pStyle w:val="Sinespaciado"/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381" w:type="pct"/>
            <w:vAlign w:val="bottom"/>
          </w:tcPr>
          <w:p w14:paraId="2718C51E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762" w:type="pct"/>
            <w:gridSpan w:val="2"/>
            <w:tcBorders>
              <w:right w:val="single" w:sz="4" w:space="0" w:color="auto"/>
            </w:tcBorders>
            <w:vAlign w:val="bottom"/>
          </w:tcPr>
          <w:p w14:paraId="7C4ECBFD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F49CAC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744" w:type="pct"/>
            <w:gridSpan w:val="3"/>
            <w:tcBorders>
              <w:left w:val="single" w:sz="4" w:space="0" w:color="auto"/>
            </w:tcBorders>
            <w:vAlign w:val="bottom"/>
          </w:tcPr>
          <w:p w14:paraId="442B64C0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  <w:tr w:rsidR="0007192C" w:rsidRPr="00254964" w14:paraId="38C4AC94" w14:textId="77777777" w:rsidTr="0007192C">
        <w:trPr>
          <w:trHeight w:val="283"/>
        </w:trPr>
        <w:tc>
          <w:tcPr>
            <w:tcW w:w="446" w:type="pct"/>
            <w:vAlign w:val="bottom"/>
          </w:tcPr>
          <w:p w14:paraId="51C77945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698" w:type="pct"/>
            <w:tcBorders>
              <w:right w:val="single" w:sz="4" w:space="0" w:color="auto"/>
            </w:tcBorders>
            <w:vAlign w:val="bottom"/>
          </w:tcPr>
          <w:p w14:paraId="6C841D36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6195F5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99" w:type="pct"/>
            <w:tcBorders>
              <w:left w:val="single" w:sz="4" w:space="0" w:color="auto"/>
            </w:tcBorders>
            <w:vAlign w:val="bottom"/>
          </w:tcPr>
          <w:p w14:paraId="71C29CDC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381" w:type="pct"/>
            <w:vAlign w:val="bottom"/>
          </w:tcPr>
          <w:p w14:paraId="5208A15A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762" w:type="pct"/>
            <w:gridSpan w:val="2"/>
            <w:tcBorders>
              <w:right w:val="single" w:sz="4" w:space="0" w:color="auto"/>
            </w:tcBorders>
            <w:vAlign w:val="bottom"/>
          </w:tcPr>
          <w:p w14:paraId="3022D63C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817BC9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744" w:type="pct"/>
            <w:gridSpan w:val="3"/>
            <w:tcBorders>
              <w:left w:val="single" w:sz="4" w:space="0" w:color="auto"/>
            </w:tcBorders>
            <w:vAlign w:val="bottom"/>
          </w:tcPr>
          <w:p w14:paraId="5976AC81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  <w:tr w:rsidR="0007192C" w:rsidRPr="00254964" w14:paraId="164F7F0F" w14:textId="77777777" w:rsidTr="0007192C">
        <w:trPr>
          <w:trHeight w:val="283"/>
        </w:trPr>
        <w:tc>
          <w:tcPr>
            <w:tcW w:w="446" w:type="pct"/>
            <w:vAlign w:val="bottom"/>
          </w:tcPr>
          <w:p w14:paraId="6C1D69D4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698" w:type="pct"/>
            <w:tcBorders>
              <w:right w:val="single" w:sz="4" w:space="0" w:color="auto"/>
            </w:tcBorders>
            <w:vAlign w:val="bottom"/>
          </w:tcPr>
          <w:p w14:paraId="3F71CF78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10657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99" w:type="pct"/>
            <w:tcBorders>
              <w:left w:val="single" w:sz="4" w:space="0" w:color="auto"/>
            </w:tcBorders>
            <w:vAlign w:val="bottom"/>
          </w:tcPr>
          <w:p w14:paraId="4FCCDF9E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381" w:type="pct"/>
            <w:vAlign w:val="bottom"/>
          </w:tcPr>
          <w:p w14:paraId="01AB8A17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762" w:type="pct"/>
            <w:gridSpan w:val="2"/>
            <w:tcBorders>
              <w:right w:val="single" w:sz="4" w:space="0" w:color="auto"/>
            </w:tcBorders>
            <w:vAlign w:val="bottom"/>
          </w:tcPr>
          <w:p w14:paraId="2CDD5818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94BFD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744" w:type="pct"/>
            <w:gridSpan w:val="3"/>
            <w:tcBorders>
              <w:left w:val="single" w:sz="4" w:space="0" w:color="auto"/>
            </w:tcBorders>
            <w:vAlign w:val="bottom"/>
          </w:tcPr>
          <w:p w14:paraId="28350D64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  <w:tr w:rsidR="0007192C" w:rsidRPr="00254964" w14:paraId="19B6562F" w14:textId="77777777" w:rsidTr="0007192C">
        <w:trPr>
          <w:trHeight w:hRule="exact" w:val="227"/>
        </w:trPr>
        <w:tc>
          <w:tcPr>
            <w:tcW w:w="446" w:type="pct"/>
            <w:vAlign w:val="bottom"/>
          </w:tcPr>
          <w:p w14:paraId="02CA321A" w14:textId="77777777" w:rsidR="00437AC5" w:rsidRDefault="00437AC5" w:rsidP="00364E3B">
            <w:pPr>
              <w:pStyle w:val="Sinespaciado"/>
              <w:rPr>
                <w:rFonts w:asciiTheme="minorHAnsi" w:hAnsiTheme="minorHAnsi"/>
                <w:sz w:val="18"/>
                <w:szCs w:val="20"/>
              </w:rPr>
            </w:pPr>
          </w:p>
          <w:p w14:paraId="21F0C625" w14:textId="77777777" w:rsidR="00437AC5" w:rsidRPr="00254964" w:rsidRDefault="00437AC5" w:rsidP="00364E3B">
            <w:pPr>
              <w:pStyle w:val="Sinespaciado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698" w:type="pct"/>
            <w:vAlign w:val="bottom"/>
          </w:tcPr>
          <w:p w14:paraId="2CEE43D9" w14:textId="77777777" w:rsidR="00437AC5" w:rsidRPr="00254964" w:rsidRDefault="00437AC5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  <w:vAlign w:val="bottom"/>
          </w:tcPr>
          <w:p w14:paraId="4BADB479" w14:textId="77777777" w:rsidR="00437AC5" w:rsidRPr="00254964" w:rsidRDefault="0007192C" w:rsidP="0007192C">
            <w:pPr>
              <w:pStyle w:val="Sinespaciado"/>
              <w:jc w:val="center"/>
              <w:rPr>
                <w:rFonts w:asciiTheme="minorHAnsi" w:hAnsiTheme="minorHAnsi"/>
                <w:b w:val="0"/>
                <w:sz w:val="18"/>
                <w:szCs w:val="20"/>
              </w:rPr>
            </w:pPr>
            <w:r w:rsidRPr="00254964">
              <w:rPr>
                <w:rFonts w:asciiTheme="minorHAnsi" w:hAnsiTheme="minorHAnsi"/>
                <w:sz w:val="15"/>
                <w:szCs w:val="15"/>
              </w:rPr>
              <w:t>Huella Digital</w:t>
            </w:r>
          </w:p>
        </w:tc>
        <w:tc>
          <w:tcPr>
            <w:tcW w:w="699" w:type="pct"/>
            <w:vAlign w:val="bottom"/>
          </w:tcPr>
          <w:p w14:paraId="61F15B39" w14:textId="77777777" w:rsidR="00437AC5" w:rsidRPr="00254964" w:rsidRDefault="00437AC5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381" w:type="pct"/>
            <w:vAlign w:val="bottom"/>
          </w:tcPr>
          <w:p w14:paraId="03458EAD" w14:textId="77777777" w:rsidR="00437AC5" w:rsidRPr="00254964" w:rsidRDefault="00437AC5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762" w:type="pct"/>
            <w:gridSpan w:val="2"/>
            <w:vAlign w:val="bottom"/>
          </w:tcPr>
          <w:p w14:paraId="1E7F24B8" w14:textId="77777777" w:rsidR="00437AC5" w:rsidRPr="004714ED" w:rsidRDefault="00437AC5" w:rsidP="004714ED">
            <w:pPr>
              <w:pStyle w:val="Sinespaciado"/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</w:tcBorders>
            <w:vAlign w:val="bottom"/>
          </w:tcPr>
          <w:p w14:paraId="0EB05E39" w14:textId="77777777" w:rsidR="00437AC5" w:rsidRPr="004714ED" w:rsidRDefault="00437AC5" w:rsidP="004714ED">
            <w:pPr>
              <w:pStyle w:val="Sinespaciado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254964">
              <w:rPr>
                <w:rFonts w:asciiTheme="minorHAnsi" w:hAnsiTheme="minorHAnsi"/>
                <w:sz w:val="15"/>
                <w:szCs w:val="15"/>
              </w:rPr>
              <w:t>Huella Digital</w:t>
            </w:r>
          </w:p>
        </w:tc>
        <w:tc>
          <w:tcPr>
            <w:tcW w:w="211" w:type="pct"/>
            <w:vAlign w:val="bottom"/>
          </w:tcPr>
          <w:p w14:paraId="1F1B5DBE" w14:textId="77777777" w:rsidR="00437AC5" w:rsidRPr="004714ED" w:rsidRDefault="00437AC5" w:rsidP="004714ED">
            <w:pPr>
              <w:pStyle w:val="Sinespaciado"/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534" w:type="pct"/>
            <w:gridSpan w:val="2"/>
            <w:vAlign w:val="bottom"/>
          </w:tcPr>
          <w:p w14:paraId="77E7FBDD" w14:textId="77777777" w:rsidR="00437AC5" w:rsidRPr="00254964" w:rsidRDefault="00437AC5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  <w:tr w:rsidR="0007192C" w:rsidRPr="00254964" w14:paraId="77C57AB5" w14:textId="77777777" w:rsidTr="0007192C">
        <w:trPr>
          <w:trHeight w:hRule="exact" w:val="283"/>
        </w:trPr>
        <w:tc>
          <w:tcPr>
            <w:tcW w:w="446" w:type="pct"/>
            <w:vAlign w:val="bottom"/>
          </w:tcPr>
          <w:p w14:paraId="0314F729" w14:textId="77777777" w:rsidR="004714ED" w:rsidRDefault="004714ED" w:rsidP="00364E3B">
            <w:pPr>
              <w:pStyle w:val="Sinespaciado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032" w:type="pct"/>
            <w:gridSpan w:val="3"/>
            <w:vAlign w:val="center"/>
          </w:tcPr>
          <w:p w14:paraId="565A8834" w14:textId="77777777" w:rsidR="004714ED" w:rsidRPr="0007192C" w:rsidRDefault="00437AC5" w:rsidP="00437AC5">
            <w:pPr>
              <w:pStyle w:val="Sinespaciado"/>
              <w:jc w:val="center"/>
              <w:rPr>
                <w:rFonts w:asciiTheme="minorHAnsi" w:hAnsiTheme="minorHAnsi"/>
                <w:b w:val="0"/>
                <w:sz w:val="15"/>
                <w:szCs w:val="15"/>
              </w:rPr>
            </w:pPr>
            <w:r w:rsidRPr="0007192C">
              <w:rPr>
                <w:sz w:val="15"/>
                <w:szCs w:val="15"/>
              </w:rPr>
              <w:t>(Pulgar derecho o, en su defecto, el izquierdo)</w:t>
            </w:r>
          </w:p>
        </w:tc>
        <w:tc>
          <w:tcPr>
            <w:tcW w:w="381" w:type="pct"/>
            <w:vAlign w:val="bottom"/>
          </w:tcPr>
          <w:p w14:paraId="6A282874" w14:textId="77777777" w:rsidR="004714ED" w:rsidRPr="0007192C" w:rsidRDefault="004714ED" w:rsidP="00364E3B">
            <w:pPr>
              <w:pStyle w:val="Sinespaciado"/>
              <w:rPr>
                <w:rFonts w:asciiTheme="minorHAnsi" w:hAnsiTheme="minorHAnsi"/>
                <w:b w:val="0"/>
                <w:sz w:val="15"/>
                <w:szCs w:val="15"/>
              </w:rPr>
            </w:pPr>
          </w:p>
        </w:tc>
        <w:tc>
          <w:tcPr>
            <w:tcW w:w="1611" w:type="pct"/>
            <w:gridSpan w:val="6"/>
            <w:vAlign w:val="center"/>
          </w:tcPr>
          <w:p w14:paraId="21A4DAC3" w14:textId="77777777" w:rsidR="004714ED" w:rsidRPr="0007192C" w:rsidRDefault="004714ED" w:rsidP="00437AC5">
            <w:pPr>
              <w:pStyle w:val="Sinespaciado"/>
              <w:jc w:val="center"/>
              <w:rPr>
                <w:rFonts w:asciiTheme="minorHAnsi" w:hAnsiTheme="minorHAnsi"/>
                <w:b w:val="0"/>
                <w:sz w:val="15"/>
                <w:szCs w:val="15"/>
              </w:rPr>
            </w:pPr>
            <w:r w:rsidRPr="0007192C">
              <w:rPr>
                <w:sz w:val="15"/>
                <w:szCs w:val="15"/>
              </w:rPr>
              <w:t>(Pulgar derecho o, en su defecto, el izquierdo)</w:t>
            </w:r>
          </w:p>
        </w:tc>
        <w:tc>
          <w:tcPr>
            <w:tcW w:w="529" w:type="pct"/>
            <w:vAlign w:val="bottom"/>
          </w:tcPr>
          <w:p w14:paraId="4C691E8A" w14:textId="77777777" w:rsidR="004714ED" w:rsidRPr="00254964" w:rsidRDefault="004714ED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</w:tbl>
    <w:p w14:paraId="6E016524" w14:textId="77777777" w:rsidR="003C395B" w:rsidRPr="00254964" w:rsidRDefault="003C395B" w:rsidP="00CB663D">
      <w:pPr>
        <w:jc w:val="both"/>
        <w:rPr>
          <w:rFonts w:asciiTheme="minorHAnsi" w:hAnsiTheme="minorHAnsi"/>
          <w:sz w:val="16"/>
          <w:szCs w:val="16"/>
          <w:u w:val="single"/>
        </w:rPr>
      </w:pPr>
    </w:p>
    <w:sectPr w:rsidR="003C395B" w:rsidRPr="00254964" w:rsidSect="005B45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397" w:right="454" w:bottom="539" w:left="45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88963" w14:textId="77777777" w:rsidR="0003644E" w:rsidRDefault="0003644E" w:rsidP="00F5623A">
      <w:r>
        <w:separator/>
      </w:r>
    </w:p>
  </w:endnote>
  <w:endnote w:type="continuationSeparator" w:id="0">
    <w:p w14:paraId="25AC8FF1" w14:textId="77777777" w:rsidR="0003644E" w:rsidRDefault="0003644E" w:rsidP="00F5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6F99" w14:textId="77777777" w:rsidR="0065222F" w:rsidRDefault="006522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4FD7" w14:textId="77777777" w:rsidR="00ED4785" w:rsidRDefault="00ED4785" w:rsidP="00ED4785">
    <w:pPr>
      <w:pStyle w:val="Piedepgina"/>
      <w:jc w:val="center"/>
      <w:rPr>
        <w:rFonts w:cs="Arial"/>
        <w:color w:val="365F91"/>
        <w:sz w:val="20"/>
      </w:rPr>
    </w:pPr>
    <w:proofErr w:type="spellStart"/>
    <w:r w:rsidRPr="004F2A48">
      <w:rPr>
        <w:rFonts w:cs="Arial"/>
        <w:color w:val="365F91" w:themeColor="accent1" w:themeShade="BF"/>
        <w:sz w:val="20"/>
      </w:rPr>
      <w:t>Planisalud</w:t>
    </w:r>
    <w:proofErr w:type="spellEnd"/>
    <w:r w:rsidRPr="004F2A48">
      <w:rPr>
        <w:rFonts w:cs="Arial"/>
        <w:color w:val="365F91" w:themeColor="accent1" w:themeShade="BF"/>
        <w:sz w:val="20"/>
      </w:rPr>
      <w:t xml:space="preserve"> Medicina Prepagada, C.A., Inscrita en la Superintendencia de la Actividad Aseguradora bajo el </w:t>
    </w:r>
    <w:proofErr w:type="spellStart"/>
    <w:r w:rsidRPr="004F2A48">
      <w:rPr>
        <w:rFonts w:cs="Arial"/>
        <w:color w:val="365F91" w:themeColor="accent1" w:themeShade="BF"/>
        <w:sz w:val="20"/>
      </w:rPr>
      <w:t>N°</w:t>
    </w:r>
    <w:proofErr w:type="spellEnd"/>
    <w:r w:rsidRPr="004F2A48">
      <w:rPr>
        <w:rFonts w:cs="Arial"/>
        <w:color w:val="365F91" w:themeColor="accent1" w:themeShade="BF"/>
        <w:sz w:val="20"/>
      </w:rPr>
      <w:t xml:space="preserve"> 4</w:t>
    </w:r>
    <w:r>
      <w:rPr>
        <w:rFonts w:cs="Arial"/>
        <w:color w:val="365F91" w:themeColor="accent1" w:themeShade="BF"/>
        <w:sz w:val="20"/>
      </w:rPr>
      <w:t xml:space="preserve">. </w:t>
    </w:r>
    <w:r w:rsidRPr="004F2A48">
      <w:rPr>
        <w:rFonts w:cs="Arial"/>
        <w:color w:val="365F91"/>
        <w:sz w:val="20"/>
      </w:rPr>
      <w:t>2013.</w:t>
    </w:r>
  </w:p>
  <w:p w14:paraId="2443A913" w14:textId="77777777" w:rsidR="00ED4785" w:rsidRDefault="00ED4785" w:rsidP="00ED4785">
    <w:pPr>
      <w:pStyle w:val="Piedepgina"/>
      <w:jc w:val="center"/>
      <w:rPr>
        <w:rFonts w:cs="Arial"/>
        <w:color w:val="365F91"/>
        <w:sz w:val="20"/>
      </w:rPr>
    </w:pPr>
    <w:r w:rsidRPr="004F2A48">
      <w:rPr>
        <w:rFonts w:cs="Arial"/>
        <w:color w:val="365F91"/>
        <w:sz w:val="20"/>
      </w:rPr>
      <w:t>Av.</w:t>
    </w:r>
    <w:r w:rsidRPr="004F2A48">
      <w:rPr>
        <w:rFonts w:cs="Arial"/>
        <w:color w:val="365F91"/>
        <w:spacing w:val="-2"/>
        <w:sz w:val="20"/>
      </w:rPr>
      <w:t xml:space="preserve"> </w:t>
    </w:r>
    <w:r w:rsidRPr="004F2A48">
      <w:rPr>
        <w:rFonts w:cs="Arial"/>
        <w:color w:val="365F91"/>
        <w:sz w:val="20"/>
      </w:rPr>
      <w:t>San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Francisco,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Edificio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Torre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La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California,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piso</w:t>
    </w:r>
    <w:r w:rsidRPr="004F2A48">
      <w:rPr>
        <w:rFonts w:cs="Arial"/>
        <w:color w:val="365F91"/>
        <w:spacing w:val="-3"/>
        <w:sz w:val="20"/>
      </w:rPr>
      <w:t xml:space="preserve"> </w:t>
    </w:r>
    <w:r w:rsidRPr="004F2A48">
      <w:rPr>
        <w:rFonts w:cs="Arial"/>
        <w:color w:val="365F91"/>
        <w:sz w:val="20"/>
      </w:rPr>
      <w:t>4.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Oficina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4G.</w:t>
    </w:r>
    <w:r w:rsidRPr="004F2A48">
      <w:rPr>
        <w:rFonts w:cs="Arial"/>
        <w:color w:val="365F91"/>
        <w:spacing w:val="-1"/>
        <w:sz w:val="20"/>
      </w:rPr>
      <w:t xml:space="preserve"> </w:t>
    </w:r>
    <w:proofErr w:type="spellStart"/>
    <w:r w:rsidRPr="004F2A48">
      <w:rPr>
        <w:rFonts w:cs="Arial"/>
        <w:color w:val="365F91"/>
        <w:sz w:val="20"/>
      </w:rPr>
      <w:t>Macaracuay</w:t>
    </w:r>
    <w:proofErr w:type="spellEnd"/>
    <w:r w:rsidRPr="004F2A48">
      <w:rPr>
        <w:rFonts w:cs="Arial"/>
        <w:color w:val="365F91"/>
        <w:sz w:val="20"/>
      </w:rPr>
      <w:t>.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Caracas,</w:t>
    </w:r>
    <w:r w:rsidRPr="004F2A48">
      <w:rPr>
        <w:rFonts w:cs="Arial"/>
        <w:color w:val="365F91"/>
        <w:spacing w:val="-5"/>
        <w:sz w:val="20"/>
      </w:rPr>
      <w:t xml:space="preserve"> </w:t>
    </w:r>
    <w:r w:rsidRPr="004F2A48">
      <w:rPr>
        <w:rFonts w:cs="Arial"/>
        <w:color w:val="365F91"/>
        <w:sz w:val="20"/>
      </w:rPr>
      <w:t>Venezuela.</w:t>
    </w:r>
  </w:p>
  <w:p w14:paraId="52B9F9B2" w14:textId="77777777" w:rsidR="00ED4785" w:rsidRPr="004F2A48" w:rsidRDefault="00ED4785" w:rsidP="00ED4785">
    <w:pPr>
      <w:pStyle w:val="Piedepgina"/>
      <w:jc w:val="center"/>
      <w:rPr>
        <w:rFonts w:cs="Arial"/>
        <w:color w:val="365F91" w:themeColor="accent1" w:themeShade="BF"/>
        <w:sz w:val="20"/>
      </w:rPr>
    </w:pPr>
    <w:r w:rsidRPr="004F2A48">
      <w:rPr>
        <w:rFonts w:cs="Arial"/>
        <w:color w:val="365F91"/>
        <w:sz w:val="20"/>
      </w:rPr>
      <w:t>Teléfono:</w:t>
    </w:r>
    <w:r w:rsidRPr="004F2A48">
      <w:rPr>
        <w:rFonts w:cs="Arial"/>
        <w:color w:val="365F91"/>
        <w:spacing w:val="-6"/>
        <w:sz w:val="20"/>
      </w:rPr>
      <w:t xml:space="preserve"> </w:t>
    </w:r>
    <w:r w:rsidRPr="004F2A48">
      <w:rPr>
        <w:rFonts w:cs="Arial"/>
        <w:color w:val="365F91"/>
        <w:sz w:val="20"/>
      </w:rPr>
      <w:t>+58</w:t>
    </w:r>
    <w:r w:rsidRPr="004F2A48">
      <w:rPr>
        <w:rFonts w:cs="Arial"/>
        <w:color w:val="365F91"/>
        <w:spacing w:val="-6"/>
        <w:sz w:val="20"/>
      </w:rPr>
      <w:t xml:space="preserve"> </w:t>
    </w:r>
    <w:r w:rsidRPr="004F2A48">
      <w:rPr>
        <w:rFonts w:cs="Arial"/>
        <w:color w:val="365F91"/>
        <w:sz w:val="20"/>
      </w:rPr>
      <w:t>212</w:t>
    </w:r>
    <w:r w:rsidRPr="004F2A48">
      <w:rPr>
        <w:rFonts w:cs="Arial"/>
        <w:color w:val="365F91"/>
        <w:spacing w:val="-5"/>
        <w:sz w:val="20"/>
      </w:rPr>
      <w:t xml:space="preserve"> </w:t>
    </w:r>
    <w:r w:rsidRPr="004F2A48">
      <w:rPr>
        <w:rFonts w:cs="Arial"/>
        <w:color w:val="365F91"/>
        <w:sz w:val="20"/>
      </w:rPr>
      <w:t>2560414/</w:t>
    </w:r>
    <w:r w:rsidRPr="004F2A48">
      <w:rPr>
        <w:rFonts w:cs="Arial"/>
        <w:color w:val="365F91"/>
        <w:spacing w:val="-4"/>
        <w:sz w:val="20"/>
      </w:rPr>
      <w:t xml:space="preserve"> </w:t>
    </w:r>
    <w:r w:rsidRPr="004F2A48">
      <w:rPr>
        <w:rFonts w:cs="Arial"/>
        <w:color w:val="365F91"/>
        <w:sz w:val="20"/>
      </w:rPr>
      <w:t>2576310/</w:t>
    </w:r>
    <w:r w:rsidRPr="004F2A48">
      <w:rPr>
        <w:rFonts w:cs="Arial"/>
        <w:color w:val="365F91"/>
        <w:spacing w:val="-3"/>
        <w:sz w:val="20"/>
      </w:rPr>
      <w:t xml:space="preserve"> </w:t>
    </w:r>
    <w:r w:rsidRPr="004F2A48">
      <w:rPr>
        <w:rFonts w:cs="Arial"/>
        <w:color w:val="365F91"/>
        <w:sz w:val="20"/>
      </w:rPr>
      <w:t>2573266.</w:t>
    </w:r>
    <w:r w:rsidRPr="004F2A48">
      <w:rPr>
        <w:rFonts w:cs="Arial"/>
        <w:color w:val="365F91"/>
        <w:spacing w:val="-4"/>
        <w:sz w:val="20"/>
      </w:rPr>
      <w:t xml:space="preserve"> </w:t>
    </w:r>
    <w:hyperlink r:id="rId1" w:history="1">
      <w:r w:rsidRPr="009B3B7B">
        <w:rPr>
          <w:rStyle w:val="Hipervnculo"/>
          <w:rFonts w:cs="Arial"/>
          <w:sz w:val="20"/>
        </w:rPr>
        <w:t>www.planisaludvenezuela.com</w:t>
      </w:r>
    </w:hyperlink>
    <w:r w:rsidRPr="004F2A48">
      <w:rPr>
        <w:rFonts w:cs="Arial"/>
        <w:color w:val="365F91"/>
        <w:sz w:val="20"/>
      </w:rPr>
      <w:t>.</w:t>
    </w:r>
  </w:p>
  <w:p w14:paraId="4793E814" w14:textId="6FDD778D" w:rsidR="00ED4785" w:rsidRDefault="00ED4785">
    <w:pPr>
      <w:pStyle w:val="Piedepgina"/>
    </w:pPr>
  </w:p>
  <w:p w14:paraId="5CB3E923" w14:textId="7BE86D0C" w:rsidR="00254964" w:rsidRPr="00647818" w:rsidRDefault="00254964" w:rsidP="00853CEF">
    <w:pPr>
      <w:pStyle w:val="Piedepgina"/>
      <w:jc w:val="center"/>
      <w:rPr>
        <w:rFonts w:ascii="Gill Sans MT" w:hAnsi="Gill Sans MT" w:cstheme="minorHAnsi"/>
        <w:spacing w:val="6"/>
        <w:sz w:val="14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A2FD" w14:textId="77777777" w:rsidR="0065222F" w:rsidRDefault="006522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889E9" w14:textId="77777777" w:rsidR="0003644E" w:rsidRDefault="0003644E" w:rsidP="00F5623A">
      <w:r>
        <w:separator/>
      </w:r>
    </w:p>
  </w:footnote>
  <w:footnote w:type="continuationSeparator" w:id="0">
    <w:p w14:paraId="609016F8" w14:textId="77777777" w:rsidR="0003644E" w:rsidRDefault="0003644E" w:rsidP="00F56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E471" w14:textId="77777777" w:rsidR="0065222F" w:rsidRDefault="006522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351F0" w14:textId="49E7A5D5" w:rsidR="00ED4785" w:rsidRDefault="00ED4785">
    <w:pPr>
      <w:pStyle w:val="Encabezado"/>
    </w:pPr>
    <w:r>
      <w:rPr>
        <w:noProof/>
      </w:rPr>
      <w:drawing>
        <wp:inline distT="0" distB="0" distL="0" distR="0" wp14:anchorId="56D1AF66" wp14:editId="4542BFC9">
          <wp:extent cx="1613206" cy="7620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67" t="15119" r="6291" b="13888"/>
                  <a:stretch/>
                </pic:blipFill>
                <pic:spPr bwMode="auto">
                  <a:xfrm>
                    <a:off x="0" y="0"/>
                    <a:ext cx="1623637" cy="7669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660925" w14:textId="77777777" w:rsidR="00ED4785" w:rsidRDefault="00ED47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4544" w14:textId="77777777" w:rsidR="0065222F" w:rsidRDefault="006522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04F8"/>
    <w:multiLevelType w:val="multilevel"/>
    <w:tmpl w:val="AFF26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792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787A54"/>
    <w:multiLevelType w:val="hybridMultilevel"/>
    <w:tmpl w:val="55B8CC1A"/>
    <w:lvl w:ilvl="0" w:tplc="D670219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B637B"/>
    <w:multiLevelType w:val="multilevel"/>
    <w:tmpl w:val="B930E5D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8"/>
      </w:rPr>
    </w:lvl>
    <w:lvl w:ilvl="1">
      <w:start w:val="1"/>
      <w:numFmt w:val="decimal"/>
      <w:lvlText w:val="%1.%2."/>
      <w:lvlJc w:val="left"/>
      <w:pPr>
        <w:ind w:left="792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858716D"/>
    <w:multiLevelType w:val="multilevel"/>
    <w:tmpl w:val="8ECC9E2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67D0787"/>
    <w:multiLevelType w:val="multilevel"/>
    <w:tmpl w:val="60CAC50A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3BCB2774"/>
    <w:multiLevelType w:val="hybridMultilevel"/>
    <w:tmpl w:val="77B61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7244E"/>
    <w:multiLevelType w:val="hybridMultilevel"/>
    <w:tmpl w:val="55B8CC1A"/>
    <w:lvl w:ilvl="0" w:tplc="D670219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E481B"/>
    <w:multiLevelType w:val="multilevel"/>
    <w:tmpl w:val="5D027B42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562F18C0"/>
    <w:multiLevelType w:val="multilevel"/>
    <w:tmpl w:val="1E32B5C0"/>
    <w:lvl w:ilvl="0">
      <w:start w:val="8"/>
      <w:numFmt w:val="decimal"/>
      <w:lvlText w:val="%1."/>
      <w:lvlJc w:val="left"/>
      <w:pPr>
        <w:ind w:left="340" w:hanging="34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57471447"/>
    <w:multiLevelType w:val="hybridMultilevel"/>
    <w:tmpl w:val="77B61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031E6"/>
    <w:multiLevelType w:val="hybridMultilevel"/>
    <w:tmpl w:val="7BDE84E4"/>
    <w:lvl w:ilvl="0" w:tplc="200A000F">
      <w:start w:val="1"/>
      <w:numFmt w:val="decimal"/>
      <w:lvlText w:val="%1."/>
      <w:lvlJc w:val="left"/>
      <w:pPr>
        <w:ind w:left="1080" w:hanging="360"/>
      </w:p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B246CA"/>
    <w:multiLevelType w:val="hybridMultilevel"/>
    <w:tmpl w:val="033A066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6508E"/>
    <w:multiLevelType w:val="hybridMultilevel"/>
    <w:tmpl w:val="182E0486"/>
    <w:lvl w:ilvl="0" w:tplc="200A000F">
      <w:start w:val="1"/>
      <w:numFmt w:val="decimal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E81775"/>
    <w:multiLevelType w:val="multilevel"/>
    <w:tmpl w:val="2076C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DB17EEE"/>
    <w:multiLevelType w:val="hybridMultilevel"/>
    <w:tmpl w:val="3370C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32E5C"/>
    <w:multiLevelType w:val="multilevel"/>
    <w:tmpl w:val="1794DB34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15"/>
  </w:num>
  <w:num w:numId="7">
    <w:abstractNumId w:val="8"/>
  </w:num>
  <w:num w:numId="8">
    <w:abstractNumId w:val="13"/>
  </w:num>
  <w:num w:numId="9">
    <w:abstractNumId w:val="2"/>
  </w:num>
  <w:num w:numId="10">
    <w:abstractNumId w:val="4"/>
  </w:num>
  <w:num w:numId="11">
    <w:abstractNumId w:val="0"/>
  </w:num>
  <w:num w:numId="12">
    <w:abstractNumId w:val="10"/>
  </w:num>
  <w:num w:numId="13">
    <w:abstractNumId w:val="12"/>
  </w:num>
  <w:num w:numId="14">
    <w:abstractNumId w:val="6"/>
  </w:num>
  <w:num w:numId="15">
    <w:abstractNumId w:val="11"/>
  </w:num>
  <w:num w:numId="1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995"/>
    <w:rsid w:val="0000086C"/>
    <w:rsid w:val="0000423D"/>
    <w:rsid w:val="000110D1"/>
    <w:rsid w:val="00011982"/>
    <w:rsid w:val="0001226B"/>
    <w:rsid w:val="000162BD"/>
    <w:rsid w:val="000170E6"/>
    <w:rsid w:val="00021DB5"/>
    <w:rsid w:val="00023371"/>
    <w:rsid w:val="00030053"/>
    <w:rsid w:val="0003222E"/>
    <w:rsid w:val="00032CAE"/>
    <w:rsid w:val="00032FC2"/>
    <w:rsid w:val="000363C1"/>
    <w:rsid w:val="0003644E"/>
    <w:rsid w:val="00036F2D"/>
    <w:rsid w:val="000373A7"/>
    <w:rsid w:val="00040A29"/>
    <w:rsid w:val="000441FD"/>
    <w:rsid w:val="00047297"/>
    <w:rsid w:val="00056F94"/>
    <w:rsid w:val="00060BB8"/>
    <w:rsid w:val="00060C28"/>
    <w:rsid w:val="0006532C"/>
    <w:rsid w:val="000712AC"/>
    <w:rsid w:val="0007192C"/>
    <w:rsid w:val="000723DE"/>
    <w:rsid w:val="000736D1"/>
    <w:rsid w:val="00074BFD"/>
    <w:rsid w:val="00076A6F"/>
    <w:rsid w:val="00084C1A"/>
    <w:rsid w:val="00086F14"/>
    <w:rsid w:val="00093DEC"/>
    <w:rsid w:val="00095DF4"/>
    <w:rsid w:val="000A23C5"/>
    <w:rsid w:val="000A285F"/>
    <w:rsid w:val="000B5D2D"/>
    <w:rsid w:val="000C492B"/>
    <w:rsid w:val="000D2F33"/>
    <w:rsid w:val="000D6CE6"/>
    <w:rsid w:val="000D7C1F"/>
    <w:rsid w:val="000E0D71"/>
    <w:rsid w:val="000F6E2F"/>
    <w:rsid w:val="0011316A"/>
    <w:rsid w:val="00114C25"/>
    <w:rsid w:val="00114E6F"/>
    <w:rsid w:val="00115B3B"/>
    <w:rsid w:val="0011745E"/>
    <w:rsid w:val="00120A9A"/>
    <w:rsid w:val="00124052"/>
    <w:rsid w:val="00127370"/>
    <w:rsid w:val="00135892"/>
    <w:rsid w:val="00135E84"/>
    <w:rsid w:val="001452B5"/>
    <w:rsid w:val="0014667F"/>
    <w:rsid w:val="001507F9"/>
    <w:rsid w:val="0015767D"/>
    <w:rsid w:val="00157EB1"/>
    <w:rsid w:val="00166FA8"/>
    <w:rsid w:val="0016789B"/>
    <w:rsid w:val="00173611"/>
    <w:rsid w:val="00174ED9"/>
    <w:rsid w:val="0017631A"/>
    <w:rsid w:val="00176491"/>
    <w:rsid w:val="001775AD"/>
    <w:rsid w:val="00180E2A"/>
    <w:rsid w:val="001846F8"/>
    <w:rsid w:val="00187169"/>
    <w:rsid w:val="00187E92"/>
    <w:rsid w:val="001928D5"/>
    <w:rsid w:val="001A5776"/>
    <w:rsid w:val="001A7E0F"/>
    <w:rsid w:val="001B6BA8"/>
    <w:rsid w:val="001C6496"/>
    <w:rsid w:val="001D4F07"/>
    <w:rsid w:val="001D5A9C"/>
    <w:rsid w:val="001E2937"/>
    <w:rsid w:val="001E4797"/>
    <w:rsid w:val="001E5863"/>
    <w:rsid w:val="00200580"/>
    <w:rsid w:val="00201A2A"/>
    <w:rsid w:val="00202460"/>
    <w:rsid w:val="002026E2"/>
    <w:rsid w:val="00213317"/>
    <w:rsid w:val="00216633"/>
    <w:rsid w:val="002166E2"/>
    <w:rsid w:val="0022110F"/>
    <w:rsid w:val="00224E53"/>
    <w:rsid w:val="00231DBF"/>
    <w:rsid w:val="00236F2A"/>
    <w:rsid w:val="002453F1"/>
    <w:rsid w:val="00245AD8"/>
    <w:rsid w:val="00253D76"/>
    <w:rsid w:val="00254964"/>
    <w:rsid w:val="00265156"/>
    <w:rsid w:val="002679B4"/>
    <w:rsid w:val="00277036"/>
    <w:rsid w:val="00283C04"/>
    <w:rsid w:val="0028465C"/>
    <w:rsid w:val="002920B6"/>
    <w:rsid w:val="00292954"/>
    <w:rsid w:val="0029671E"/>
    <w:rsid w:val="002A04C9"/>
    <w:rsid w:val="002A2149"/>
    <w:rsid w:val="002A6185"/>
    <w:rsid w:val="002B007F"/>
    <w:rsid w:val="002B01A9"/>
    <w:rsid w:val="002B61C3"/>
    <w:rsid w:val="002C3AD9"/>
    <w:rsid w:val="002C4EBE"/>
    <w:rsid w:val="002D0B1B"/>
    <w:rsid w:val="002D12CC"/>
    <w:rsid w:val="002D2CD6"/>
    <w:rsid w:val="002D5542"/>
    <w:rsid w:val="002D581A"/>
    <w:rsid w:val="002E6C87"/>
    <w:rsid w:val="002F399E"/>
    <w:rsid w:val="003123F3"/>
    <w:rsid w:val="00316F7F"/>
    <w:rsid w:val="00317C22"/>
    <w:rsid w:val="00324A6C"/>
    <w:rsid w:val="00324DBF"/>
    <w:rsid w:val="00325826"/>
    <w:rsid w:val="00333F6A"/>
    <w:rsid w:val="0034553A"/>
    <w:rsid w:val="00346151"/>
    <w:rsid w:val="00350B6B"/>
    <w:rsid w:val="00351DF7"/>
    <w:rsid w:val="00352703"/>
    <w:rsid w:val="0035320D"/>
    <w:rsid w:val="003564A9"/>
    <w:rsid w:val="003646E9"/>
    <w:rsid w:val="003659B3"/>
    <w:rsid w:val="00365A4C"/>
    <w:rsid w:val="00367265"/>
    <w:rsid w:val="0037232F"/>
    <w:rsid w:val="00373A8C"/>
    <w:rsid w:val="00382DDF"/>
    <w:rsid w:val="00386995"/>
    <w:rsid w:val="00387148"/>
    <w:rsid w:val="00390F01"/>
    <w:rsid w:val="0039116C"/>
    <w:rsid w:val="00393150"/>
    <w:rsid w:val="003947F9"/>
    <w:rsid w:val="003A0F0D"/>
    <w:rsid w:val="003A459D"/>
    <w:rsid w:val="003B00DC"/>
    <w:rsid w:val="003C1E59"/>
    <w:rsid w:val="003C395B"/>
    <w:rsid w:val="003D79E6"/>
    <w:rsid w:val="003E4904"/>
    <w:rsid w:val="003E54DB"/>
    <w:rsid w:val="003F2059"/>
    <w:rsid w:val="003F2652"/>
    <w:rsid w:val="00400354"/>
    <w:rsid w:val="0040334C"/>
    <w:rsid w:val="004055AD"/>
    <w:rsid w:val="00435FC0"/>
    <w:rsid w:val="00437AC5"/>
    <w:rsid w:val="00440858"/>
    <w:rsid w:val="00444C99"/>
    <w:rsid w:val="0044741B"/>
    <w:rsid w:val="00456E04"/>
    <w:rsid w:val="004708A1"/>
    <w:rsid w:val="004714ED"/>
    <w:rsid w:val="00471813"/>
    <w:rsid w:val="00475073"/>
    <w:rsid w:val="00486DDD"/>
    <w:rsid w:val="004909D5"/>
    <w:rsid w:val="00491D54"/>
    <w:rsid w:val="004A46AD"/>
    <w:rsid w:val="004A4B80"/>
    <w:rsid w:val="004C247E"/>
    <w:rsid w:val="004C3B06"/>
    <w:rsid w:val="004C405E"/>
    <w:rsid w:val="004D2979"/>
    <w:rsid w:val="004E0655"/>
    <w:rsid w:val="004E6C3F"/>
    <w:rsid w:val="004F1681"/>
    <w:rsid w:val="004F2FE4"/>
    <w:rsid w:val="004F35AE"/>
    <w:rsid w:val="004F720F"/>
    <w:rsid w:val="005006DA"/>
    <w:rsid w:val="00504235"/>
    <w:rsid w:val="0050436B"/>
    <w:rsid w:val="0050577F"/>
    <w:rsid w:val="00506DE8"/>
    <w:rsid w:val="005070CB"/>
    <w:rsid w:val="00514F0F"/>
    <w:rsid w:val="005177DF"/>
    <w:rsid w:val="00524F1B"/>
    <w:rsid w:val="00527BDD"/>
    <w:rsid w:val="0053308D"/>
    <w:rsid w:val="00535A54"/>
    <w:rsid w:val="00544125"/>
    <w:rsid w:val="005605B0"/>
    <w:rsid w:val="00571104"/>
    <w:rsid w:val="00573DF7"/>
    <w:rsid w:val="00591FA9"/>
    <w:rsid w:val="005A3A12"/>
    <w:rsid w:val="005A4D3C"/>
    <w:rsid w:val="005A7074"/>
    <w:rsid w:val="005B4518"/>
    <w:rsid w:val="005B6483"/>
    <w:rsid w:val="005B7049"/>
    <w:rsid w:val="005C76DB"/>
    <w:rsid w:val="005D5D42"/>
    <w:rsid w:val="005D5E9F"/>
    <w:rsid w:val="005E4CB6"/>
    <w:rsid w:val="005E6E0B"/>
    <w:rsid w:val="005F55A4"/>
    <w:rsid w:val="00602934"/>
    <w:rsid w:val="006052AC"/>
    <w:rsid w:val="00630579"/>
    <w:rsid w:val="00633D12"/>
    <w:rsid w:val="00634A65"/>
    <w:rsid w:val="0064693F"/>
    <w:rsid w:val="006476BD"/>
    <w:rsid w:val="00647818"/>
    <w:rsid w:val="0065222F"/>
    <w:rsid w:val="00660647"/>
    <w:rsid w:val="006624C5"/>
    <w:rsid w:val="00670A4D"/>
    <w:rsid w:val="006746F9"/>
    <w:rsid w:val="006755D1"/>
    <w:rsid w:val="00677252"/>
    <w:rsid w:val="00677AD3"/>
    <w:rsid w:val="0068236A"/>
    <w:rsid w:val="00685302"/>
    <w:rsid w:val="006A2AC3"/>
    <w:rsid w:val="006A69EB"/>
    <w:rsid w:val="006B06D7"/>
    <w:rsid w:val="006B0E9F"/>
    <w:rsid w:val="006B127A"/>
    <w:rsid w:val="006B12B1"/>
    <w:rsid w:val="006B2C5F"/>
    <w:rsid w:val="006B5D82"/>
    <w:rsid w:val="006B607D"/>
    <w:rsid w:val="006C1CFA"/>
    <w:rsid w:val="006C375F"/>
    <w:rsid w:val="006C4A93"/>
    <w:rsid w:val="006D7525"/>
    <w:rsid w:val="006E159B"/>
    <w:rsid w:val="006E4A33"/>
    <w:rsid w:val="006E4ECF"/>
    <w:rsid w:val="006E55BA"/>
    <w:rsid w:val="006E6A37"/>
    <w:rsid w:val="006F5A65"/>
    <w:rsid w:val="00703767"/>
    <w:rsid w:val="00704355"/>
    <w:rsid w:val="00712C7F"/>
    <w:rsid w:val="00717C6A"/>
    <w:rsid w:val="00721490"/>
    <w:rsid w:val="007217D2"/>
    <w:rsid w:val="007227C9"/>
    <w:rsid w:val="00723BAE"/>
    <w:rsid w:val="00730166"/>
    <w:rsid w:val="007302CF"/>
    <w:rsid w:val="00732ABF"/>
    <w:rsid w:val="00732B73"/>
    <w:rsid w:val="0073553A"/>
    <w:rsid w:val="00755108"/>
    <w:rsid w:val="00760F5E"/>
    <w:rsid w:val="00761234"/>
    <w:rsid w:val="0076159C"/>
    <w:rsid w:val="00761987"/>
    <w:rsid w:val="00763055"/>
    <w:rsid w:val="007643B0"/>
    <w:rsid w:val="00771E29"/>
    <w:rsid w:val="007735AB"/>
    <w:rsid w:val="00783709"/>
    <w:rsid w:val="00786DC7"/>
    <w:rsid w:val="00787FBF"/>
    <w:rsid w:val="007975F3"/>
    <w:rsid w:val="007A1419"/>
    <w:rsid w:val="007A2F8A"/>
    <w:rsid w:val="007A5A67"/>
    <w:rsid w:val="007B06D3"/>
    <w:rsid w:val="007B0710"/>
    <w:rsid w:val="007B264E"/>
    <w:rsid w:val="007B53EB"/>
    <w:rsid w:val="007B6489"/>
    <w:rsid w:val="007B6721"/>
    <w:rsid w:val="007C286B"/>
    <w:rsid w:val="007C4BD0"/>
    <w:rsid w:val="007D309B"/>
    <w:rsid w:val="007F7CFA"/>
    <w:rsid w:val="00801833"/>
    <w:rsid w:val="00803D07"/>
    <w:rsid w:val="00804000"/>
    <w:rsid w:val="008043B3"/>
    <w:rsid w:val="008044F6"/>
    <w:rsid w:val="008100E8"/>
    <w:rsid w:val="00811B3C"/>
    <w:rsid w:val="00815349"/>
    <w:rsid w:val="00815CF9"/>
    <w:rsid w:val="0081753D"/>
    <w:rsid w:val="00820951"/>
    <w:rsid w:val="0082205A"/>
    <w:rsid w:val="00833B5B"/>
    <w:rsid w:val="0083488C"/>
    <w:rsid w:val="00836BCA"/>
    <w:rsid w:val="00840A06"/>
    <w:rsid w:val="00842388"/>
    <w:rsid w:val="0084722C"/>
    <w:rsid w:val="0084760B"/>
    <w:rsid w:val="00851593"/>
    <w:rsid w:val="00853CEF"/>
    <w:rsid w:val="00855414"/>
    <w:rsid w:val="00855E98"/>
    <w:rsid w:val="00857459"/>
    <w:rsid w:val="008616AF"/>
    <w:rsid w:val="0086222B"/>
    <w:rsid w:val="008634C3"/>
    <w:rsid w:val="0086706B"/>
    <w:rsid w:val="008737BE"/>
    <w:rsid w:val="00876160"/>
    <w:rsid w:val="00876AF3"/>
    <w:rsid w:val="00877864"/>
    <w:rsid w:val="0088233F"/>
    <w:rsid w:val="0088549C"/>
    <w:rsid w:val="00892ACE"/>
    <w:rsid w:val="00896251"/>
    <w:rsid w:val="0089708E"/>
    <w:rsid w:val="008974DE"/>
    <w:rsid w:val="008A21DF"/>
    <w:rsid w:val="008A4D07"/>
    <w:rsid w:val="008B1CF2"/>
    <w:rsid w:val="008B2598"/>
    <w:rsid w:val="008C4452"/>
    <w:rsid w:val="008C5381"/>
    <w:rsid w:val="008D0E21"/>
    <w:rsid w:val="008D1869"/>
    <w:rsid w:val="008D29D1"/>
    <w:rsid w:val="008D6518"/>
    <w:rsid w:val="008E3D3C"/>
    <w:rsid w:val="008E3FE3"/>
    <w:rsid w:val="008F2270"/>
    <w:rsid w:val="008F2732"/>
    <w:rsid w:val="008F3B99"/>
    <w:rsid w:val="008F540A"/>
    <w:rsid w:val="009021ED"/>
    <w:rsid w:val="0092150B"/>
    <w:rsid w:val="00925AD2"/>
    <w:rsid w:val="009261B2"/>
    <w:rsid w:val="00926C8B"/>
    <w:rsid w:val="009309DA"/>
    <w:rsid w:val="00931546"/>
    <w:rsid w:val="0094780F"/>
    <w:rsid w:val="00951858"/>
    <w:rsid w:val="00953016"/>
    <w:rsid w:val="0095655C"/>
    <w:rsid w:val="00964001"/>
    <w:rsid w:val="00966065"/>
    <w:rsid w:val="00970806"/>
    <w:rsid w:val="00973BD5"/>
    <w:rsid w:val="00974C6A"/>
    <w:rsid w:val="00976620"/>
    <w:rsid w:val="00977A53"/>
    <w:rsid w:val="00982325"/>
    <w:rsid w:val="009907DA"/>
    <w:rsid w:val="00993C0F"/>
    <w:rsid w:val="009A0148"/>
    <w:rsid w:val="009A0714"/>
    <w:rsid w:val="009A606F"/>
    <w:rsid w:val="009B02DF"/>
    <w:rsid w:val="009B2CF2"/>
    <w:rsid w:val="009B6216"/>
    <w:rsid w:val="009C62DD"/>
    <w:rsid w:val="009D073C"/>
    <w:rsid w:val="009D16ED"/>
    <w:rsid w:val="009D1B48"/>
    <w:rsid w:val="009D2291"/>
    <w:rsid w:val="009D46EA"/>
    <w:rsid w:val="009D7ACC"/>
    <w:rsid w:val="009D7D8F"/>
    <w:rsid w:val="009E2779"/>
    <w:rsid w:val="009E6684"/>
    <w:rsid w:val="009E76E9"/>
    <w:rsid w:val="009F5FEA"/>
    <w:rsid w:val="00A06A2C"/>
    <w:rsid w:val="00A146BB"/>
    <w:rsid w:val="00A20A2E"/>
    <w:rsid w:val="00A26384"/>
    <w:rsid w:val="00A3064B"/>
    <w:rsid w:val="00A34C3C"/>
    <w:rsid w:val="00A352DC"/>
    <w:rsid w:val="00A37AE0"/>
    <w:rsid w:val="00A43B59"/>
    <w:rsid w:val="00A47D8D"/>
    <w:rsid w:val="00A51A09"/>
    <w:rsid w:val="00A5778C"/>
    <w:rsid w:val="00A60975"/>
    <w:rsid w:val="00A60B6E"/>
    <w:rsid w:val="00A62CCE"/>
    <w:rsid w:val="00A67935"/>
    <w:rsid w:val="00A7081A"/>
    <w:rsid w:val="00A76451"/>
    <w:rsid w:val="00A76E2C"/>
    <w:rsid w:val="00A80F3A"/>
    <w:rsid w:val="00A81470"/>
    <w:rsid w:val="00A824D4"/>
    <w:rsid w:val="00A82FAF"/>
    <w:rsid w:val="00A877F4"/>
    <w:rsid w:val="00A92CA4"/>
    <w:rsid w:val="00A96204"/>
    <w:rsid w:val="00AA5573"/>
    <w:rsid w:val="00AA7A2C"/>
    <w:rsid w:val="00AB0C1D"/>
    <w:rsid w:val="00AB68B9"/>
    <w:rsid w:val="00AB7E2B"/>
    <w:rsid w:val="00AC1461"/>
    <w:rsid w:val="00AC6D78"/>
    <w:rsid w:val="00AE270D"/>
    <w:rsid w:val="00AF4F57"/>
    <w:rsid w:val="00AF50D4"/>
    <w:rsid w:val="00B07E28"/>
    <w:rsid w:val="00B14C43"/>
    <w:rsid w:val="00B16A4A"/>
    <w:rsid w:val="00B20444"/>
    <w:rsid w:val="00B2143A"/>
    <w:rsid w:val="00B22653"/>
    <w:rsid w:val="00B2470C"/>
    <w:rsid w:val="00B313C3"/>
    <w:rsid w:val="00B34FB4"/>
    <w:rsid w:val="00B35AC1"/>
    <w:rsid w:val="00B377BD"/>
    <w:rsid w:val="00B4128B"/>
    <w:rsid w:val="00B412B2"/>
    <w:rsid w:val="00B41337"/>
    <w:rsid w:val="00B42DB9"/>
    <w:rsid w:val="00B72F1B"/>
    <w:rsid w:val="00B849FE"/>
    <w:rsid w:val="00B85CF3"/>
    <w:rsid w:val="00B868DB"/>
    <w:rsid w:val="00B8693A"/>
    <w:rsid w:val="00B87CC6"/>
    <w:rsid w:val="00B90A40"/>
    <w:rsid w:val="00B96105"/>
    <w:rsid w:val="00BB0071"/>
    <w:rsid w:val="00BC22B6"/>
    <w:rsid w:val="00BC5509"/>
    <w:rsid w:val="00BC6F00"/>
    <w:rsid w:val="00BD4A40"/>
    <w:rsid w:val="00BD6477"/>
    <w:rsid w:val="00BE216C"/>
    <w:rsid w:val="00BE368D"/>
    <w:rsid w:val="00BE3C5F"/>
    <w:rsid w:val="00BE5F88"/>
    <w:rsid w:val="00BF302C"/>
    <w:rsid w:val="00BF321A"/>
    <w:rsid w:val="00BF3358"/>
    <w:rsid w:val="00BF6F94"/>
    <w:rsid w:val="00C01B66"/>
    <w:rsid w:val="00C029F6"/>
    <w:rsid w:val="00C02B29"/>
    <w:rsid w:val="00C05BC3"/>
    <w:rsid w:val="00C111BD"/>
    <w:rsid w:val="00C1125B"/>
    <w:rsid w:val="00C1427C"/>
    <w:rsid w:val="00C14947"/>
    <w:rsid w:val="00C14E5A"/>
    <w:rsid w:val="00C16717"/>
    <w:rsid w:val="00C21049"/>
    <w:rsid w:val="00C212C7"/>
    <w:rsid w:val="00C21314"/>
    <w:rsid w:val="00C25CEE"/>
    <w:rsid w:val="00C3085B"/>
    <w:rsid w:val="00C309A6"/>
    <w:rsid w:val="00C53492"/>
    <w:rsid w:val="00C65149"/>
    <w:rsid w:val="00C703EE"/>
    <w:rsid w:val="00C73BB2"/>
    <w:rsid w:val="00C7546F"/>
    <w:rsid w:val="00C76CE6"/>
    <w:rsid w:val="00C77FDA"/>
    <w:rsid w:val="00C811FE"/>
    <w:rsid w:val="00C81752"/>
    <w:rsid w:val="00C82989"/>
    <w:rsid w:val="00C9320A"/>
    <w:rsid w:val="00C97849"/>
    <w:rsid w:val="00CA0061"/>
    <w:rsid w:val="00CB06FB"/>
    <w:rsid w:val="00CB581F"/>
    <w:rsid w:val="00CB663D"/>
    <w:rsid w:val="00CC591E"/>
    <w:rsid w:val="00CD175E"/>
    <w:rsid w:val="00CD3141"/>
    <w:rsid w:val="00CE036D"/>
    <w:rsid w:val="00CE7FCD"/>
    <w:rsid w:val="00D0202D"/>
    <w:rsid w:val="00D05857"/>
    <w:rsid w:val="00D06CA0"/>
    <w:rsid w:val="00D10A94"/>
    <w:rsid w:val="00D110F4"/>
    <w:rsid w:val="00D142FF"/>
    <w:rsid w:val="00D21981"/>
    <w:rsid w:val="00D2343C"/>
    <w:rsid w:val="00D24B16"/>
    <w:rsid w:val="00D31F18"/>
    <w:rsid w:val="00D406AC"/>
    <w:rsid w:val="00D40DFF"/>
    <w:rsid w:val="00D50D8D"/>
    <w:rsid w:val="00D664D1"/>
    <w:rsid w:val="00D678E4"/>
    <w:rsid w:val="00D679BB"/>
    <w:rsid w:val="00D71AE5"/>
    <w:rsid w:val="00D72587"/>
    <w:rsid w:val="00D7430A"/>
    <w:rsid w:val="00D80660"/>
    <w:rsid w:val="00D838C3"/>
    <w:rsid w:val="00D86F96"/>
    <w:rsid w:val="00D91D39"/>
    <w:rsid w:val="00D93D6D"/>
    <w:rsid w:val="00D945E1"/>
    <w:rsid w:val="00D964EE"/>
    <w:rsid w:val="00D977CF"/>
    <w:rsid w:val="00DA2F1A"/>
    <w:rsid w:val="00DC0EC7"/>
    <w:rsid w:val="00DC75C5"/>
    <w:rsid w:val="00DD3009"/>
    <w:rsid w:val="00DD7AB1"/>
    <w:rsid w:val="00DE01FB"/>
    <w:rsid w:val="00DE1526"/>
    <w:rsid w:val="00DE208B"/>
    <w:rsid w:val="00DE372D"/>
    <w:rsid w:val="00DE3E4E"/>
    <w:rsid w:val="00DE5753"/>
    <w:rsid w:val="00DF4BB3"/>
    <w:rsid w:val="00DF4CCD"/>
    <w:rsid w:val="00DF68B9"/>
    <w:rsid w:val="00E01344"/>
    <w:rsid w:val="00E02158"/>
    <w:rsid w:val="00E02269"/>
    <w:rsid w:val="00E05C3B"/>
    <w:rsid w:val="00E20EDD"/>
    <w:rsid w:val="00E21E14"/>
    <w:rsid w:val="00E232F3"/>
    <w:rsid w:val="00E25501"/>
    <w:rsid w:val="00E30C4E"/>
    <w:rsid w:val="00E32E53"/>
    <w:rsid w:val="00E4394C"/>
    <w:rsid w:val="00E44F08"/>
    <w:rsid w:val="00E453DF"/>
    <w:rsid w:val="00E5295D"/>
    <w:rsid w:val="00E54CED"/>
    <w:rsid w:val="00E65F1D"/>
    <w:rsid w:val="00E73347"/>
    <w:rsid w:val="00E75794"/>
    <w:rsid w:val="00E81A71"/>
    <w:rsid w:val="00E942E4"/>
    <w:rsid w:val="00E96957"/>
    <w:rsid w:val="00EA138A"/>
    <w:rsid w:val="00EA2979"/>
    <w:rsid w:val="00EA3BE3"/>
    <w:rsid w:val="00EB0813"/>
    <w:rsid w:val="00EB245A"/>
    <w:rsid w:val="00EC6CBD"/>
    <w:rsid w:val="00EC7724"/>
    <w:rsid w:val="00ED288A"/>
    <w:rsid w:val="00ED4118"/>
    <w:rsid w:val="00ED4785"/>
    <w:rsid w:val="00ED5E0D"/>
    <w:rsid w:val="00ED6639"/>
    <w:rsid w:val="00ED7698"/>
    <w:rsid w:val="00EE1D41"/>
    <w:rsid w:val="00EE22C2"/>
    <w:rsid w:val="00EE606A"/>
    <w:rsid w:val="00EF3D4E"/>
    <w:rsid w:val="00F03852"/>
    <w:rsid w:val="00F0447E"/>
    <w:rsid w:val="00F1194D"/>
    <w:rsid w:val="00F12716"/>
    <w:rsid w:val="00F14D12"/>
    <w:rsid w:val="00F168BD"/>
    <w:rsid w:val="00F23E41"/>
    <w:rsid w:val="00F374F2"/>
    <w:rsid w:val="00F4401F"/>
    <w:rsid w:val="00F4450F"/>
    <w:rsid w:val="00F473E8"/>
    <w:rsid w:val="00F51855"/>
    <w:rsid w:val="00F54734"/>
    <w:rsid w:val="00F5623A"/>
    <w:rsid w:val="00F56A2A"/>
    <w:rsid w:val="00F61C72"/>
    <w:rsid w:val="00F67837"/>
    <w:rsid w:val="00F7115A"/>
    <w:rsid w:val="00F72B64"/>
    <w:rsid w:val="00F745B6"/>
    <w:rsid w:val="00F76172"/>
    <w:rsid w:val="00F81065"/>
    <w:rsid w:val="00F87683"/>
    <w:rsid w:val="00F87E0B"/>
    <w:rsid w:val="00F92E61"/>
    <w:rsid w:val="00FA16E0"/>
    <w:rsid w:val="00FA218F"/>
    <w:rsid w:val="00FA5817"/>
    <w:rsid w:val="00FA7EA5"/>
    <w:rsid w:val="00FC0F7E"/>
    <w:rsid w:val="00FC2C9D"/>
    <w:rsid w:val="00FD5755"/>
    <w:rsid w:val="00FE1CE5"/>
    <w:rsid w:val="00FE5D5B"/>
    <w:rsid w:val="00FE69E5"/>
    <w:rsid w:val="00FF0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  <o:rules v:ext="edit">
        <o:r id="V:Rule2" type="connector" idref="#_x0000_s1049"/>
      </o:rules>
    </o:shapelayout>
  </w:shapeDefaults>
  <w:decimalSymbol w:val=","/>
  <w:listSeparator w:val=";"/>
  <w14:docId w14:val="1071CDA5"/>
  <w15:docId w15:val="{0B06A32B-D8E3-488F-B2AC-8967969A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CB6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20951"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rsid w:val="00820951"/>
    <w:pPr>
      <w:keepNext/>
      <w:tabs>
        <w:tab w:val="left" w:pos="6900"/>
      </w:tabs>
      <w:spacing w:before="60"/>
      <w:jc w:val="center"/>
      <w:outlineLvl w:val="1"/>
    </w:pPr>
    <w:rPr>
      <w:rFonts w:cs="Arial"/>
      <w:b/>
      <w:bCs/>
      <w:sz w:val="18"/>
    </w:rPr>
  </w:style>
  <w:style w:type="paragraph" w:styleId="Ttulo3">
    <w:name w:val="heading 3"/>
    <w:basedOn w:val="Normal"/>
    <w:next w:val="Normal"/>
    <w:qFormat/>
    <w:rsid w:val="00820951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qFormat/>
    <w:rsid w:val="00820951"/>
    <w:pPr>
      <w:keepNext/>
      <w:spacing w:before="60" w:line="360" w:lineRule="auto"/>
      <w:jc w:val="center"/>
      <w:outlineLvl w:val="3"/>
    </w:pPr>
    <w:rPr>
      <w:rFonts w:cs="Arial"/>
      <w:b/>
      <w:bCs/>
      <w:sz w:val="22"/>
    </w:rPr>
  </w:style>
  <w:style w:type="paragraph" w:styleId="Ttulo5">
    <w:name w:val="heading 5"/>
    <w:basedOn w:val="Normal"/>
    <w:next w:val="Normal"/>
    <w:qFormat/>
    <w:rsid w:val="00820951"/>
    <w:pPr>
      <w:keepNext/>
      <w:ind w:left="708"/>
      <w:jc w:val="both"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qFormat/>
    <w:rsid w:val="00820951"/>
    <w:pPr>
      <w:keepNext/>
      <w:tabs>
        <w:tab w:val="left" w:pos="6900"/>
      </w:tabs>
      <w:spacing w:before="40"/>
      <w:jc w:val="center"/>
      <w:outlineLvl w:val="5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20951"/>
    <w:pPr>
      <w:spacing w:before="60"/>
      <w:jc w:val="both"/>
    </w:pPr>
    <w:rPr>
      <w:rFonts w:cs="Arial"/>
    </w:rPr>
  </w:style>
  <w:style w:type="paragraph" w:styleId="Textoindependiente2">
    <w:name w:val="Body Text 2"/>
    <w:basedOn w:val="Normal"/>
    <w:rsid w:val="00820951"/>
    <w:pPr>
      <w:spacing w:before="60" w:line="360" w:lineRule="auto"/>
      <w:jc w:val="both"/>
    </w:pPr>
    <w:rPr>
      <w:rFonts w:cs="Arial"/>
      <w:sz w:val="18"/>
    </w:rPr>
  </w:style>
  <w:style w:type="paragraph" w:styleId="Textoindependiente3">
    <w:name w:val="Body Text 3"/>
    <w:basedOn w:val="Normal"/>
    <w:rsid w:val="00820951"/>
    <w:pPr>
      <w:jc w:val="both"/>
    </w:pPr>
    <w:rPr>
      <w:rFonts w:cs="Arial"/>
      <w:sz w:val="22"/>
    </w:rPr>
  </w:style>
  <w:style w:type="paragraph" w:styleId="Piedepgina">
    <w:name w:val="footer"/>
    <w:basedOn w:val="Normal"/>
    <w:link w:val="PiedepginaCar"/>
    <w:uiPriority w:val="99"/>
    <w:rsid w:val="00B313C3"/>
    <w:pPr>
      <w:tabs>
        <w:tab w:val="center" w:pos="4819"/>
        <w:tab w:val="right" w:pos="9071"/>
      </w:tabs>
    </w:pPr>
    <w:rPr>
      <w:szCs w:val="20"/>
      <w:lang w:val="es-ES_tradnl"/>
    </w:rPr>
  </w:style>
  <w:style w:type="character" w:styleId="Hipervnculo">
    <w:name w:val="Hyperlink"/>
    <w:rsid w:val="00B313C3"/>
    <w:rPr>
      <w:color w:val="0000FF"/>
      <w:u w:val="single"/>
    </w:rPr>
  </w:style>
  <w:style w:type="paragraph" w:styleId="Textodeglobo">
    <w:name w:val="Balloon Text"/>
    <w:basedOn w:val="Normal"/>
    <w:semiHidden/>
    <w:rsid w:val="00C6514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11B3C"/>
    <w:rPr>
      <w:rFonts w:ascii="Arial" w:hAnsi="Arial"/>
      <w:b/>
      <w:sz w:val="16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81752"/>
    <w:pPr>
      <w:tabs>
        <w:tab w:val="center" w:pos="4252"/>
        <w:tab w:val="right" w:pos="8504"/>
      </w:tabs>
      <w:spacing w:before="240"/>
      <w:jc w:val="both"/>
    </w:pPr>
    <w:rPr>
      <w:sz w:val="22"/>
      <w:szCs w:val="22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81752"/>
    <w:rPr>
      <w:rFonts w:ascii="Arial" w:hAnsi="Arial"/>
      <w:sz w:val="22"/>
      <w:szCs w:val="22"/>
      <w:lang w:val="es-ES_tradnl" w:eastAsia="es-ES_tradnl"/>
    </w:rPr>
  </w:style>
  <w:style w:type="character" w:customStyle="1" w:styleId="Ttulo1Car">
    <w:name w:val="Título 1 Car"/>
    <w:link w:val="Ttulo1"/>
    <w:rsid w:val="00C81752"/>
    <w:rPr>
      <w:rFonts w:ascii="Arial" w:hAnsi="Arial" w:cs="Arial"/>
      <w:b/>
      <w:bCs/>
      <w:szCs w:val="24"/>
    </w:rPr>
  </w:style>
  <w:style w:type="character" w:customStyle="1" w:styleId="PiedepginaCar">
    <w:name w:val="Pie de página Car"/>
    <w:link w:val="Piedepgina"/>
    <w:uiPriority w:val="99"/>
    <w:rsid w:val="00F5623A"/>
    <w:rPr>
      <w:rFonts w:ascii="Arial" w:hAnsi="Arial"/>
      <w:sz w:val="24"/>
      <w:lang w:val="es-ES_tradnl"/>
    </w:rPr>
  </w:style>
  <w:style w:type="table" w:styleId="Tablaconcuadrcula">
    <w:name w:val="Table Grid"/>
    <w:basedOn w:val="Tablanormal"/>
    <w:rsid w:val="00ED2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3564A9"/>
    <w:rPr>
      <w:b/>
      <w:bCs/>
    </w:rPr>
  </w:style>
  <w:style w:type="character" w:styleId="nfasis">
    <w:name w:val="Emphasis"/>
    <w:uiPriority w:val="20"/>
    <w:qFormat/>
    <w:rsid w:val="00B96105"/>
    <w:rPr>
      <w:i/>
      <w:iCs/>
    </w:rPr>
  </w:style>
  <w:style w:type="paragraph" w:styleId="Prrafodelista">
    <w:name w:val="List Paragraph"/>
    <w:basedOn w:val="Normal"/>
    <w:uiPriority w:val="34"/>
    <w:qFormat/>
    <w:rsid w:val="005F55A4"/>
    <w:pPr>
      <w:contextualSpacing/>
      <w:jc w:val="both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0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isaludvenezuel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Formularios%20II\EMISI&#211;N%20PERSONAS\23006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4DD36-C368-4CB6-A080-E2D8FB21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230066</Template>
  <TotalTime>9</TotalTime>
  <Pages>3</Pages>
  <Words>699</Words>
  <Characters>4788</Characters>
  <Application>Microsoft Office Word</Application>
  <DocSecurity>0</DocSecurity>
  <Lines>39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ADRIATICA DE SEGUROS, C. A.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rsabino</dc:creator>
  <cp:lastModifiedBy>plusadmin</cp:lastModifiedBy>
  <cp:revision>4</cp:revision>
  <cp:lastPrinted>2024-07-12T05:12:00Z</cp:lastPrinted>
  <dcterms:created xsi:type="dcterms:W3CDTF">2024-09-02T18:43:00Z</dcterms:created>
  <dcterms:modified xsi:type="dcterms:W3CDTF">2025-01-16T13:27:00Z</dcterms:modified>
</cp:coreProperties>
</file>