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EEDA" w14:textId="6BCBF088" w:rsidR="0088233F" w:rsidRPr="00254964" w:rsidRDefault="00E75794" w:rsidP="00266561">
      <w:pPr>
        <w:pStyle w:val="Encabezado"/>
        <w:jc w:val="center"/>
        <w:rPr>
          <w:rFonts w:asciiTheme="minorHAnsi" w:hAnsiTheme="minorHAnsi"/>
          <w:b/>
          <w:sz w:val="24"/>
        </w:rPr>
      </w:pPr>
      <w:r w:rsidRPr="00254964">
        <w:rPr>
          <w:rFonts w:asciiTheme="minorHAnsi" w:hAnsiTheme="minorHAnsi"/>
          <w:b/>
          <w:sz w:val="24"/>
        </w:rPr>
        <w:t xml:space="preserve">SOLICITUD </w:t>
      </w:r>
      <w:r w:rsidR="006B127A" w:rsidRPr="00254964">
        <w:rPr>
          <w:rFonts w:asciiTheme="minorHAnsi" w:hAnsiTheme="minorHAnsi"/>
          <w:b/>
          <w:sz w:val="24"/>
        </w:rPr>
        <w:t xml:space="preserve">DE SERVICIOS </w:t>
      </w:r>
      <w:r w:rsidR="005F55A4" w:rsidRPr="005F55A4">
        <w:rPr>
          <w:rFonts w:asciiTheme="minorHAnsi" w:hAnsiTheme="minorHAnsi"/>
          <w:b/>
          <w:sz w:val="24"/>
        </w:rPr>
        <w:t>DE ATENCIÓN PRIMARIA DE SALUD (APS)</w:t>
      </w:r>
    </w:p>
    <w:p w14:paraId="4D971988" w14:textId="77777777" w:rsidR="00E75794" w:rsidRDefault="002453F1" w:rsidP="002453F1">
      <w:pPr>
        <w:pStyle w:val="Encabezado"/>
        <w:spacing w:before="20"/>
        <w:jc w:val="center"/>
        <w:rPr>
          <w:rFonts w:asciiTheme="minorHAnsi" w:hAnsiTheme="minorHAnsi"/>
          <w:b/>
          <w:sz w:val="24"/>
        </w:rPr>
      </w:pPr>
      <w:r w:rsidRPr="00254964">
        <w:rPr>
          <w:rFonts w:asciiTheme="minorHAnsi" w:hAnsiTheme="minorHAnsi"/>
          <w:b/>
          <w:sz w:val="24"/>
        </w:rPr>
        <w:t>CONTRATACIÓ</w:t>
      </w:r>
      <w:r w:rsidR="0088233F" w:rsidRPr="00254964">
        <w:rPr>
          <w:rFonts w:asciiTheme="minorHAnsi" w:hAnsiTheme="minorHAnsi"/>
          <w:b/>
          <w:sz w:val="24"/>
        </w:rPr>
        <w:t xml:space="preserve">N </w:t>
      </w:r>
      <w:r w:rsidR="002B01A9">
        <w:rPr>
          <w:rFonts w:asciiTheme="minorHAnsi" w:hAnsiTheme="minorHAnsi"/>
          <w:b/>
          <w:sz w:val="24"/>
        </w:rPr>
        <w:t>COLECTIVA</w:t>
      </w:r>
    </w:p>
    <w:p w14:paraId="38BB4575" w14:textId="77777777" w:rsidR="00CB667B" w:rsidRPr="00254964" w:rsidRDefault="00CB667B" w:rsidP="002453F1">
      <w:pPr>
        <w:pStyle w:val="Encabezado"/>
        <w:spacing w:before="20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SOLICITUD INDIVIDUAL</w:t>
      </w:r>
    </w:p>
    <w:p w14:paraId="0364652F" w14:textId="77777777" w:rsidR="00732ABF" w:rsidRPr="00853CEF" w:rsidRDefault="00732ABF" w:rsidP="00853CEF">
      <w:pPr>
        <w:pStyle w:val="Prrafodelista"/>
        <w:rPr>
          <w:sz w:val="10"/>
          <w:szCs w:val="10"/>
        </w:rPr>
      </w:pPr>
    </w:p>
    <w:tbl>
      <w:tblPr>
        <w:tblW w:w="50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7"/>
        <w:gridCol w:w="2867"/>
        <w:gridCol w:w="2870"/>
        <w:gridCol w:w="2948"/>
      </w:tblGrid>
      <w:tr w:rsidR="003123F3" w:rsidRPr="00254964" w14:paraId="105FF829" w14:textId="77777777" w:rsidTr="006E55BA">
        <w:trPr>
          <w:trHeight w:val="34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8115" w14:textId="77777777" w:rsidR="003123F3" w:rsidRPr="005F1851" w:rsidRDefault="00A82036" w:rsidP="00811B3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23F3" w:rsidRPr="005F1851">
              <w:rPr>
                <w:rFonts w:asciiTheme="minorHAnsi" w:hAnsiTheme="minorHAnsi"/>
                <w:sz w:val="20"/>
                <w:szCs w:val="20"/>
                <w:lang w:val="pt-BR"/>
              </w:rPr>
              <w:instrText xml:space="preserve"> FORMCHECKBOX </w:instrText>
            </w:r>
            <w:r w:rsidR="006D4A4A">
              <w:rPr>
                <w:rFonts w:asciiTheme="minorHAnsi" w:hAnsiTheme="minorHAnsi"/>
                <w:sz w:val="20"/>
                <w:szCs w:val="20"/>
              </w:rPr>
            </w:r>
            <w:r w:rsidR="006D4A4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F185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3123F3" w:rsidRPr="005F1851">
              <w:rPr>
                <w:rFonts w:asciiTheme="minorHAnsi" w:hAnsiTheme="minorHAnsi"/>
                <w:sz w:val="20"/>
                <w:szCs w:val="20"/>
              </w:rPr>
              <w:t xml:space="preserve"> PLANI</w:t>
            </w:r>
            <w:r w:rsidR="00811B3C">
              <w:rPr>
                <w:rFonts w:asciiTheme="minorHAnsi" w:hAnsiTheme="minorHAnsi"/>
                <w:sz w:val="20"/>
                <w:szCs w:val="20"/>
              </w:rPr>
              <w:t>AMIGO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E7A3" w14:textId="77777777" w:rsidR="003123F3" w:rsidRPr="005F1851" w:rsidRDefault="00A82036" w:rsidP="00811B3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23F3" w:rsidRPr="005F1851">
              <w:rPr>
                <w:rFonts w:asciiTheme="minorHAnsi" w:hAnsiTheme="minorHAnsi"/>
                <w:sz w:val="20"/>
                <w:szCs w:val="20"/>
                <w:lang w:val="pt-BR"/>
              </w:rPr>
              <w:instrText xml:space="preserve"> FORMCHECKBOX </w:instrText>
            </w:r>
            <w:r w:rsidR="006D4A4A">
              <w:rPr>
                <w:rFonts w:asciiTheme="minorHAnsi" w:hAnsiTheme="minorHAnsi"/>
                <w:sz w:val="20"/>
                <w:szCs w:val="20"/>
              </w:rPr>
            </w:r>
            <w:r w:rsidR="006D4A4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F185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3123F3" w:rsidRPr="005F1851">
              <w:rPr>
                <w:rFonts w:asciiTheme="minorHAnsi" w:hAnsiTheme="minorHAnsi"/>
                <w:sz w:val="20"/>
                <w:szCs w:val="20"/>
              </w:rPr>
              <w:t xml:space="preserve"> PLANI</w:t>
            </w:r>
            <w:r w:rsidR="00811B3C">
              <w:rPr>
                <w:rFonts w:asciiTheme="minorHAnsi" w:hAnsiTheme="minorHAnsi"/>
                <w:sz w:val="20"/>
                <w:szCs w:val="20"/>
              </w:rPr>
              <w:t>AMIGO PLUS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600" w14:textId="77777777" w:rsidR="003123F3" w:rsidRPr="005F1851" w:rsidRDefault="003123F3" w:rsidP="00832F6D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t>FECHA: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E0CD" w14:textId="77777777" w:rsidR="003123F3" w:rsidRPr="005F1851" w:rsidRDefault="003123F3" w:rsidP="00832F6D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CONTRATO N°</w:t>
            </w:r>
          </w:p>
        </w:tc>
      </w:tr>
    </w:tbl>
    <w:p w14:paraId="4CBFEEA5" w14:textId="77777777" w:rsidR="00C55662" w:rsidRDefault="00C55662">
      <w:pPr>
        <w:rPr>
          <w:rFonts w:asciiTheme="minorHAnsi" w:hAnsiTheme="minorHAnsi"/>
          <w:sz w:val="10"/>
          <w:szCs w:val="10"/>
        </w:rPr>
      </w:pPr>
    </w:p>
    <w:p w14:paraId="7A332128" w14:textId="77777777" w:rsidR="00C55662" w:rsidRDefault="00C55662">
      <w:pPr>
        <w:rPr>
          <w:rFonts w:asciiTheme="minorHAnsi" w:hAnsiTheme="minorHAnsi"/>
          <w:sz w:val="10"/>
          <w:szCs w:val="10"/>
        </w:rPr>
      </w:pPr>
    </w:p>
    <w:tbl>
      <w:tblPr>
        <w:tblW w:w="11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8"/>
        <w:gridCol w:w="3568"/>
      </w:tblGrid>
      <w:tr w:rsidR="00C55662" w14:paraId="1028F0F2" w14:textId="77777777" w:rsidTr="00C17FE5">
        <w:trPr>
          <w:cantSplit/>
          <w:trHeight w:hRule="exact" w:val="312"/>
        </w:trPr>
        <w:tc>
          <w:tcPr>
            <w:tcW w:w="11636" w:type="dxa"/>
            <w:gridSpan w:val="2"/>
            <w:tcBorders>
              <w:bottom w:val="single" w:sz="4" w:space="0" w:color="auto"/>
            </w:tcBorders>
            <w:shd w:val="clear" w:color="auto" w:fill="00CC5C"/>
          </w:tcPr>
          <w:p w14:paraId="168BE6FB" w14:textId="77777777" w:rsidR="00C55662" w:rsidRPr="00B6720F" w:rsidRDefault="00C55662" w:rsidP="00D351FF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 w:val="22"/>
              </w:rPr>
            </w:pPr>
            <w:r w:rsidRPr="00B6720F">
              <w:rPr>
                <w:rFonts w:cs="Arial"/>
                <w:sz w:val="22"/>
              </w:rPr>
              <w:t>DATOS DEL CONTRATANTE (EN CASO DE SER JURÍDICO)</w:t>
            </w:r>
          </w:p>
        </w:tc>
      </w:tr>
      <w:tr w:rsidR="00C55662" w14:paraId="2AF50E61" w14:textId="77777777" w:rsidTr="00D351FF">
        <w:trPr>
          <w:cantSplit/>
          <w:trHeight w:hRule="exact" w:val="510"/>
        </w:trPr>
        <w:tc>
          <w:tcPr>
            <w:tcW w:w="8068" w:type="dxa"/>
            <w:tcBorders>
              <w:bottom w:val="single" w:sz="4" w:space="0" w:color="auto"/>
            </w:tcBorders>
            <w:shd w:val="clear" w:color="auto" w:fill="auto"/>
          </w:tcPr>
          <w:p w14:paraId="0DB02B84" w14:textId="77777777" w:rsidR="00C55662" w:rsidRPr="00B75895" w:rsidRDefault="00C55662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 xml:space="preserve">Denominación de la Razón Social: 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shd w:val="clear" w:color="auto" w:fill="auto"/>
          </w:tcPr>
          <w:p w14:paraId="3A8211E3" w14:textId="77777777" w:rsidR="00C55662" w:rsidRPr="00B75895" w:rsidRDefault="00C55662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Siglas/Nombre Comercial</w:t>
            </w:r>
          </w:p>
        </w:tc>
      </w:tr>
    </w:tbl>
    <w:p w14:paraId="16355BB5" w14:textId="77777777" w:rsidR="00C55662" w:rsidRDefault="00C55662">
      <w:pPr>
        <w:rPr>
          <w:rFonts w:asciiTheme="minorHAnsi" w:hAnsiTheme="minorHAnsi"/>
          <w:sz w:val="10"/>
          <w:szCs w:val="10"/>
        </w:rPr>
      </w:pPr>
    </w:p>
    <w:tbl>
      <w:tblPr>
        <w:tblW w:w="11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10"/>
        <w:gridCol w:w="752"/>
        <w:gridCol w:w="456"/>
        <w:gridCol w:w="109"/>
        <w:gridCol w:w="14"/>
        <w:gridCol w:w="7"/>
        <w:gridCol w:w="993"/>
        <w:gridCol w:w="11"/>
        <w:gridCol w:w="45"/>
        <w:gridCol w:w="348"/>
        <w:gridCol w:w="32"/>
        <w:gridCol w:w="845"/>
        <w:gridCol w:w="117"/>
        <w:gridCol w:w="353"/>
        <w:gridCol w:w="584"/>
        <w:gridCol w:w="59"/>
        <w:gridCol w:w="168"/>
        <w:gridCol w:w="217"/>
        <w:gridCol w:w="62"/>
        <w:gridCol w:w="176"/>
        <w:gridCol w:w="86"/>
        <w:gridCol w:w="877"/>
        <w:gridCol w:w="141"/>
        <w:gridCol w:w="76"/>
        <w:gridCol w:w="48"/>
        <w:gridCol w:w="356"/>
        <w:gridCol w:w="162"/>
        <w:gridCol w:w="90"/>
        <w:gridCol w:w="402"/>
        <w:gridCol w:w="124"/>
        <w:gridCol w:w="18"/>
        <w:gridCol w:w="104"/>
        <w:gridCol w:w="295"/>
        <w:gridCol w:w="292"/>
        <w:gridCol w:w="18"/>
        <w:gridCol w:w="425"/>
        <w:gridCol w:w="804"/>
        <w:gridCol w:w="188"/>
        <w:gridCol w:w="1264"/>
      </w:tblGrid>
      <w:tr w:rsidR="000D079B" w14:paraId="1E4E3C70" w14:textId="77777777" w:rsidTr="00C17FE5">
        <w:trPr>
          <w:cantSplit/>
          <w:trHeight w:hRule="exact" w:val="340"/>
        </w:trPr>
        <w:tc>
          <w:tcPr>
            <w:tcW w:w="11612" w:type="dxa"/>
            <w:gridSpan w:val="40"/>
            <w:tcBorders>
              <w:top w:val="single" w:sz="4" w:space="0" w:color="auto"/>
            </w:tcBorders>
            <w:shd w:val="clear" w:color="auto" w:fill="00CC5C"/>
          </w:tcPr>
          <w:p w14:paraId="180BF8A3" w14:textId="77777777" w:rsidR="000D079B" w:rsidRPr="00B6720F" w:rsidRDefault="000D079B" w:rsidP="00CB667B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 w:val="22"/>
              </w:rPr>
            </w:pPr>
            <w:r w:rsidRPr="00B6720F">
              <w:rPr>
                <w:rFonts w:cs="Arial"/>
                <w:sz w:val="22"/>
              </w:rPr>
              <w:t>DATOS DEL AFILIADO TITULAR PROPUESTO</w:t>
            </w:r>
          </w:p>
        </w:tc>
      </w:tr>
      <w:tr w:rsidR="000D079B" w:rsidRPr="00977A53" w14:paraId="7AAF7E30" w14:textId="77777777" w:rsidTr="00D351FF">
        <w:trPr>
          <w:cantSplit/>
          <w:trHeight w:hRule="exact" w:val="567"/>
        </w:trPr>
        <w:tc>
          <w:tcPr>
            <w:tcW w:w="5666" w:type="dxa"/>
            <w:gridSpan w:val="20"/>
          </w:tcPr>
          <w:p w14:paraId="3A716982" w14:textId="77777777" w:rsidR="000D079B" w:rsidRPr="002D5542" w:rsidRDefault="000D079B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 xml:space="preserve">Apellidos: </w:t>
            </w:r>
          </w:p>
          <w:p w14:paraId="2BE96B62" w14:textId="77777777" w:rsidR="000D079B" w:rsidRPr="002D5542" w:rsidRDefault="000D079B" w:rsidP="00D351FF">
            <w:pPr>
              <w:rPr>
                <w:sz w:val="18"/>
                <w:szCs w:val="18"/>
              </w:rPr>
            </w:pPr>
          </w:p>
          <w:p w14:paraId="34C94932" w14:textId="77777777" w:rsidR="000D079B" w:rsidRPr="002D5542" w:rsidRDefault="000D079B" w:rsidP="00D351FF">
            <w:pPr>
              <w:rPr>
                <w:sz w:val="18"/>
                <w:szCs w:val="18"/>
              </w:rPr>
            </w:pPr>
          </w:p>
        </w:tc>
        <w:tc>
          <w:tcPr>
            <w:tcW w:w="5946" w:type="dxa"/>
            <w:gridSpan w:val="20"/>
          </w:tcPr>
          <w:p w14:paraId="2909DEA7" w14:textId="77777777" w:rsidR="000D079B" w:rsidRPr="002D5542" w:rsidRDefault="000D079B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 xml:space="preserve">Nombres: </w:t>
            </w:r>
          </w:p>
        </w:tc>
      </w:tr>
      <w:tr w:rsidR="000D079B" w14:paraId="65F440F1" w14:textId="77777777" w:rsidTr="000D079B">
        <w:trPr>
          <w:cantSplit/>
          <w:trHeight w:hRule="exact" w:val="397"/>
        </w:trPr>
        <w:tc>
          <w:tcPr>
            <w:tcW w:w="1832" w:type="dxa"/>
            <w:gridSpan w:val="7"/>
            <w:tcBorders>
              <w:right w:val="nil"/>
            </w:tcBorders>
          </w:tcPr>
          <w:p w14:paraId="3988E941" w14:textId="77777777" w:rsidR="000D079B" w:rsidRPr="002D5542" w:rsidRDefault="000D079B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 xml:space="preserve">Cédula de Identidad:   </w:t>
            </w:r>
            <w:r>
              <w:rPr>
                <w:sz w:val="18"/>
                <w:szCs w:val="18"/>
              </w:rPr>
              <w:t xml:space="preserve"> </w:t>
            </w:r>
            <w:r w:rsidRPr="002D5542">
              <w:rPr>
                <w:sz w:val="18"/>
                <w:szCs w:val="18"/>
                <w:lang w:val="pt-BR"/>
              </w:rPr>
              <w:t xml:space="preserve">  </w:t>
            </w:r>
            <w:r>
              <w:rPr>
                <w:sz w:val="18"/>
                <w:szCs w:val="18"/>
                <w:lang w:val="pt-BR"/>
              </w:rPr>
              <w:t xml:space="preserve">   </w:t>
            </w:r>
            <w:r w:rsidRPr="002D5542">
              <w:rPr>
                <w:sz w:val="18"/>
                <w:szCs w:val="18"/>
                <w:lang w:val="pt-BR"/>
              </w:rPr>
              <w:t xml:space="preserve">                                      </w:t>
            </w:r>
          </w:p>
        </w:tc>
        <w:tc>
          <w:tcPr>
            <w:tcW w:w="2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93928" w14:textId="77777777" w:rsidR="000D079B" w:rsidRPr="002D5542" w:rsidRDefault="006D4A4A" w:rsidP="00D351F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/>
              </w:rPr>
              <w:pict w14:anchorId="042393E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6" type="#_x0000_t32" style="position:absolute;margin-left:26.75pt;margin-top:11.45pt;width:109.75pt;height:0;z-index:251705344;mso-position-horizontal-relative:text;mso-position-vertical-relative:text" o:connectortype="straight"/>
              </w:pict>
            </w:r>
            <w:r w:rsidR="00A82036"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79B"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82036" w:rsidRPr="002D5542">
              <w:rPr>
                <w:sz w:val="18"/>
                <w:szCs w:val="18"/>
              </w:rPr>
              <w:fldChar w:fldCharType="end"/>
            </w:r>
            <w:r w:rsidR="000D079B" w:rsidRPr="002D5542">
              <w:rPr>
                <w:sz w:val="18"/>
                <w:szCs w:val="18"/>
                <w:lang w:val="pt-BR"/>
              </w:rPr>
              <w:t xml:space="preserve">  </w:t>
            </w:r>
            <w:r w:rsidR="000D079B" w:rsidRPr="002D5542">
              <w:rPr>
                <w:b/>
                <w:sz w:val="18"/>
                <w:szCs w:val="18"/>
                <w:lang w:val="pt-BR"/>
              </w:rPr>
              <w:t>V</w:t>
            </w:r>
            <w:r w:rsidR="000D079B">
              <w:rPr>
                <w:b/>
                <w:sz w:val="18"/>
                <w:szCs w:val="18"/>
                <w:lang w:val="pt-BR"/>
              </w:rPr>
              <w:t xml:space="preserve">─  </w:t>
            </w:r>
          </w:p>
        </w:tc>
        <w:tc>
          <w:tcPr>
            <w:tcW w:w="3504" w:type="dxa"/>
            <w:gridSpan w:val="15"/>
            <w:tcBorders>
              <w:left w:val="nil"/>
            </w:tcBorders>
            <w:vAlign w:val="center"/>
          </w:tcPr>
          <w:p w14:paraId="63C28580" w14:textId="77777777" w:rsidR="000D079B" w:rsidRPr="002D5542" w:rsidRDefault="006D4A4A" w:rsidP="00D351F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/>
              </w:rPr>
              <w:pict w14:anchorId="63EE74F3">
                <v:shape id="_x0000_s1067" type="#_x0000_t32" style="position:absolute;margin-left:38.9pt;margin-top:10.3pt;width:125.85pt;height:0;z-index:251706368;mso-position-horizontal-relative:text;mso-position-vertical-relative:text" o:connectortype="straight"/>
              </w:pict>
            </w:r>
            <w:r w:rsidR="000D079B">
              <w:rPr>
                <w:sz w:val="18"/>
                <w:szCs w:val="18"/>
              </w:rPr>
              <w:t xml:space="preserve">  </w:t>
            </w:r>
            <w:r w:rsidR="00A82036" w:rsidRPr="002D5542">
              <w:rPr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79B"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82036" w:rsidRPr="002D5542">
              <w:rPr>
                <w:sz w:val="18"/>
                <w:szCs w:val="18"/>
              </w:rPr>
              <w:fldChar w:fldCharType="end"/>
            </w:r>
            <w:r w:rsidR="000D079B">
              <w:rPr>
                <w:sz w:val="18"/>
                <w:szCs w:val="18"/>
              </w:rPr>
              <w:t xml:space="preserve">  </w:t>
            </w:r>
            <w:r w:rsidR="000D079B" w:rsidRPr="002D5542">
              <w:rPr>
                <w:b/>
                <w:sz w:val="18"/>
                <w:szCs w:val="18"/>
                <w:lang w:val="pt-BR"/>
              </w:rPr>
              <w:t>E</w:t>
            </w:r>
            <w:r w:rsidR="000D079B">
              <w:rPr>
                <w:b/>
                <w:sz w:val="18"/>
                <w:szCs w:val="18"/>
                <w:lang w:val="pt-BR"/>
              </w:rPr>
              <w:t xml:space="preserve"> ─</w:t>
            </w:r>
          </w:p>
        </w:tc>
        <w:tc>
          <w:tcPr>
            <w:tcW w:w="3532" w:type="dxa"/>
            <w:gridSpan w:val="10"/>
            <w:vAlign w:val="center"/>
          </w:tcPr>
          <w:p w14:paraId="388874C3" w14:textId="77777777" w:rsidR="000D079B" w:rsidRPr="002D5542" w:rsidRDefault="006D4A4A" w:rsidP="00D351FF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/>
              </w:rPr>
              <w:pict w14:anchorId="4E0976EA">
                <v:shape id="_x0000_s1068" type="#_x0000_t32" style="position:absolute;margin-left:32pt;margin-top:14.25pt;width:134.05pt;height:0;z-index:251707392;mso-position-horizontal-relative:text;mso-position-vertical-relative:text" o:connectortype="straight"/>
              </w:pict>
            </w:r>
            <w:r w:rsidR="000D079B" w:rsidRPr="002D5542">
              <w:rPr>
                <w:rFonts w:cs="Arial"/>
                <w:b/>
                <w:sz w:val="18"/>
                <w:szCs w:val="18"/>
              </w:rPr>
              <w:t>R.I.F.:</w:t>
            </w:r>
          </w:p>
        </w:tc>
      </w:tr>
      <w:tr w:rsidR="000D079B" w:rsidRPr="00FD4ECD" w14:paraId="7B9A9465" w14:textId="77777777" w:rsidTr="00D351FF">
        <w:trPr>
          <w:cantSplit/>
          <w:trHeight w:hRule="exact" w:val="273"/>
        </w:trPr>
        <w:tc>
          <w:tcPr>
            <w:tcW w:w="4223" w:type="dxa"/>
            <w:gridSpan w:val="14"/>
            <w:vAlign w:val="center"/>
          </w:tcPr>
          <w:p w14:paraId="666C512A" w14:textId="77777777" w:rsidR="000D079B" w:rsidRPr="002D5542" w:rsidRDefault="000D079B" w:rsidP="000D079B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Fecha de Nacimiento</w:t>
            </w:r>
            <w:r>
              <w:rPr>
                <w:sz w:val="18"/>
                <w:szCs w:val="18"/>
              </w:rPr>
              <w:t>:             /             /</w:t>
            </w:r>
          </w:p>
        </w:tc>
        <w:tc>
          <w:tcPr>
            <w:tcW w:w="1381" w:type="dxa"/>
            <w:gridSpan w:val="5"/>
            <w:vAlign w:val="center"/>
          </w:tcPr>
          <w:p w14:paraId="64729C83" w14:textId="77777777" w:rsidR="000D079B" w:rsidRPr="002D5542" w:rsidRDefault="000D079B" w:rsidP="00D351FF">
            <w:pPr>
              <w:rPr>
                <w:rFonts w:cs="Arial"/>
                <w:sz w:val="18"/>
                <w:szCs w:val="18"/>
              </w:rPr>
            </w:pPr>
            <w:r w:rsidRPr="002D5542">
              <w:rPr>
                <w:rFonts w:cs="Arial"/>
                <w:sz w:val="18"/>
                <w:szCs w:val="18"/>
              </w:rPr>
              <w:t>Edad:</w:t>
            </w:r>
          </w:p>
        </w:tc>
        <w:tc>
          <w:tcPr>
            <w:tcW w:w="1984" w:type="dxa"/>
            <w:gridSpan w:val="9"/>
            <w:vAlign w:val="center"/>
          </w:tcPr>
          <w:p w14:paraId="1BEB28C8" w14:textId="77777777" w:rsidR="000D079B" w:rsidRPr="002D5542" w:rsidRDefault="000D079B" w:rsidP="00D351FF">
            <w:pPr>
              <w:rPr>
                <w:sz w:val="18"/>
                <w:szCs w:val="18"/>
              </w:rPr>
            </w:pPr>
            <w:r w:rsidRPr="002D5542">
              <w:rPr>
                <w:rFonts w:cs="Arial"/>
                <w:sz w:val="18"/>
                <w:szCs w:val="18"/>
              </w:rPr>
              <w:t xml:space="preserve">Sexo: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D5542">
              <w:rPr>
                <w:sz w:val="18"/>
                <w:szCs w:val="18"/>
              </w:rPr>
              <w:t xml:space="preserve">M  </w:t>
            </w:r>
            <w:r w:rsidR="00A82036" w:rsidRPr="002D5542">
              <w:rPr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2D5542">
              <w:rPr>
                <w:sz w:val="18"/>
                <w:szCs w:val="18"/>
              </w:rPr>
              <w:t xml:space="preserve">  F </w:t>
            </w:r>
            <w:r w:rsidR="00A82036" w:rsidRPr="002D5542">
              <w:rPr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D5542">
              <w:rPr>
                <w:sz w:val="18"/>
                <w:szCs w:val="18"/>
              </w:rPr>
              <w:fldChar w:fldCharType="end"/>
            </w:r>
          </w:p>
          <w:p w14:paraId="2788364F" w14:textId="77777777" w:rsidR="000D079B" w:rsidRPr="002D5542" w:rsidRDefault="000D079B" w:rsidP="00D351F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24" w:type="dxa"/>
            <w:gridSpan w:val="12"/>
            <w:vAlign w:val="center"/>
          </w:tcPr>
          <w:p w14:paraId="2F982A46" w14:textId="77777777" w:rsidR="000D079B" w:rsidRPr="002D5542" w:rsidRDefault="000D079B" w:rsidP="00D351FF">
            <w:pPr>
              <w:rPr>
                <w:rFonts w:cs="Arial"/>
                <w:sz w:val="18"/>
                <w:szCs w:val="18"/>
                <w:lang w:val="en-US"/>
              </w:rPr>
            </w:pPr>
            <w:r w:rsidRPr="002D5542">
              <w:rPr>
                <w:rFonts w:cs="Arial"/>
                <w:sz w:val="18"/>
                <w:szCs w:val="18"/>
                <w:lang w:val="en-US"/>
              </w:rPr>
              <w:t xml:space="preserve">Edo. Civil: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 </w:t>
            </w:r>
            <w:r w:rsidRPr="002D5542">
              <w:rPr>
                <w:sz w:val="18"/>
                <w:szCs w:val="18"/>
                <w:lang w:val="pt-BR"/>
              </w:rPr>
              <w:t xml:space="preserve">S  </w:t>
            </w:r>
            <w:r w:rsidR="00A82036" w:rsidRPr="002D5542">
              <w:rPr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D5542">
              <w:rPr>
                <w:sz w:val="18"/>
                <w:szCs w:val="18"/>
              </w:rPr>
              <w:fldChar w:fldCharType="end"/>
            </w:r>
            <w:r w:rsidRPr="002D5542"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 xml:space="preserve">   </w:t>
            </w:r>
            <w:r w:rsidRPr="002D5542">
              <w:rPr>
                <w:sz w:val="18"/>
                <w:szCs w:val="18"/>
                <w:lang w:val="pt-BR"/>
              </w:rPr>
              <w:t xml:space="preserve"> C  </w:t>
            </w:r>
            <w:r w:rsidR="00A82036" w:rsidRPr="002D5542">
              <w:rPr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D5542">
              <w:rPr>
                <w:sz w:val="18"/>
                <w:szCs w:val="18"/>
              </w:rPr>
              <w:fldChar w:fldCharType="end"/>
            </w:r>
            <w:r w:rsidRPr="002D5542"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 xml:space="preserve">    </w:t>
            </w:r>
            <w:r w:rsidRPr="002D5542">
              <w:rPr>
                <w:sz w:val="18"/>
                <w:szCs w:val="18"/>
                <w:lang w:val="pt-BR"/>
              </w:rPr>
              <w:t xml:space="preserve"> V 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 w:rsidR="00A82036"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D5542">
              <w:rPr>
                <w:sz w:val="18"/>
                <w:szCs w:val="18"/>
              </w:rPr>
              <w:fldChar w:fldCharType="end"/>
            </w:r>
            <w:r w:rsidRPr="002D5542"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 xml:space="preserve">  </w:t>
            </w:r>
            <w:r w:rsidRPr="002D5542">
              <w:rPr>
                <w:sz w:val="18"/>
                <w:szCs w:val="18"/>
                <w:lang w:val="pt-BR"/>
              </w:rPr>
              <w:t xml:space="preserve">  D 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 w:rsidR="00A82036" w:rsidRPr="002D5542">
              <w:rPr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D5542">
              <w:rPr>
                <w:sz w:val="18"/>
                <w:szCs w:val="18"/>
              </w:rPr>
              <w:fldChar w:fldCharType="end"/>
            </w:r>
          </w:p>
        </w:tc>
      </w:tr>
      <w:tr w:rsidR="000D079B" w14:paraId="158C4310" w14:textId="77777777" w:rsidTr="00277F69">
        <w:trPr>
          <w:cantSplit/>
          <w:trHeight w:hRule="exact" w:val="510"/>
        </w:trPr>
        <w:tc>
          <w:tcPr>
            <w:tcW w:w="32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E624" w14:textId="77777777" w:rsidR="000D079B" w:rsidRDefault="000D079B" w:rsidP="00D351FF">
            <w:pPr>
              <w:tabs>
                <w:tab w:val="left" w:pos="8584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Profesión :</w:t>
            </w:r>
          </w:p>
          <w:p w14:paraId="38F8F23B" w14:textId="77777777" w:rsidR="000D079B" w:rsidRPr="0044741B" w:rsidRDefault="000D079B" w:rsidP="00D351FF">
            <w:pPr>
              <w:tabs>
                <w:tab w:val="left" w:pos="858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A4B7" w14:textId="77777777" w:rsidR="000D079B" w:rsidRPr="0044741B" w:rsidRDefault="000D079B" w:rsidP="00D351FF">
            <w:pPr>
              <w:tabs>
                <w:tab w:val="left" w:pos="8584"/>
              </w:tabs>
              <w:rPr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Ocupación:</w:t>
            </w:r>
          </w:p>
        </w:tc>
        <w:tc>
          <w:tcPr>
            <w:tcW w:w="48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CDCF" w14:textId="77777777" w:rsidR="000D079B" w:rsidRPr="000C40A5" w:rsidRDefault="000D079B" w:rsidP="000D079B">
            <w:pPr>
              <w:tabs>
                <w:tab w:val="left" w:pos="8584"/>
              </w:tabs>
              <w:rPr>
                <w:sz w:val="20"/>
                <w:szCs w:val="20"/>
              </w:rPr>
            </w:pPr>
            <w:r w:rsidRPr="000D079B">
              <w:rPr>
                <w:sz w:val="20"/>
                <w:szCs w:val="20"/>
              </w:rPr>
              <w:t>Gerencia/</w:t>
            </w:r>
            <w:r w:rsidR="00FD4ECD">
              <w:rPr>
                <w:sz w:val="20"/>
                <w:szCs w:val="20"/>
              </w:rPr>
              <w:t>División/</w:t>
            </w:r>
            <w:r w:rsidRPr="000D079B">
              <w:rPr>
                <w:sz w:val="20"/>
                <w:szCs w:val="20"/>
              </w:rPr>
              <w:t>Depar</w:t>
            </w:r>
            <w:r w:rsidR="00FD4ECD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amento</w:t>
            </w:r>
            <w:r w:rsidRPr="000D079B">
              <w:rPr>
                <w:sz w:val="20"/>
                <w:szCs w:val="20"/>
              </w:rPr>
              <w:t>/otros</w:t>
            </w:r>
          </w:p>
        </w:tc>
      </w:tr>
      <w:tr w:rsidR="00277F69" w14:paraId="648F95F9" w14:textId="77777777" w:rsidTr="00277F69">
        <w:trPr>
          <w:cantSplit/>
          <w:trHeight w:hRule="exact" w:val="227"/>
        </w:trPr>
        <w:tc>
          <w:tcPr>
            <w:tcW w:w="69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F56D84" w14:textId="77777777" w:rsidR="00277F69" w:rsidRPr="002D5542" w:rsidRDefault="00277F69" w:rsidP="00277F69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Cargo:</w:t>
            </w: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773D58" w14:textId="77777777" w:rsidR="00277F69" w:rsidRDefault="00277F69" w:rsidP="00277F69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Fecha de Empleo:</w:t>
            </w:r>
          </w:p>
          <w:p w14:paraId="53790B05" w14:textId="77777777" w:rsidR="00277F69" w:rsidRPr="002D5542" w:rsidRDefault="00277F69" w:rsidP="00277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8A58B" w14:textId="77777777" w:rsidR="00277F69" w:rsidRDefault="00277F69" w:rsidP="00277F69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Fecha de Ingreso al Contrato:</w:t>
            </w:r>
          </w:p>
          <w:p w14:paraId="11E3A076" w14:textId="77777777" w:rsidR="00277F69" w:rsidRPr="002D5542" w:rsidRDefault="00277F69" w:rsidP="00277F69">
            <w:pPr>
              <w:jc w:val="center"/>
              <w:rPr>
                <w:sz w:val="18"/>
                <w:szCs w:val="18"/>
              </w:rPr>
            </w:pPr>
          </w:p>
        </w:tc>
      </w:tr>
      <w:tr w:rsidR="00277F69" w14:paraId="768E6B16" w14:textId="77777777" w:rsidTr="00277F69">
        <w:trPr>
          <w:cantSplit/>
          <w:trHeight w:hRule="exact" w:val="227"/>
        </w:trPr>
        <w:tc>
          <w:tcPr>
            <w:tcW w:w="69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59C1" w14:textId="77777777" w:rsidR="00277F69" w:rsidRPr="002D5542" w:rsidRDefault="00277F69" w:rsidP="00277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3B53" w14:textId="77777777" w:rsidR="00277F69" w:rsidRPr="002D5542" w:rsidRDefault="00277F69" w:rsidP="00277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         /</w:t>
            </w:r>
          </w:p>
        </w:tc>
        <w:tc>
          <w:tcPr>
            <w:tcW w:w="26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9C84" w14:textId="77777777" w:rsidR="00277F69" w:rsidRPr="002D5542" w:rsidRDefault="00277F69" w:rsidP="00277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         /</w:t>
            </w:r>
          </w:p>
        </w:tc>
      </w:tr>
      <w:tr w:rsidR="00277F69" w14:paraId="7F9DB7B7" w14:textId="77777777" w:rsidTr="00277F69">
        <w:trPr>
          <w:cantSplit/>
          <w:trHeight w:hRule="exact" w:val="283"/>
        </w:trPr>
        <w:tc>
          <w:tcPr>
            <w:tcW w:w="53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23DA" w14:textId="77777777" w:rsidR="00277F69" w:rsidRPr="000C40A5" w:rsidRDefault="00277F69" w:rsidP="000D079B">
            <w:pPr>
              <w:tabs>
                <w:tab w:val="left" w:pos="8584"/>
              </w:tabs>
              <w:rPr>
                <w:sz w:val="20"/>
                <w:szCs w:val="20"/>
              </w:rPr>
            </w:pPr>
            <w:r w:rsidRPr="002D5542">
              <w:rPr>
                <w:rFonts w:cs="Arial"/>
                <w:sz w:val="18"/>
                <w:szCs w:val="18"/>
              </w:rPr>
              <w:t>Ingreso promedio anual</w:t>
            </w:r>
          </w:p>
        </w:tc>
        <w:tc>
          <w:tcPr>
            <w:tcW w:w="62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3B95" w14:textId="77777777" w:rsidR="00277F69" w:rsidRPr="000C40A5" w:rsidRDefault="00277F69" w:rsidP="00277F69">
            <w:pPr>
              <w:tabs>
                <w:tab w:val="left" w:pos="8584"/>
              </w:tabs>
              <w:rPr>
                <w:sz w:val="20"/>
                <w:szCs w:val="20"/>
              </w:rPr>
            </w:pPr>
            <w:r w:rsidRPr="000C40A5">
              <w:rPr>
                <w:sz w:val="20"/>
                <w:szCs w:val="20"/>
              </w:rPr>
              <w:t>Teléfono</w:t>
            </w:r>
            <w:r>
              <w:rPr>
                <w:sz w:val="20"/>
                <w:szCs w:val="20"/>
              </w:rPr>
              <w:t xml:space="preserve"> y Ext. del trabajo:</w:t>
            </w:r>
          </w:p>
        </w:tc>
      </w:tr>
      <w:tr w:rsidR="00277F69" w14:paraId="22B18EA3" w14:textId="77777777" w:rsidTr="00D351FF">
        <w:trPr>
          <w:cantSplit/>
          <w:trHeight w:hRule="exact" w:val="340"/>
        </w:trPr>
        <w:tc>
          <w:tcPr>
            <w:tcW w:w="1161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D998" w14:textId="77777777" w:rsidR="00277F69" w:rsidRPr="0044741B" w:rsidRDefault="00277F69" w:rsidP="00D351FF">
            <w:pPr>
              <w:tabs>
                <w:tab w:val="left" w:pos="8584"/>
              </w:tabs>
              <w:rPr>
                <w:b/>
              </w:rPr>
            </w:pPr>
            <w:r w:rsidRPr="0044741B">
              <w:rPr>
                <w:b/>
                <w:sz w:val="20"/>
                <w:szCs w:val="20"/>
              </w:rPr>
              <w:t>DIRECCIÓN DE</w:t>
            </w:r>
            <w:r>
              <w:rPr>
                <w:b/>
                <w:sz w:val="20"/>
                <w:szCs w:val="20"/>
              </w:rPr>
              <w:t xml:space="preserve"> HABITACIÓN</w:t>
            </w:r>
          </w:p>
        </w:tc>
      </w:tr>
      <w:tr w:rsidR="00277F69" w14:paraId="64040466" w14:textId="77777777" w:rsidTr="00D351FF">
        <w:trPr>
          <w:cantSplit/>
          <w:trHeight w:val="510"/>
        </w:trPr>
        <w:tc>
          <w:tcPr>
            <w:tcW w:w="5842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C4B5" w14:textId="77777777" w:rsidR="00277F69" w:rsidRPr="002D5542" w:rsidRDefault="00277F69" w:rsidP="00D351FF">
            <w:pPr>
              <w:tabs>
                <w:tab w:val="left" w:pos="8584"/>
              </w:tabs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Av./Calle/Transversal</w:t>
            </w:r>
          </w:p>
        </w:tc>
        <w:tc>
          <w:tcPr>
            <w:tcW w:w="5770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FDCA" w14:textId="77777777" w:rsidR="00277F69" w:rsidRPr="002D5542" w:rsidRDefault="00277F69" w:rsidP="00D351FF">
            <w:pPr>
              <w:tabs>
                <w:tab w:val="left" w:pos="8584"/>
              </w:tabs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Edificio//Casa/Quinta</w:t>
            </w:r>
          </w:p>
        </w:tc>
      </w:tr>
      <w:tr w:rsidR="00277F69" w14:paraId="0E80198D" w14:textId="77777777" w:rsidTr="00D351FF">
        <w:trPr>
          <w:cantSplit/>
          <w:trHeight w:val="510"/>
        </w:trPr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AAFA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Torre/Sección/Anexo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FE35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. Piso/Nivel</w:t>
            </w:r>
          </w:p>
        </w:tc>
        <w:tc>
          <w:tcPr>
            <w:tcW w:w="44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F25F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Urbanización/Sector/Barrio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0C6B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Parroquia</w:t>
            </w:r>
          </w:p>
        </w:tc>
      </w:tr>
      <w:tr w:rsidR="00277F69" w14:paraId="07B609E8" w14:textId="77777777" w:rsidTr="00D351FF">
        <w:trPr>
          <w:cantSplit/>
          <w:trHeight w:val="510"/>
        </w:trPr>
        <w:tc>
          <w:tcPr>
            <w:tcW w:w="2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DDEF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Municipio</w:t>
            </w:r>
          </w:p>
        </w:tc>
        <w:tc>
          <w:tcPr>
            <w:tcW w:w="4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FE02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Estado/Distrito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4096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Código Postal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7442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Referencia</w:t>
            </w:r>
          </w:p>
        </w:tc>
      </w:tr>
      <w:tr w:rsidR="00277F69" w14:paraId="350D37E3" w14:textId="77777777" w:rsidTr="00D351FF">
        <w:trPr>
          <w:cantSplit/>
          <w:trHeight w:val="510"/>
        </w:trPr>
        <w:tc>
          <w:tcPr>
            <w:tcW w:w="4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BB8E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Teléfono de Habitación:</w:t>
            </w:r>
          </w:p>
        </w:tc>
        <w:tc>
          <w:tcPr>
            <w:tcW w:w="3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3238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Número de Celular</w:t>
            </w:r>
          </w:p>
        </w:tc>
        <w:tc>
          <w:tcPr>
            <w:tcW w:w="41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5D18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Correo electrónico:</w:t>
            </w:r>
          </w:p>
        </w:tc>
      </w:tr>
      <w:tr w:rsidR="00277F69" w14:paraId="61679E82" w14:textId="77777777" w:rsidTr="00C17FE5">
        <w:trPr>
          <w:cantSplit/>
          <w:trHeight w:hRule="exact" w:val="340"/>
        </w:trPr>
        <w:tc>
          <w:tcPr>
            <w:tcW w:w="11612" w:type="dxa"/>
            <w:gridSpan w:val="40"/>
            <w:shd w:val="clear" w:color="auto" w:fill="00CC5C"/>
          </w:tcPr>
          <w:p w14:paraId="5725D4F5" w14:textId="77777777" w:rsidR="00277F69" w:rsidRPr="00B6720F" w:rsidRDefault="00277F69" w:rsidP="00CB667B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 w:val="22"/>
              </w:rPr>
            </w:pPr>
            <w:r w:rsidRPr="00B6720F">
              <w:rPr>
                <w:rFonts w:cs="Arial"/>
                <w:sz w:val="22"/>
              </w:rPr>
              <w:t xml:space="preserve">DATOS DEL GRUPO FAMILIAR </w:t>
            </w:r>
          </w:p>
        </w:tc>
      </w:tr>
      <w:tr w:rsidR="00277F69" w14:paraId="32291098" w14:textId="77777777" w:rsidTr="00D351FF">
        <w:trPr>
          <w:cantSplit/>
          <w:trHeight w:hRule="exact" w:val="567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38C375" w14:textId="77777777" w:rsidR="00277F69" w:rsidRPr="002D5542" w:rsidRDefault="00277F69" w:rsidP="00D351FF">
            <w:pPr>
              <w:pStyle w:val="Ttulo2"/>
              <w:rPr>
                <w:szCs w:val="18"/>
              </w:rPr>
            </w:pPr>
            <w:r w:rsidRPr="002D5542">
              <w:rPr>
                <w:szCs w:val="18"/>
              </w:rPr>
              <w:t>(*)</w:t>
            </w:r>
          </w:p>
          <w:p w14:paraId="1FAF3E5E" w14:textId="77777777" w:rsidR="00277F69" w:rsidRPr="002D5542" w:rsidRDefault="00277F69" w:rsidP="00D351FF">
            <w:pPr>
              <w:pStyle w:val="Ttulo1"/>
              <w:tabs>
                <w:tab w:val="left" w:pos="6900"/>
              </w:tabs>
              <w:rPr>
                <w:rFonts w:cs="Arial"/>
                <w:sz w:val="18"/>
                <w:szCs w:val="18"/>
              </w:rPr>
            </w:pPr>
            <w:r w:rsidRPr="002D5542">
              <w:rPr>
                <w:rFonts w:cs="Arial"/>
                <w:sz w:val="18"/>
                <w:szCs w:val="18"/>
              </w:rPr>
              <w:t>Par</w:t>
            </w:r>
          </w:p>
        </w:tc>
        <w:tc>
          <w:tcPr>
            <w:tcW w:w="2387" w:type="dxa"/>
            <w:gridSpan w:val="8"/>
            <w:vAlign w:val="center"/>
          </w:tcPr>
          <w:p w14:paraId="20F84DFA" w14:textId="77777777" w:rsidR="00277F69" w:rsidRPr="00CD51A5" w:rsidRDefault="00277F69" w:rsidP="00D351FF">
            <w:pPr>
              <w:pStyle w:val="Prrafodelista"/>
              <w:jc w:val="center"/>
              <w:rPr>
                <w:b/>
                <w:sz w:val="18"/>
                <w:szCs w:val="18"/>
              </w:rPr>
            </w:pPr>
            <w:r w:rsidRPr="00CD51A5">
              <w:rPr>
                <w:b/>
                <w:sz w:val="18"/>
                <w:szCs w:val="18"/>
              </w:rPr>
              <w:t>Apellidos</w:t>
            </w:r>
          </w:p>
        </w:tc>
        <w:tc>
          <w:tcPr>
            <w:tcW w:w="2279" w:type="dxa"/>
            <w:gridSpan w:val="6"/>
            <w:vAlign w:val="center"/>
          </w:tcPr>
          <w:p w14:paraId="70D441A4" w14:textId="77777777" w:rsidR="00277F69" w:rsidRPr="00CD51A5" w:rsidRDefault="00277F69" w:rsidP="00D351FF">
            <w:pPr>
              <w:pStyle w:val="Prrafodelista"/>
              <w:jc w:val="center"/>
              <w:rPr>
                <w:b/>
                <w:sz w:val="18"/>
                <w:szCs w:val="18"/>
              </w:rPr>
            </w:pPr>
            <w:r w:rsidRPr="00CD51A5">
              <w:rPr>
                <w:b/>
                <w:sz w:val="18"/>
                <w:szCs w:val="18"/>
              </w:rPr>
              <w:t>Nombres</w:t>
            </w:r>
          </w:p>
        </w:tc>
        <w:tc>
          <w:tcPr>
            <w:tcW w:w="1910" w:type="dxa"/>
            <w:gridSpan w:val="10"/>
            <w:vAlign w:val="center"/>
          </w:tcPr>
          <w:p w14:paraId="19E717E8" w14:textId="77777777" w:rsidR="00277F69" w:rsidRPr="00DB1FF8" w:rsidRDefault="00277F69" w:rsidP="00D351FF">
            <w:pPr>
              <w:pStyle w:val="Prrafodelista"/>
              <w:jc w:val="left"/>
              <w:rPr>
                <w:b/>
                <w:sz w:val="18"/>
                <w:szCs w:val="18"/>
              </w:rPr>
            </w:pPr>
            <w:r w:rsidRPr="00DB1FF8">
              <w:rPr>
                <w:b/>
                <w:sz w:val="18"/>
                <w:szCs w:val="18"/>
              </w:rPr>
              <w:t>Cédula de Identidad</w:t>
            </w:r>
          </w:p>
        </w:tc>
        <w:tc>
          <w:tcPr>
            <w:tcW w:w="1134" w:type="dxa"/>
            <w:gridSpan w:val="5"/>
            <w:vAlign w:val="center"/>
          </w:tcPr>
          <w:p w14:paraId="518CE557" w14:textId="77777777" w:rsidR="00277F69" w:rsidRPr="002D5542" w:rsidRDefault="00277F69" w:rsidP="00D351FF">
            <w:pPr>
              <w:tabs>
                <w:tab w:val="left" w:pos="6900"/>
              </w:tabs>
              <w:jc w:val="center"/>
              <w:rPr>
                <w:b/>
                <w:sz w:val="18"/>
                <w:szCs w:val="18"/>
              </w:rPr>
            </w:pPr>
            <w:r w:rsidRPr="002D5542">
              <w:rPr>
                <w:b/>
                <w:sz w:val="18"/>
                <w:szCs w:val="18"/>
              </w:rPr>
              <w:t>Fecha de Nacim</w:t>
            </w:r>
            <w:r>
              <w:rPr>
                <w:b/>
                <w:sz w:val="18"/>
                <w:szCs w:val="18"/>
              </w:rPr>
              <w:t>iento</w:t>
            </w:r>
          </w:p>
        </w:tc>
        <w:tc>
          <w:tcPr>
            <w:tcW w:w="709" w:type="dxa"/>
            <w:gridSpan w:val="4"/>
            <w:vAlign w:val="center"/>
          </w:tcPr>
          <w:p w14:paraId="25470E14" w14:textId="77777777" w:rsidR="00277F69" w:rsidRPr="00DB1FF8" w:rsidRDefault="00277F69" w:rsidP="00D351FF">
            <w:pPr>
              <w:pStyle w:val="Prrafodelista"/>
              <w:jc w:val="center"/>
              <w:rPr>
                <w:b/>
                <w:sz w:val="18"/>
                <w:szCs w:val="18"/>
              </w:rPr>
            </w:pPr>
            <w:r w:rsidRPr="00DB1FF8">
              <w:rPr>
                <w:b/>
                <w:sz w:val="18"/>
                <w:szCs w:val="18"/>
              </w:rPr>
              <w:t>Sexo</w:t>
            </w:r>
          </w:p>
        </w:tc>
        <w:tc>
          <w:tcPr>
            <w:tcW w:w="1247" w:type="dxa"/>
            <w:gridSpan w:val="3"/>
            <w:vAlign w:val="center"/>
          </w:tcPr>
          <w:p w14:paraId="31F3D614" w14:textId="77777777" w:rsidR="00277F69" w:rsidRPr="00DB1FF8" w:rsidRDefault="00277F69" w:rsidP="00D351FF">
            <w:pPr>
              <w:pStyle w:val="Prrafodelista"/>
              <w:jc w:val="center"/>
              <w:rPr>
                <w:b/>
                <w:sz w:val="18"/>
                <w:szCs w:val="18"/>
              </w:rPr>
            </w:pPr>
            <w:r w:rsidRPr="00DB1FF8">
              <w:rPr>
                <w:b/>
                <w:sz w:val="18"/>
                <w:szCs w:val="18"/>
              </w:rPr>
              <w:t>Edo. Civil</w:t>
            </w:r>
          </w:p>
        </w:tc>
        <w:tc>
          <w:tcPr>
            <w:tcW w:w="1452" w:type="dxa"/>
            <w:gridSpan w:val="2"/>
            <w:vAlign w:val="center"/>
          </w:tcPr>
          <w:p w14:paraId="72689BAC" w14:textId="77777777" w:rsidR="00277F69" w:rsidRPr="00DB1FF8" w:rsidRDefault="00277F69" w:rsidP="00D351FF">
            <w:pPr>
              <w:pStyle w:val="Prrafodelista"/>
              <w:jc w:val="center"/>
              <w:rPr>
                <w:b/>
                <w:sz w:val="18"/>
                <w:szCs w:val="18"/>
              </w:rPr>
            </w:pPr>
            <w:r w:rsidRPr="00DB1FF8">
              <w:rPr>
                <w:b/>
                <w:sz w:val="18"/>
                <w:szCs w:val="18"/>
              </w:rPr>
              <w:t>Ocupación</w:t>
            </w:r>
          </w:p>
        </w:tc>
      </w:tr>
      <w:tr w:rsidR="00277F69" w14:paraId="1C1E90D1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6E5B7A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</w:rPr>
            </w:pPr>
            <w:r w:rsidRPr="00721490">
              <w:rPr>
                <w:sz w:val="18"/>
                <w:szCs w:val="18"/>
              </w:rPr>
              <w:t>1.</w:t>
            </w:r>
          </w:p>
          <w:p w14:paraId="60B8435E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</w:rPr>
            </w:pPr>
            <w:r w:rsidRPr="00721490">
              <w:rPr>
                <w:sz w:val="18"/>
                <w:szCs w:val="18"/>
              </w:rPr>
              <w:t>.</w:t>
            </w:r>
          </w:p>
        </w:tc>
        <w:tc>
          <w:tcPr>
            <w:tcW w:w="210" w:type="dxa"/>
            <w:tcBorders>
              <w:left w:val="nil"/>
            </w:tcBorders>
          </w:tcPr>
          <w:p w14:paraId="17FD444B" w14:textId="77777777" w:rsidR="00277F69" w:rsidRPr="00721490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21490"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2387" w:type="dxa"/>
            <w:gridSpan w:val="8"/>
          </w:tcPr>
          <w:p w14:paraId="6A31AE3C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79" w:type="dxa"/>
            <w:gridSpan w:val="6"/>
          </w:tcPr>
          <w:p w14:paraId="0EF62E75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0" w:type="dxa"/>
            <w:gridSpan w:val="10"/>
          </w:tcPr>
          <w:p w14:paraId="1560FF3F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  <w:gridSpan w:val="5"/>
          </w:tcPr>
          <w:p w14:paraId="452CC4F7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gridSpan w:val="4"/>
          </w:tcPr>
          <w:p w14:paraId="618D1098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47" w:type="dxa"/>
            <w:gridSpan w:val="3"/>
          </w:tcPr>
          <w:p w14:paraId="7BC28164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  <w:tc>
          <w:tcPr>
            <w:tcW w:w="1452" w:type="dxa"/>
            <w:gridSpan w:val="2"/>
          </w:tcPr>
          <w:p w14:paraId="6FEAC1ED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</w:tr>
      <w:tr w:rsidR="00277F69" w14:paraId="2B09436F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A6752B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  <w:lang w:val="en-GB"/>
              </w:rPr>
            </w:pPr>
            <w:r w:rsidRPr="00721490">
              <w:rPr>
                <w:sz w:val="18"/>
                <w:szCs w:val="18"/>
                <w:lang w:val="en-GB"/>
              </w:rPr>
              <w:t>2.</w:t>
            </w:r>
          </w:p>
        </w:tc>
        <w:tc>
          <w:tcPr>
            <w:tcW w:w="210" w:type="dxa"/>
            <w:tcBorders>
              <w:left w:val="nil"/>
            </w:tcBorders>
          </w:tcPr>
          <w:p w14:paraId="1BE9EB42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lang w:val="en-GB"/>
              </w:rPr>
            </w:pPr>
          </w:p>
        </w:tc>
        <w:tc>
          <w:tcPr>
            <w:tcW w:w="2387" w:type="dxa"/>
            <w:gridSpan w:val="8"/>
          </w:tcPr>
          <w:p w14:paraId="77F30762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79" w:type="dxa"/>
            <w:gridSpan w:val="6"/>
          </w:tcPr>
          <w:p w14:paraId="416F3496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0" w:type="dxa"/>
            <w:gridSpan w:val="10"/>
          </w:tcPr>
          <w:p w14:paraId="62412D3D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  <w:gridSpan w:val="5"/>
          </w:tcPr>
          <w:p w14:paraId="797179B0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gridSpan w:val="4"/>
          </w:tcPr>
          <w:p w14:paraId="115650CC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47" w:type="dxa"/>
            <w:gridSpan w:val="3"/>
          </w:tcPr>
          <w:p w14:paraId="37665F54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  <w:tc>
          <w:tcPr>
            <w:tcW w:w="1452" w:type="dxa"/>
            <w:gridSpan w:val="2"/>
          </w:tcPr>
          <w:p w14:paraId="6D63DC59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</w:tr>
      <w:tr w:rsidR="00277F69" w14:paraId="369A68C0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6CD1F8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  <w:lang w:val="en-GB"/>
              </w:rPr>
            </w:pPr>
            <w:r w:rsidRPr="00721490">
              <w:rPr>
                <w:sz w:val="18"/>
                <w:szCs w:val="18"/>
                <w:lang w:val="en-GB"/>
              </w:rPr>
              <w:t>3.</w:t>
            </w:r>
          </w:p>
        </w:tc>
        <w:tc>
          <w:tcPr>
            <w:tcW w:w="210" w:type="dxa"/>
            <w:tcBorders>
              <w:left w:val="nil"/>
            </w:tcBorders>
          </w:tcPr>
          <w:p w14:paraId="72BFC5FF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lang w:val="en-GB"/>
              </w:rPr>
            </w:pPr>
          </w:p>
        </w:tc>
        <w:tc>
          <w:tcPr>
            <w:tcW w:w="2387" w:type="dxa"/>
            <w:gridSpan w:val="8"/>
          </w:tcPr>
          <w:p w14:paraId="421BBC9A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79" w:type="dxa"/>
            <w:gridSpan w:val="6"/>
          </w:tcPr>
          <w:p w14:paraId="3D1F2840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0" w:type="dxa"/>
            <w:gridSpan w:val="10"/>
          </w:tcPr>
          <w:p w14:paraId="6F5803F3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  <w:gridSpan w:val="5"/>
          </w:tcPr>
          <w:p w14:paraId="1E9C8647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gridSpan w:val="4"/>
          </w:tcPr>
          <w:p w14:paraId="75D81527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47" w:type="dxa"/>
            <w:gridSpan w:val="3"/>
          </w:tcPr>
          <w:p w14:paraId="7DB05E51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  <w:tc>
          <w:tcPr>
            <w:tcW w:w="1452" w:type="dxa"/>
            <w:gridSpan w:val="2"/>
          </w:tcPr>
          <w:p w14:paraId="721F5204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</w:tr>
      <w:tr w:rsidR="00277F69" w14:paraId="2666B40B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B16CFC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  <w:lang w:val="en-GB"/>
              </w:rPr>
            </w:pPr>
            <w:r w:rsidRPr="00721490">
              <w:rPr>
                <w:sz w:val="18"/>
                <w:szCs w:val="18"/>
                <w:lang w:val="en-GB"/>
              </w:rPr>
              <w:t>4.</w:t>
            </w:r>
          </w:p>
        </w:tc>
        <w:tc>
          <w:tcPr>
            <w:tcW w:w="210" w:type="dxa"/>
            <w:tcBorders>
              <w:left w:val="nil"/>
            </w:tcBorders>
          </w:tcPr>
          <w:p w14:paraId="1DAED438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  <w:lang w:val="en-GB"/>
              </w:rPr>
            </w:pPr>
          </w:p>
        </w:tc>
        <w:tc>
          <w:tcPr>
            <w:tcW w:w="2387" w:type="dxa"/>
            <w:gridSpan w:val="8"/>
          </w:tcPr>
          <w:p w14:paraId="5710258F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79" w:type="dxa"/>
            <w:gridSpan w:val="6"/>
          </w:tcPr>
          <w:p w14:paraId="217DC827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0" w:type="dxa"/>
            <w:gridSpan w:val="10"/>
          </w:tcPr>
          <w:p w14:paraId="7174348A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  <w:gridSpan w:val="5"/>
          </w:tcPr>
          <w:p w14:paraId="12109111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gridSpan w:val="4"/>
          </w:tcPr>
          <w:p w14:paraId="2099E144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47" w:type="dxa"/>
            <w:gridSpan w:val="3"/>
          </w:tcPr>
          <w:p w14:paraId="4A63A7FF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  <w:tc>
          <w:tcPr>
            <w:tcW w:w="1452" w:type="dxa"/>
            <w:gridSpan w:val="2"/>
          </w:tcPr>
          <w:p w14:paraId="6C30C79D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</w:tr>
      <w:tr w:rsidR="00277F69" w14:paraId="6FC24F74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15D3F3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</w:rPr>
            </w:pPr>
            <w:r w:rsidRPr="00721490">
              <w:rPr>
                <w:sz w:val="18"/>
                <w:szCs w:val="18"/>
              </w:rPr>
              <w:t>5.</w:t>
            </w:r>
          </w:p>
        </w:tc>
        <w:tc>
          <w:tcPr>
            <w:tcW w:w="210" w:type="dxa"/>
            <w:tcBorders>
              <w:left w:val="nil"/>
            </w:tcBorders>
          </w:tcPr>
          <w:p w14:paraId="5970F5D4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87" w:type="dxa"/>
            <w:gridSpan w:val="8"/>
          </w:tcPr>
          <w:p w14:paraId="5D93BD13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79" w:type="dxa"/>
            <w:gridSpan w:val="6"/>
          </w:tcPr>
          <w:p w14:paraId="07C973CC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0" w:type="dxa"/>
            <w:gridSpan w:val="10"/>
          </w:tcPr>
          <w:p w14:paraId="566C102E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  <w:gridSpan w:val="5"/>
          </w:tcPr>
          <w:p w14:paraId="0AB5A1F6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gridSpan w:val="4"/>
          </w:tcPr>
          <w:p w14:paraId="75130765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47" w:type="dxa"/>
            <w:gridSpan w:val="3"/>
          </w:tcPr>
          <w:p w14:paraId="760FB442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  <w:tc>
          <w:tcPr>
            <w:tcW w:w="1452" w:type="dxa"/>
            <w:gridSpan w:val="2"/>
          </w:tcPr>
          <w:p w14:paraId="538350DF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</w:tr>
      <w:tr w:rsidR="00277F69" w14:paraId="0B9BC968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6F0A2F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</w:rPr>
            </w:pPr>
            <w:r w:rsidRPr="00721490">
              <w:rPr>
                <w:sz w:val="18"/>
                <w:szCs w:val="18"/>
              </w:rPr>
              <w:t>6.</w:t>
            </w:r>
          </w:p>
        </w:tc>
        <w:tc>
          <w:tcPr>
            <w:tcW w:w="210" w:type="dxa"/>
            <w:tcBorders>
              <w:left w:val="nil"/>
            </w:tcBorders>
          </w:tcPr>
          <w:p w14:paraId="1AE65610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87" w:type="dxa"/>
            <w:gridSpan w:val="8"/>
          </w:tcPr>
          <w:p w14:paraId="11806501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79" w:type="dxa"/>
            <w:gridSpan w:val="6"/>
          </w:tcPr>
          <w:p w14:paraId="05AF8BE4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0" w:type="dxa"/>
            <w:gridSpan w:val="10"/>
          </w:tcPr>
          <w:p w14:paraId="3A9669F8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  <w:gridSpan w:val="5"/>
          </w:tcPr>
          <w:p w14:paraId="376C1527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gridSpan w:val="4"/>
          </w:tcPr>
          <w:p w14:paraId="48744CA3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47" w:type="dxa"/>
            <w:gridSpan w:val="3"/>
          </w:tcPr>
          <w:p w14:paraId="30ACF064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  <w:tc>
          <w:tcPr>
            <w:tcW w:w="1452" w:type="dxa"/>
            <w:gridSpan w:val="2"/>
          </w:tcPr>
          <w:p w14:paraId="758F0ABC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</w:tr>
      <w:tr w:rsidR="00277F69" w14:paraId="70E5FF3D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8A5F0A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</w:rPr>
            </w:pPr>
            <w:r w:rsidRPr="00721490">
              <w:rPr>
                <w:sz w:val="18"/>
                <w:szCs w:val="18"/>
              </w:rPr>
              <w:t>7.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</w:tcBorders>
          </w:tcPr>
          <w:p w14:paraId="416CEEAE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</w:tcPr>
          <w:p w14:paraId="0B0D605B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79" w:type="dxa"/>
            <w:gridSpan w:val="6"/>
            <w:tcBorders>
              <w:bottom w:val="single" w:sz="4" w:space="0" w:color="auto"/>
            </w:tcBorders>
          </w:tcPr>
          <w:p w14:paraId="1B36400E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0" w:type="dxa"/>
            <w:gridSpan w:val="10"/>
            <w:tcBorders>
              <w:bottom w:val="single" w:sz="4" w:space="0" w:color="auto"/>
            </w:tcBorders>
          </w:tcPr>
          <w:p w14:paraId="0B440705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14:paraId="4BCE0B8E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14:paraId="3A9E1E07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47" w:type="dxa"/>
            <w:gridSpan w:val="3"/>
          </w:tcPr>
          <w:p w14:paraId="5EF2CB68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  <w:tc>
          <w:tcPr>
            <w:tcW w:w="1452" w:type="dxa"/>
            <w:gridSpan w:val="2"/>
          </w:tcPr>
          <w:p w14:paraId="23723EF5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</w:tr>
      <w:tr w:rsidR="00277F69" w14:paraId="5D49929A" w14:textId="77777777" w:rsidTr="00D351FF">
        <w:trPr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7DB6E1" w14:textId="77777777" w:rsidR="00277F69" w:rsidRPr="00721490" w:rsidRDefault="00277F69" w:rsidP="00D351FF">
            <w:pPr>
              <w:pStyle w:val="Sinespaciado"/>
              <w:rPr>
                <w:sz w:val="18"/>
                <w:szCs w:val="18"/>
              </w:rPr>
            </w:pPr>
            <w:r w:rsidRPr="00721490">
              <w:rPr>
                <w:sz w:val="18"/>
                <w:szCs w:val="18"/>
              </w:rPr>
              <w:t>8.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</w:tcBorders>
          </w:tcPr>
          <w:p w14:paraId="6BDDA8FB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</w:tcPr>
          <w:p w14:paraId="31A89DD2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79" w:type="dxa"/>
            <w:gridSpan w:val="6"/>
            <w:tcBorders>
              <w:bottom w:val="single" w:sz="4" w:space="0" w:color="auto"/>
            </w:tcBorders>
          </w:tcPr>
          <w:p w14:paraId="2CBB45DA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0" w:type="dxa"/>
            <w:gridSpan w:val="10"/>
            <w:tcBorders>
              <w:bottom w:val="single" w:sz="4" w:space="0" w:color="auto"/>
            </w:tcBorders>
          </w:tcPr>
          <w:p w14:paraId="27737764" w14:textId="77777777" w:rsidR="00277F69" w:rsidRPr="00A06A2C" w:rsidRDefault="00277F69" w:rsidP="00D351FF">
            <w:pPr>
              <w:pStyle w:val="Ttulo1"/>
              <w:tabs>
                <w:tab w:val="left" w:pos="690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14:paraId="13B7FDD7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14:paraId="1491D1A9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auto"/>
            </w:tcBorders>
          </w:tcPr>
          <w:p w14:paraId="39250ED8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14:paraId="5DB75520" w14:textId="77777777" w:rsidR="00277F69" w:rsidRPr="00D679BB" w:rsidRDefault="00277F69" w:rsidP="00D351FF">
            <w:pPr>
              <w:tabs>
                <w:tab w:val="left" w:pos="6900"/>
              </w:tabs>
              <w:spacing w:before="60" w:line="360" w:lineRule="auto"/>
              <w:rPr>
                <w:rFonts w:cs="Arial"/>
                <w:b/>
              </w:rPr>
            </w:pPr>
          </w:p>
        </w:tc>
      </w:tr>
      <w:tr w:rsidR="004D38E5" w14:paraId="7BE25BB5" w14:textId="77777777" w:rsidTr="004D38E5">
        <w:trPr>
          <w:cantSplit/>
          <w:trHeight w:hRule="exact" w:val="340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9FFF3" w14:textId="77777777" w:rsidR="00277F69" w:rsidRPr="004D38E5" w:rsidRDefault="00277F69" w:rsidP="004D38E5">
            <w:pPr>
              <w:pStyle w:val="Ttulo1"/>
              <w:jc w:val="left"/>
              <w:rPr>
                <w:rFonts w:cs="Arial"/>
                <w:sz w:val="16"/>
                <w:szCs w:val="16"/>
              </w:rPr>
            </w:pPr>
            <w:r w:rsidRPr="004D38E5">
              <w:rPr>
                <w:rFonts w:cs="Arial"/>
                <w:sz w:val="16"/>
                <w:szCs w:val="16"/>
              </w:rPr>
              <w:lastRenderedPageBreak/>
              <w:t xml:space="preserve">(*) Par: </w:t>
            </w:r>
            <w:r w:rsidR="004D38E5" w:rsidRPr="004D38E5">
              <w:rPr>
                <w:rFonts w:cs="Arial"/>
                <w:sz w:val="16"/>
                <w:szCs w:val="16"/>
              </w:rPr>
              <w:t>Pare</w:t>
            </w:r>
            <w:r w:rsidR="004D38E5">
              <w:rPr>
                <w:rFonts w:cs="Arial"/>
                <w:sz w:val="16"/>
                <w:szCs w:val="16"/>
              </w:rPr>
              <w:t>n</w:t>
            </w:r>
            <w:r w:rsidRPr="004D38E5">
              <w:rPr>
                <w:rFonts w:cs="Arial"/>
                <w:sz w:val="16"/>
                <w:szCs w:val="16"/>
              </w:rPr>
              <w:t xml:space="preserve">tesco  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CFD98" w14:textId="77777777" w:rsidR="00277F69" w:rsidRPr="004D38E5" w:rsidRDefault="00277F69" w:rsidP="00D351FF">
            <w:pPr>
              <w:pStyle w:val="Ttulo1"/>
              <w:rPr>
                <w:rFonts w:cs="Arial"/>
                <w:b w:val="0"/>
                <w:sz w:val="16"/>
                <w:szCs w:val="16"/>
              </w:rPr>
            </w:pPr>
            <w:r w:rsidRPr="004D38E5">
              <w:rPr>
                <w:rFonts w:cs="Arial"/>
                <w:sz w:val="16"/>
                <w:szCs w:val="16"/>
              </w:rPr>
              <w:t xml:space="preserve">T= </w:t>
            </w:r>
            <w:r w:rsidRPr="004D38E5">
              <w:rPr>
                <w:rFonts w:cs="Arial"/>
                <w:b w:val="0"/>
                <w:sz w:val="16"/>
                <w:szCs w:val="16"/>
              </w:rPr>
              <w:t>Titular</w:t>
            </w:r>
          </w:p>
        </w:tc>
        <w:tc>
          <w:tcPr>
            <w:tcW w:w="538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994C6" w14:textId="77777777" w:rsidR="00277F69" w:rsidRPr="004D38E5" w:rsidRDefault="00277F69" w:rsidP="00D351FF">
            <w:pPr>
              <w:pStyle w:val="Ttulo1"/>
              <w:rPr>
                <w:rFonts w:cs="Arial"/>
                <w:sz w:val="16"/>
                <w:szCs w:val="16"/>
              </w:rPr>
            </w:pPr>
            <w:r w:rsidRPr="004D38E5">
              <w:rPr>
                <w:rFonts w:cs="Arial"/>
                <w:b w:val="0"/>
                <w:sz w:val="16"/>
                <w:szCs w:val="16"/>
              </w:rPr>
              <w:t xml:space="preserve">C= Cónyuge o la persona con quien mantenga unión estable de hecho  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D40A1" w14:textId="77777777" w:rsidR="00277F69" w:rsidRPr="004D38E5" w:rsidRDefault="00277F69" w:rsidP="00D351FF">
            <w:pPr>
              <w:pStyle w:val="Ttulo1"/>
              <w:rPr>
                <w:rFonts w:cs="Arial"/>
                <w:sz w:val="16"/>
                <w:szCs w:val="16"/>
              </w:rPr>
            </w:pPr>
            <w:r w:rsidRPr="004D38E5">
              <w:rPr>
                <w:rFonts w:cs="Arial"/>
                <w:sz w:val="16"/>
                <w:szCs w:val="16"/>
              </w:rPr>
              <w:t>P=</w:t>
            </w:r>
            <w:r w:rsidRPr="004D38E5">
              <w:rPr>
                <w:rFonts w:cs="Arial"/>
                <w:b w:val="0"/>
                <w:sz w:val="16"/>
                <w:szCs w:val="16"/>
              </w:rPr>
              <w:t xml:space="preserve"> Padre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52C05" w14:textId="77777777" w:rsidR="00277F69" w:rsidRPr="004D38E5" w:rsidRDefault="00277F69" w:rsidP="00D351FF">
            <w:pPr>
              <w:pStyle w:val="Ttulo1"/>
              <w:rPr>
                <w:rFonts w:cs="Arial"/>
                <w:sz w:val="16"/>
                <w:szCs w:val="16"/>
              </w:rPr>
            </w:pPr>
            <w:r w:rsidRPr="004D38E5">
              <w:rPr>
                <w:rFonts w:cs="Arial"/>
                <w:sz w:val="16"/>
                <w:szCs w:val="16"/>
              </w:rPr>
              <w:t>M=</w:t>
            </w:r>
            <w:r w:rsidRPr="004D38E5">
              <w:rPr>
                <w:rFonts w:cs="Arial"/>
                <w:b w:val="0"/>
                <w:sz w:val="16"/>
                <w:szCs w:val="16"/>
              </w:rPr>
              <w:t xml:space="preserve"> Madre     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72E4" w14:textId="77777777" w:rsidR="00277F69" w:rsidRPr="004D38E5" w:rsidRDefault="00277F69" w:rsidP="00D351FF">
            <w:pPr>
              <w:pStyle w:val="Ttulo1"/>
              <w:rPr>
                <w:rFonts w:cs="Arial"/>
                <w:sz w:val="16"/>
                <w:szCs w:val="16"/>
              </w:rPr>
            </w:pPr>
            <w:r w:rsidRPr="004D38E5">
              <w:rPr>
                <w:rFonts w:cs="Arial"/>
                <w:sz w:val="16"/>
                <w:szCs w:val="16"/>
              </w:rPr>
              <w:t>H=</w:t>
            </w:r>
            <w:r w:rsidRPr="004D38E5">
              <w:rPr>
                <w:rFonts w:cs="Arial"/>
                <w:b w:val="0"/>
                <w:sz w:val="16"/>
                <w:szCs w:val="16"/>
              </w:rPr>
              <w:t xml:space="preserve"> Hijo</w:t>
            </w:r>
          </w:p>
        </w:tc>
      </w:tr>
      <w:tr w:rsidR="00277F69" w14:paraId="335009E0" w14:textId="77777777" w:rsidTr="00D351FF">
        <w:trPr>
          <w:cantSplit/>
          <w:trHeight w:hRule="exact" w:val="340"/>
        </w:trPr>
        <w:tc>
          <w:tcPr>
            <w:tcW w:w="11612" w:type="dxa"/>
            <w:gridSpan w:val="40"/>
            <w:tcBorders>
              <w:top w:val="single" w:sz="4" w:space="0" w:color="auto"/>
              <w:bottom w:val="single" w:sz="4" w:space="0" w:color="auto"/>
            </w:tcBorders>
            <w:shd w:val="clear" w:color="auto" w:fill="06D892"/>
          </w:tcPr>
          <w:p w14:paraId="35E52883" w14:textId="77777777" w:rsidR="00277F69" w:rsidRPr="00B6720F" w:rsidRDefault="00277F69" w:rsidP="000D079B">
            <w:pPr>
              <w:pStyle w:val="Ttulo1"/>
              <w:numPr>
                <w:ilvl w:val="0"/>
                <w:numId w:val="17"/>
              </w:numPr>
              <w:spacing w:before="60"/>
              <w:rPr>
                <w:rFonts w:cs="Arial"/>
                <w:sz w:val="22"/>
              </w:rPr>
            </w:pPr>
            <w:r w:rsidRPr="00B6720F">
              <w:rPr>
                <w:rFonts w:cs="Arial"/>
                <w:sz w:val="22"/>
              </w:rPr>
              <w:t>PAGO DE LAS CUOTAS</w:t>
            </w:r>
          </w:p>
        </w:tc>
      </w:tr>
      <w:tr w:rsidR="00277F69" w14:paraId="72E906D6" w14:textId="77777777" w:rsidTr="00D351FF">
        <w:trPr>
          <w:cantSplit/>
          <w:trHeight w:hRule="exact" w:val="284"/>
        </w:trPr>
        <w:tc>
          <w:tcPr>
            <w:tcW w:w="11612" w:type="dxa"/>
            <w:gridSpan w:val="40"/>
            <w:tcBorders>
              <w:bottom w:val="nil"/>
            </w:tcBorders>
            <w:shd w:val="clear" w:color="auto" w:fill="auto"/>
          </w:tcPr>
          <w:p w14:paraId="20979983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 xml:space="preserve">Marque con una X en el recuadro correspondiente quién pagará la Cuota correspondiente </w:t>
            </w:r>
          </w:p>
        </w:tc>
      </w:tr>
      <w:tr w:rsidR="00277F69" w14:paraId="70D5C6C5" w14:textId="77777777" w:rsidTr="00D351FF">
        <w:trPr>
          <w:cantSplit/>
          <w:trHeight w:hRule="exact" w:val="340"/>
        </w:trPr>
        <w:tc>
          <w:tcPr>
            <w:tcW w:w="1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82E2F" w14:textId="77777777" w:rsidR="00277F69" w:rsidRPr="002D5542" w:rsidRDefault="00277F69" w:rsidP="00D35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 w:rsidRPr="002D55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0B762" w14:textId="77777777" w:rsidR="00277F69" w:rsidRPr="002D5542" w:rsidRDefault="006D4A4A" w:rsidP="00D351F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/>
              </w:rPr>
              <w:pict w14:anchorId="5C23CF11">
                <v:rect id="_x0000_s1102" style="position:absolute;left:0;text-align:left;margin-left:8.65pt;margin-top:1.2pt;width:11.35pt;height:11.35pt;z-index:251743232;mso-position-horizontal-relative:text;mso-position-vertical-relative:text"/>
              </w:pic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8239D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>El Contratante</w:t>
            </w:r>
          </w:p>
        </w:tc>
        <w:tc>
          <w:tcPr>
            <w:tcW w:w="1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AFEEC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Participación:        %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2891D" w14:textId="77777777" w:rsidR="00277F69" w:rsidRPr="002D5542" w:rsidRDefault="006D4A4A" w:rsidP="00D351F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/>
              </w:rPr>
              <w:pict w14:anchorId="64CB93C5">
                <v:rect id="_x0000_s1103" style="position:absolute;margin-left:15.8pt;margin-top:.35pt;width:11.35pt;height:11.35pt;z-index:251744256;mso-position-horizontal-relative:text;mso-position-vertical-relative:text"/>
              </w:pic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2EE28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 w:rsidRPr="002D5542">
              <w:rPr>
                <w:sz w:val="18"/>
                <w:szCs w:val="18"/>
              </w:rPr>
              <w:t xml:space="preserve">El </w:t>
            </w:r>
            <w:r>
              <w:rPr>
                <w:sz w:val="18"/>
                <w:szCs w:val="18"/>
              </w:rPr>
              <w:t>Afiliado</w:t>
            </w:r>
            <w:r w:rsidRPr="002D5542">
              <w:rPr>
                <w:sz w:val="18"/>
                <w:szCs w:val="18"/>
              </w:rPr>
              <w:t xml:space="preserve"> Titular</w:t>
            </w:r>
            <w:r>
              <w:rPr>
                <w:sz w:val="18"/>
                <w:szCs w:val="18"/>
              </w:rPr>
              <w:t xml:space="preserve"> Propuesto</w:t>
            </w:r>
          </w:p>
        </w:tc>
        <w:tc>
          <w:tcPr>
            <w:tcW w:w="29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5F75" w14:textId="77777777" w:rsidR="00277F69" w:rsidRPr="002D5542" w:rsidRDefault="00277F69" w:rsidP="00D3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Participación:            %</w:t>
            </w:r>
          </w:p>
        </w:tc>
      </w:tr>
    </w:tbl>
    <w:p w14:paraId="7107324D" w14:textId="77777777" w:rsidR="00C55662" w:rsidRDefault="00C55662">
      <w:pPr>
        <w:rPr>
          <w:rFonts w:asciiTheme="minorHAnsi" w:hAnsiTheme="minorHAnsi"/>
          <w:sz w:val="10"/>
          <w:szCs w:val="10"/>
        </w:rPr>
      </w:pPr>
    </w:p>
    <w:p w14:paraId="3C21A557" w14:textId="77777777" w:rsidR="00C55662" w:rsidRDefault="00C55662">
      <w:pPr>
        <w:rPr>
          <w:rFonts w:asciiTheme="minorHAnsi" w:hAnsiTheme="minorHAnsi"/>
          <w:sz w:val="10"/>
          <w:szCs w:val="10"/>
        </w:rPr>
      </w:pPr>
    </w:p>
    <w:tbl>
      <w:tblPr>
        <w:tblW w:w="178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2"/>
        <w:gridCol w:w="389"/>
        <w:gridCol w:w="75"/>
        <w:gridCol w:w="1229"/>
        <w:gridCol w:w="1971"/>
        <w:gridCol w:w="1715"/>
        <w:gridCol w:w="4055"/>
        <w:gridCol w:w="1390"/>
        <w:gridCol w:w="500"/>
        <w:gridCol w:w="8"/>
        <w:gridCol w:w="152"/>
        <w:gridCol w:w="2508"/>
        <w:gridCol w:w="3562"/>
      </w:tblGrid>
      <w:tr w:rsidR="00FB2551" w14:paraId="727036B9" w14:textId="77777777" w:rsidTr="00FB2551">
        <w:trPr>
          <w:gridAfter w:val="4"/>
          <w:wAfter w:w="6230" w:type="dxa"/>
          <w:cantSplit/>
          <w:trHeight w:hRule="exact" w:val="113"/>
        </w:trPr>
        <w:tc>
          <w:tcPr>
            <w:tcW w:w="116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0CDB3" w14:textId="77777777" w:rsidR="00FB2551" w:rsidRPr="00B6720F" w:rsidRDefault="00FB2551" w:rsidP="00FB2551"/>
        </w:tc>
      </w:tr>
      <w:tr w:rsidR="004D38E5" w14:paraId="7E5C3FA6" w14:textId="77777777" w:rsidTr="00FB2551">
        <w:trPr>
          <w:gridAfter w:val="4"/>
          <w:wAfter w:w="6230" w:type="dxa"/>
          <w:cantSplit/>
          <w:trHeight w:hRule="exact" w:val="312"/>
        </w:trPr>
        <w:tc>
          <w:tcPr>
            <w:tcW w:w="116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6D892"/>
          </w:tcPr>
          <w:p w14:paraId="55F04A39" w14:textId="77777777" w:rsidR="004D38E5" w:rsidRPr="00B6720F" w:rsidRDefault="004D38E5" w:rsidP="00D351FF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 w:val="22"/>
              </w:rPr>
            </w:pPr>
            <w:r w:rsidRPr="00B6720F">
              <w:rPr>
                <w:rFonts w:cs="Arial"/>
                <w:sz w:val="22"/>
              </w:rPr>
              <w:t>DECLARACIÓN DE SALUD</w:t>
            </w:r>
          </w:p>
        </w:tc>
      </w:tr>
      <w:tr w:rsidR="004D38E5" w14:paraId="69833F01" w14:textId="77777777" w:rsidTr="00D351FF">
        <w:trPr>
          <w:gridAfter w:val="4"/>
          <w:wAfter w:w="6230" w:type="dxa"/>
          <w:cantSplit/>
          <w:trHeight w:val="340"/>
        </w:trPr>
        <w:tc>
          <w:tcPr>
            <w:tcW w:w="11616" w:type="dxa"/>
            <w:gridSpan w:val="10"/>
            <w:tcBorders>
              <w:bottom w:val="nil"/>
            </w:tcBorders>
          </w:tcPr>
          <w:p w14:paraId="3402C66E" w14:textId="77777777" w:rsidR="004D38E5" w:rsidRPr="008044F6" w:rsidRDefault="004D38E5" w:rsidP="00D351FF">
            <w:pPr>
              <w:spacing w:before="60"/>
              <w:jc w:val="center"/>
              <w:rPr>
                <w:b/>
              </w:rPr>
            </w:pPr>
            <w:r w:rsidRPr="008044F6">
              <w:rPr>
                <w:b/>
                <w:sz w:val="22"/>
              </w:rPr>
              <w:t>Proceda a llenar esta declaración, basándose en su estado de salud y el de sus familiares a incluir.</w:t>
            </w:r>
          </w:p>
        </w:tc>
      </w:tr>
      <w:tr w:rsidR="004D38E5" w14:paraId="68B7F5AB" w14:textId="77777777" w:rsidTr="00D351FF">
        <w:trPr>
          <w:gridAfter w:val="4"/>
          <w:wAfter w:w="6230" w:type="dxa"/>
          <w:cantSplit/>
          <w:trHeight w:hRule="exact" w:val="283"/>
        </w:trPr>
        <w:tc>
          <w:tcPr>
            <w:tcW w:w="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14E96B" w14:textId="77777777" w:rsidR="004D38E5" w:rsidRDefault="004D38E5" w:rsidP="00D351FF">
            <w:pPr>
              <w:spacing w:before="60"/>
              <w:jc w:val="center"/>
            </w:pPr>
          </w:p>
        </w:tc>
        <w:tc>
          <w:tcPr>
            <w:tcW w:w="90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A8D5" w14:textId="77777777" w:rsidR="004D38E5" w:rsidRPr="00977A53" w:rsidRDefault="004D38E5" w:rsidP="00D351FF">
            <w:pPr>
              <w:pStyle w:val="Sinespaciado"/>
              <w:jc w:val="center"/>
              <w:rPr>
                <w:sz w:val="22"/>
                <w:szCs w:val="22"/>
              </w:rPr>
            </w:pPr>
            <w:r w:rsidRPr="00977A53">
              <w:rPr>
                <w:sz w:val="22"/>
                <w:szCs w:val="22"/>
              </w:rPr>
              <w:t>Cualquier declaración falsa anula automáticamente el Contrato</w:t>
            </w:r>
            <w:r>
              <w:rPr>
                <w:sz w:val="22"/>
                <w:szCs w:val="22"/>
              </w:rPr>
              <w:t>.</w:t>
            </w:r>
          </w:p>
          <w:p w14:paraId="1D98A9B4" w14:textId="77777777" w:rsidR="004D38E5" w:rsidRPr="00977A53" w:rsidRDefault="004D38E5" w:rsidP="00D351FF">
            <w:pPr>
              <w:pStyle w:val="Sinespaciado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2C52" w14:textId="77777777" w:rsidR="004D38E5" w:rsidRDefault="004D38E5" w:rsidP="00D351FF">
            <w:pPr>
              <w:spacing w:before="60"/>
              <w:jc w:val="center"/>
            </w:pPr>
          </w:p>
        </w:tc>
      </w:tr>
      <w:tr w:rsidR="004D38E5" w14:paraId="01D69C84" w14:textId="77777777" w:rsidTr="00D351FF">
        <w:trPr>
          <w:gridAfter w:val="4"/>
          <w:wAfter w:w="6230" w:type="dxa"/>
          <w:cantSplit/>
          <w:trHeight w:val="567"/>
        </w:trPr>
        <w:tc>
          <w:tcPr>
            <w:tcW w:w="11616" w:type="dxa"/>
            <w:gridSpan w:val="10"/>
            <w:tcBorders>
              <w:top w:val="single" w:sz="4" w:space="0" w:color="auto"/>
              <w:bottom w:val="nil"/>
            </w:tcBorders>
          </w:tcPr>
          <w:p w14:paraId="74587D94" w14:textId="77777777" w:rsidR="004D38E5" w:rsidRPr="00265156" w:rsidRDefault="004D38E5" w:rsidP="004D38E5">
            <w:pPr>
              <w:pStyle w:val="Textoindependiente"/>
              <w:numPr>
                <w:ilvl w:val="0"/>
                <w:numId w:val="18"/>
              </w:numPr>
              <w:jc w:val="left"/>
              <w:rPr>
                <w:sz w:val="18"/>
                <w:szCs w:val="18"/>
              </w:rPr>
            </w:pPr>
            <w:r w:rsidRPr="00265156">
              <w:rPr>
                <w:sz w:val="18"/>
                <w:szCs w:val="18"/>
              </w:rPr>
              <w:t xml:space="preserve">¿Goza Ud. y los familiares por afiliar en el Contrato de buena salud?  </w:t>
            </w:r>
            <w:r w:rsidR="00A82036" w:rsidRPr="00265156">
              <w:rPr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56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65156">
              <w:rPr>
                <w:sz w:val="18"/>
                <w:szCs w:val="18"/>
              </w:rPr>
              <w:fldChar w:fldCharType="end"/>
            </w:r>
            <w:r w:rsidRPr="00265156">
              <w:rPr>
                <w:sz w:val="18"/>
                <w:szCs w:val="18"/>
              </w:rPr>
              <w:t xml:space="preserve"> Sí     </w:t>
            </w:r>
            <w:r w:rsidR="00A82036" w:rsidRPr="00265156">
              <w:rPr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56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65156">
              <w:rPr>
                <w:sz w:val="18"/>
                <w:szCs w:val="18"/>
              </w:rPr>
              <w:fldChar w:fldCharType="end"/>
            </w:r>
            <w:r w:rsidRPr="00265156">
              <w:rPr>
                <w:sz w:val="18"/>
                <w:szCs w:val="18"/>
              </w:rPr>
              <w:t xml:space="preserve"> No     En caso negativo, especifique quién(es) y por qué?:</w:t>
            </w:r>
          </w:p>
        </w:tc>
      </w:tr>
      <w:tr w:rsidR="004D38E5" w14:paraId="6F15038D" w14:textId="77777777" w:rsidTr="00D351FF">
        <w:trPr>
          <w:gridAfter w:val="4"/>
          <w:wAfter w:w="623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F3046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BA961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036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60D9E57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060FA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</w:tr>
      <w:tr w:rsidR="00FB2551" w14:paraId="029A93B0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622EC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E68462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19CD6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</w:tr>
      <w:tr w:rsidR="00FB2551" w14:paraId="536DBB73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08786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FC0F8D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D65F8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</w:tr>
      <w:tr w:rsidR="004D38E5" w14:paraId="1EBA6000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D1B3F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CB0C03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8BDE9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</w:tr>
      <w:tr w:rsidR="004D38E5" w14:paraId="1D000663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196FF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0A9AEA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5DA99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</w:tr>
      <w:tr w:rsidR="004D38E5" w14:paraId="48DAEEB5" w14:textId="77777777" w:rsidTr="00D351FF">
        <w:trPr>
          <w:gridAfter w:val="2"/>
          <w:wAfter w:w="6070" w:type="dxa"/>
          <w:cantSplit/>
          <w:trHeight w:hRule="exact" w:val="227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01BF89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DADC1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FADCA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</w:tr>
      <w:tr w:rsidR="004D38E5" w14:paraId="4D9BFE83" w14:textId="77777777" w:rsidTr="00D351FF">
        <w:trPr>
          <w:gridAfter w:val="4"/>
          <w:wAfter w:w="6230" w:type="dxa"/>
          <w:cantSplit/>
          <w:trHeight w:val="227"/>
        </w:trPr>
        <w:tc>
          <w:tcPr>
            <w:tcW w:w="11616" w:type="dxa"/>
            <w:gridSpan w:val="10"/>
            <w:tcBorders>
              <w:bottom w:val="nil"/>
            </w:tcBorders>
          </w:tcPr>
          <w:p w14:paraId="120464CE" w14:textId="77777777" w:rsidR="004D38E5" w:rsidRPr="00265156" w:rsidRDefault="004D38E5" w:rsidP="004D38E5">
            <w:pPr>
              <w:pStyle w:val="Textoindependiente"/>
              <w:numPr>
                <w:ilvl w:val="0"/>
                <w:numId w:val="18"/>
              </w:numPr>
              <w:jc w:val="left"/>
              <w:rPr>
                <w:sz w:val="18"/>
                <w:szCs w:val="18"/>
              </w:rPr>
            </w:pPr>
            <w:proofErr w:type="gramStart"/>
            <w:r w:rsidRPr="00265156">
              <w:rPr>
                <w:sz w:val="18"/>
                <w:szCs w:val="18"/>
              </w:rPr>
              <w:t>¿ Ud.</w:t>
            </w:r>
            <w:proofErr w:type="gramEnd"/>
            <w:r w:rsidRPr="00265156"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 xml:space="preserve">/o alguno de </w:t>
            </w:r>
            <w:r w:rsidRPr="00265156">
              <w:rPr>
                <w:sz w:val="18"/>
                <w:szCs w:val="18"/>
              </w:rPr>
              <w:t>los familiares por afiliar</w:t>
            </w:r>
            <w:r>
              <w:rPr>
                <w:sz w:val="18"/>
                <w:szCs w:val="18"/>
              </w:rPr>
              <w:t xml:space="preserve"> padece de de alguna enfermedad transitoria, crónica o defecto?  </w:t>
            </w:r>
            <w:r w:rsidR="00A82036" w:rsidRPr="00265156">
              <w:rPr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56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65156">
              <w:rPr>
                <w:sz w:val="18"/>
                <w:szCs w:val="18"/>
              </w:rPr>
              <w:fldChar w:fldCharType="end"/>
            </w:r>
            <w:r w:rsidRPr="00265156">
              <w:rPr>
                <w:sz w:val="18"/>
                <w:szCs w:val="18"/>
              </w:rPr>
              <w:t xml:space="preserve"> Sí     </w:t>
            </w:r>
            <w:r w:rsidR="00A82036" w:rsidRPr="00265156">
              <w:rPr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56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65156">
              <w:rPr>
                <w:sz w:val="18"/>
                <w:szCs w:val="18"/>
              </w:rPr>
              <w:fldChar w:fldCharType="end"/>
            </w:r>
            <w:r w:rsidRPr="00265156">
              <w:rPr>
                <w:sz w:val="18"/>
                <w:szCs w:val="18"/>
              </w:rPr>
              <w:t xml:space="preserve"> No</w:t>
            </w:r>
            <w:r>
              <w:rPr>
                <w:sz w:val="18"/>
                <w:szCs w:val="18"/>
              </w:rPr>
              <w:t xml:space="preserve">      En caso</w:t>
            </w:r>
          </w:p>
        </w:tc>
      </w:tr>
      <w:tr w:rsidR="00FB2551" w14:paraId="05354233" w14:textId="77777777" w:rsidTr="00FB2551">
        <w:trPr>
          <w:gridAfter w:val="4"/>
          <w:wAfter w:w="6230" w:type="dxa"/>
          <w:cantSplit/>
          <w:trHeight w:val="24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FD2F6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D0C5E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Afirmativo, detalle</w:t>
            </w:r>
          </w:p>
        </w:tc>
        <w:tc>
          <w:tcPr>
            <w:tcW w:w="9631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63606CA8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</w:tr>
      <w:tr w:rsidR="004D38E5" w14:paraId="0093F023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957D8" w14:textId="77777777" w:rsidR="004D38E5" w:rsidRPr="00265156" w:rsidRDefault="004D38E5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1DEBF7F3" w14:textId="77777777" w:rsidR="004D38E5" w:rsidRPr="00265156" w:rsidRDefault="004D38E5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</w:tr>
      <w:tr w:rsidR="00FB2551" w14:paraId="127C0A1A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00D6F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53C0474C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</w:tr>
      <w:tr w:rsidR="00FB2551" w14:paraId="3C8B224F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C329B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724E2FC2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</w:tr>
      <w:tr w:rsidR="004D38E5" w14:paraId="38E1A2A8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FFBDA" w14:textId="77777777" w:rsidR="004D38E5" w:rsidRPr="00265156" w:rsidRDefault="004D38E5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3A5DBB27" w14:textId="77777777" w:rsidR="004D38E5" w:rsidRPr="00265156" w:rsidRDefault="004D38E5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</w:tr>
      <w:tr w:rsidR="00FB2551" w14:paraId="4D93D519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9D88E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37658B0A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</w:tr>
      <w:tr w:rsidR="00FB2551" w14:paraId="5E7FE4D6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31173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62A13BCC" w14:textId="77777777" w:rsidR="00FB2551" w:rsidRPr="00265156" w:rsidRDefault="00FB2551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</w:tr>
      <w:tr w:rsidR="004D38E5" w14:paraId="1F5CB530" w14:textId="77777777" w:rsidTr="00D351FF">
        <w:trPr>
          <w:gridAfter w:val="4"/>
          <w:wAfter w:w="6230" w:type="dxa"/>
          <w:cantSplit/>
          <w:trHeight w:val="24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ADCE0" w14:textId="77777777" w:rsidR="004D38E5" w:rsidRPr="00265156" w:rsidRDefault="004D38E5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14:paraId="6378763C" w14:textId="77777777" w:rsidR="004D38E5" w:rsidRPr="00265156" w:rsidRDefault="004D38E5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</w:tr>
      <w:tr w:rsidR="004D38E5" w14:paraId="26733E92" w14:textId="77777777" w:rsidTr="00D351FF">
        <w:trPr>
          <w:gridAfter w:val="4"/>
          <w:wAfter w:w="6230" w:type="dxa"/>
          <w:cantSplit/>
          <w:trHeight w:val="22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FC0AA" w14:textId="77777777" w:rsidR="004D38E5" w:rsidRPr="00265156" w:rsidRDefault="004D38E5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nil"/>
            </w:tcBorders>
          </w:tcPr>
          <w:p w14:paraId="05AF0584" w14:textId="77777777" w:rsidR="004D38E5" w:rsidRPr="00265156" w:rsidRDefault="004D38E5" w:rsidP="00D351FF">
            <w:pPr>
              <w:pStyle w:val="Textoindependiente"/>
              <w:ind w:left="284"/>
              <w:jc w:val="left"/>
              <w:rPr>
                <w:sz w:val="18"/>
                <w:szCs w:val="18"/>
              </w:rPr>
            </w:pPr>
          </w:p>
        </w:tc>
      </w:tr>
      <w:tr w:rsidR="004D38E5" w14:paraId="20F83F78" w14:textId="77777777" w:rsidTr="00D351FF">
        <w:trPr>
          <w:gridAfter w:val="4"/>
          <w:wAfter w:w="6230" w:type="dxa"/>
          <w:cantSplit/>
          <w:trHeight w:val="567"/>
        </w:trPr>
        <w:tc>
          <w:tcPr>
            <w:tcW w:w="11616" w:type="dxa"/>
            <w:gridSpan w:val="10"/>
            <w:tcBorders>
              <w:bottom w:val="nil"/>
            </w:tcBorders>
          </w:tcPr>
          <w:p w14:paraId="2E34218F" w14:textId="77777777" w:rsidR="004D38E5" w:rsidRPr="00265156" w:rsidRDefault="004D38E5" w:rsidP="004D38E5">
            <w:pPr>
              <w:pStyle w:val="Textoindependiente"/>
              <w:numPr>
                <w:ilvl w:val="0"/>
                <w:numId w:val="18"/>
              </w:numPr>
              <w:jc w:val="left"/>
              <w:rPr>
                <w:sz w:val="18"/>
                <w:szCs w:val="18"/>
              </w:rPr>
            </w:pPr>
            <w:r w:rsidRPr="00265156">
              <w:rPr>
                <w:sz w:val="18"/>
                <w:szCs w:val="18"/>
              </w:rPr>
              <w:t xml:space="preserve">¿Usted o alguno de sus familiares por afiliar utiliza(n) medicamentos con frecuencia?   </w:t>
            </w:r>
            <w:r w:rsidR="00A82036" w:rsidRPr="00265156">
              <w:rPr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56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65156">
              <w:rPr>
                <w:sz w:val="18"/>
                <w:szCs w:val="18"/>
              </w:rPr>
              <w:fldChar w:fldCharType="end"/>
            </w:r>
            <w:r w:rsidRPr="00265156">
              <w:rPr>
                <w:sz w:val="18"/>
                <w:szCs w:val="18"/>
              </w:rPr>
              <w:t xml:space="preserve"> Sí     </w:t>
            </w:r>
            <w:r w:rsidR="00A82036" w:rsidRPr="00265156">
              <w:rPr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56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265156">
              <w:rPr>
                <w:sz w:val="18"/>
                <w:szCs w:val="18"/>
              </w:rPr>
              <w:fldChar w:fldCharType="end"/>
            </w:r>
            <w:r w:rsidRPr="00265156">
              <w:rPr>
                <w:sz w:val="18"/>
                <w:szCs w:val="18"/>
              </w:rPr>
              <w:t xml:space="preserve"> No     En caso afirmativo, especifique quién(es), po</w:t>
            </w:r>
            <w:r>
              <w:rPr>
                <w:sz w:val="18"/>
                <w:szCs w:val="18"/>
              </w:rPr>
              <w:t>r</w:t>
            </w:r>
            <w:r w:rsidRPr="00265156">
              <w:rPr>
                <w:sz w:val="18"/>
                <w:szCs w:val="18"/>
              </w:rPr>
              <w:t xml:space="preserve">qué causa, nombre del medicamento y frecuencia:  </w:t>
            </w:r>
          </w:p>
        </w:tc>
      </w:tr>
      <w:tr w:rsidR="004D38E5" w14:paraId="09344171" w14:textId="77777777" w:rsidTr="00D351FF">
        <w:trPr>
          <w:cantSplit/>
          <w:trHeight w:hRule="exact" w:val="227"/>
        </w:trPr>
        <w:tc>
          <w:tcPr>
            <w:tcW w:w="160" w:type="dxa"/>
            <w:vMerge w:val="restart"/>
            <w:tcBorders>
              <w:top w:val="nil"/>
              <w:right w:val="nil"/>
            </w:tcBorders>
            <w:vAlign w:val="center"/>
          </w:tcPr>
          <w:p w14:paraId="6EA7B43C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55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A533D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254D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62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5BC229" w14:textId="77777777" w:rsidR="004D38E5" w:rsidRDefault="004D38E5" w:rsidP="00D351FF">
            <w:pPr>
              <w:pStyle w:val="Textoindependiente"/>
              <w:jc w:val="left"/>
            </w:pPr>
          </w:p>
        </w:tc>
      </w:tr>
      <w:tr w:rsidR="004D38E5" w14:paraId="3A91A5DD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34BF356A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0E12D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2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B41A1" w14:textId="77777777" w:rsidR="004D38E5" w:rsidRDefault="004D38E5" w:rsidP="00D351FF">
            <w:pPr>
              <w:pStyle w:val="Textoindependiente"/>
              <w:jc w:val="left"/>
            </w:pPr>
          </w:p>
        </w:tc>
      </w:tr>
      <w:tr w:rsidR="00FB2551" w14:paraId="7F76E766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0094EA1A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E5A09D" w14:textId="77777777" w:rsidR="00FB2551" w:rsidRPr="00265156" w:rsidRDefault="00FB2551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4F9794" w14:textId="77777777" w:rsidR="00FB2551" w:rsidRDefault="00FB2551" w:rsidP="00D351FF">
            <w:pPr>
              <w:pStyle w:val="Textoindependiente"/>
              <w:jc w:val="left"/>
            </w:pPr>
          </w:p>
        </w:tc>
      </w:tr>
      <w:tr w:rsidR="004D38E5" w14:paraId="333257A4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0F981DB5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B860B9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638D59" w14:textId="77777777" w:rsidR="004D38E5" w:rsidRDefault="004D38E5" w:rsidP="00D351FF">
            <w:pPr>
              <w:pStyle w:val="Textoindependiente"/>
              <w:jc w:val="left"/>
            </w:pPr>
          </w:p>
        </w:tc>
      </w:tr>
      <w:tr w:rsidR="004D38E5" w14:paraId="01480347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2D58ECEC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85D201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D65A02" w14:textId="77777777" w:rsidR="004D38E5" w:rsidRDefault="004D38E5" w:rsidP="00D351FF">
            <w:pPr>
              <w:pStyle w:val="Textoindependiente"/>
              <w:jc w:val="left"/>
            </w:pPr>
          </w:p>
        </w:tc>
      </w:tr>
      <w:tr w:rsidR="004D38E5" w14:paraId="4DE218D2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16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2B27AB5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11456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4945" w14:textId="77777777" w:rsidR="004D38E5" w:rsidRPr="00265156" w:rsidRDefault="004D38E5" w:rsidP="00D351FF">
            <w:pPr>
              <w:pStyle w:val="Textoindependiente"/>
              <w:jc w:val="left"/>
              <w:rPr>
                <w:sz w:val="18"/>
                <w:szCs w:val="18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79C75E" w14:textId="77777777" w:rsidR="004D38E5" w:rsidRDefault="004D38E5" w:rsidP="00D351FF">
            <w:pPr>
              <w:pStyle w:val="Textoindependiente"/>
              <w:jc w:val="left"/>
            </w:pPr>
          </w:p>
        </w:tc>
      </w:tr>
      <w:tr w:rsidR="004D38E5" w:rsidRPr="000723DE" w14:paraId="34462E28" w14:textId="77777777" w:rsidTr="00D351FF">
        <w:trPr>
          <w:gridAfter w:val="4"/>
          <w:wAfter w:w="6230" w:type="dxa"/>
          <w:cantSplit/>
          <w:trHeight w:hRule="exact" w:val="850"/>
        </w:trPr>
        <w:tc>
          <w:tcPr>
            <w:tcW w:w="116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F088D" w14:textId="77777777" w:rsidR="004D38E5" w:rsidRPr="00A5778C" w:rsidRDefault="004D38E5" w:rsidP="004D38E5">
            <w:pPr>
              <w:pStyle w:val="Textoindependiente"/>
              <w:numPr>
                <w:ilvl w:val="0"/>
                <w:numId w:val="18"/>
              </w:numPr>
              <w:jc w:val="left"/>
              <w:rPr>
                <w:sz w:val="18"/>
                <w:szCs w:val="18"/>
              </w:rPr>
            </w:pPr>
            <w:r w:rsidRPr="00A5778C">
              <w:rPr>
                <w:sz w:val="18"/>
                <w:szCs w:val="18"/>
              </w:rPr>
              <w:t xml:space="preserve">¿Alguna de las personas del grupo por afiliar al Contrato se encuentra en estado de gravidez?   </w:t>
            </w:r>
            <w:r w:rsidR="00A82036" w:rsidRPr="00A5778C">
              <w:rPr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8C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A5778C">
              <w:rPr>
                <w:sz w:val="18"/>
                <w:szCs w:val="18"/>
              </w:rPr>
              <w:fldChar w:fldCharType="end"/>
            </w:r>
            <w:r w:rsidRPr="00A5778C">
              <w:rPr>
                <w:sz w:val="18"/>
                <w:szCs w:val="18"/>
              </w:rPr>
              <w:t xml:space="preserve"> Sí     </w:t>
            </w:r>
            <w:r w:rsidR="00A82036" w:rsidRPr="00A5778C">
              <w:rPr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8C">
              <w:rPr>
                <w:sz w:val="18"/>
                <w:szCs w:val="18"/>
              </w:rPr>
              <w:instrText xml:space="preserve"> FORMCHECKBOX </w:instrText>
            </w:r>
            <w:r w:rsidR="006D4A4A">
              <w:rPr>
                <w:sz w:val="18"/>
                <w:szCs w:val="18"/>
              </w:rPr>
            </w:r>
            <w:r w:rsidR="006D4A4A">
              <w:rPr>
                <w:sz w:val="18"/>
                <w:szCs w:val="18"/>
              </w:rPr>
              <w:fldChar w:fldCharType="separate"/>
            </w:r>
            <w:r w:rsidR="00A82036" w:rsidRPr="00A5778C">
              <w:rPr>
                <w:sz w:val="18"/>
                <w:szCs w:val="18"/>
              </w:rPr>
              <w:fldChar w:fldCharType="end"/>
            </w:r>
            <w:r w:rsidRPr="00A5778C">
              <w:rPr>
                <w:sz w:val="18"/>
                <w:szCs w:val="18"/>
              </w:rPr>
              <w:t xml:space="preserve"> No </w:t>
            </w:r>
            <w:r>
              <w:rPr>
                <w:sz w:val="18"/>
                <w:szCs w:val="18"/>
              </w:rPr>
              <w:t xml:space="preserve">        </w:t>
            </w:r>
            <w:r w:rsidRPr="00A5778C">
              <w:rPr>
                <w:sz w:val="18"/>
                <w:szCs w:val="18"/>
              </w:rPr>
              <w:t xml:space="preserve">En caso afirmativo, </w:t>
            </w:r>
            <w:r w:rsidRPr="0016276A">
              <w:rPr>
                <w:sz w:val="18"/>
                <w:szCs w:val="18"/>
              </w:rPr>
              <w:t>especifique quién(es) y tiempo de gestación:</w:t>
            </w:r>
            <w:r w:rsidRPr="00A577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A5778C">
              <w:rPr>
                <w:sz w:val="18"/>
                <w:szCs w:val="18"/>
              </w:rPr>
              <w:t xml:space="preserve">                      </w:t>
            </w:r>
          </w:p>
          <w:p w14:paraId="08580861" w14:textId="77777777" w:rsidR="004D38E5" w:rsidRPr="00A5778C" w:rsidRDefault="006D4A4A" w:rsidP="00D351FF">
            <w:pPr>
              <w:pStyle w:val="Textoindependiente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/>
              </w:rPr>
              <w:pict w14:anchorId="70F0C92D">
                <v:shape id="_x0000_s1104" type="#_x0000_t32" style="position:absolute;margin-left:198.95pt;margin-top:6.15pt;width:378.35pt;height:0;flip:y;z-index:251746304" o:connectortype="straight"/>
              </w:pict>
            </w:r>
            <w:r w:rsidR="004D38E5" w:rsidRPr="00A5778C">
              <w:rPr>
                <w:sz w:val="18"/>
                <w:szCs w:val="18"/>
              </w:rPr>
              <w:t xml:space="preserve">     </w:t>
            </w:r>
          </w:p>
        </w:tc>
      </w:tr>
      <w:tr w:rsidR="004D38E5" w14:paraId="52F944A2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6581DC" w14:textId="77777777" w:rsidR="004D38E5" w:rsidRDefault="004D38E5" w:rsidP="00D351FF">
            <w:pPr>
              <w:pStyle w:val="Textoindependiente"/>
              <w:jc w:val="left"/>
            </w:pP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399C7" w14:textId="77777777" w:rsidR="004D38E5" w:rsidRDefault="004D38E5" w:rsidP="00D351FF">
            <w:pPr>
              <w:pStyle w:val="Textoindependiente"/>
              <w:jc w:val="left"/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64BA" w14:textId="77777777" w:rsidR="004D38E5" w:rsidRDefault="004D38E5" w:rsidP="00D351FF">
            <w:pPr>
              <w:pStyle w:val="Textoindependiente"/>
              <w:jc w:val="left"/>
            </w:pPr>
          </w:p>
        </w:tc>
        <w:tc>
          <w:tcPr>
            <w:tcW w:w="2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7E997" w14:textId="77777777" w:rsidR="004D38E5" w:rsidRDefault="004D38E5" w:rsidP="00D351FF">
            <w:pPr>
              <w:pStyle w:val="Textoindependiente"/>
              <w:jc w:val="left"/>
            </w:pPr>
          </w:p>
        </w:tc>
      </w:tr>
      <w:tr w:rsidR="004D38E5" w14:paraId="5C768DEE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CAE194" w14:textId="77777777" w:rsidR="004D38E5" w:rsidRDefault="004D38E5" w:rsidP="00D351FF">
            <w:pPr>
              <w:pStyle w:val="Textoindependiente"/>
              <w:jc w:val="left"/>
            </w:pPr>
          </w:p>
        </w:tc>
        <w:tc>
          <w:tcPr>
            <w:tcW w:w="1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C5BA" w14:textId="77777777" w:rsidR="004D38E5" w:rsidRDefault="004D38E5" w:rsidP="00D351FF">
            <w:pPr>
              <w:pStyle w:val="Textoindependiente"/>
              <w:jc w:val="left"/>
            </w:pPr>
          </w:p>
        </w:tc>
        <w:tc>
          <w:tcPr>
            <w:tcW w:w="2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A5E0A" w14:textId="77777777" w:rsidR="004D38E5" w:rsidRDefault="004D38E5" w:rsidP="00D351FF">
            <w:pPr>
              <w:pStyle w:val="Textoindependiente"/>
              <w:jc w:val="left"/>
            </w:pPr>
          </w:p>
        </w:tc>
      </w:tr>
      <w:tr w:rsidR="004D38E5" w14:paraId="4D3E6DB3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FDDAB" w14:textId="77777777" w:rsidR="004D38E5" w:rsidRDefault="004D38E5" w:rsidP="00D351FF">
            <w:pPr>
              <w:pStyle w:val="Textoindependiente"/>
              <w:jc w:val="left"/>
            </w:pPr>
          </w:p>
        </w:tc>
        <w:tc>
          <w:tcPr>
            <w:tcW w:w="1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CCC8" w14:textId="77777777" w:rsidR="004D38E5" w:rsidRDefault="004D38E5" w:rsidP="00D351FF">
            <w:pPr>
              <w:pStyle w:val="Textoindependiente"/>
              <w:jc w:val="left"/>
            </w:pPr>
          </w:p>
        </w:tc>
        <w:tc>
          <w:tcPr>
            <w:tcW w:w="26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7B818" w14:textId="77777777" w:rsidR="004D38E5" w:rsidRDefault="004D38E5" w:rsidP="00D351FF">
            <w:pPr>
              <w:pStyle w:val="Textoindependiente"/>
              <w:jc w:val="left"/>
            </w:pPr>
          </w:p>
        </w:tc>
      </w:tr>
      <w:tr w:rsidR="004D38E5" w14:paraId="663F0651" w14:textId="77777777" w:rsidTr="00D351FF">
        <w:trPr>
          <w:gridAfter w:val="1"/>
          <w:wAfter w:w="3562" w:type="dxa"/>
          <w:cantSplit/>
          <w:trHeight w:hRule="exact" w:val="227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960B4" w14:textId="77777777" w:rsidR="004D38E5" w:rsidRDefault="004D38E5" w:rsidP="00D351FF">
            <w:pPr>
              <w:pStyle w:val="Textoindependiente"/>
              <w:jc w:val="left"/>
            </w:pPr>
          </w:p>
          <w:p w14:paraId="2FF1CEDA" w14:textId="77777777" w:rsidR="00266561" w:rsidRDefault="00266561" w:rsidP="00D351FF">
            <w:pPr>
              <w:pStyle w:val="Textoindependiente"/>
              <w:jc w:val="left"/>
            </w:pPr>
          </w:p>
          <w:p w14:paraId="147ABCA9" w14:textId="77777777" w:rsidR="00266561" w:rsidRDefault="00266561" w:rsidP="00D351FF">
            <w:pPr>
              <w:pStyle w:val="Textoindependiente"/>
              <w:jc w:val="left"/>
            </w:pPr>
          </w:p>
          <w:p w14:paraId="6F0344F7" w14:textId="6A9941B5" w:rsidR="00266561" w:rsidRDefault="00266561" w:rsidP="00D351FF">
            <w:pPr>
              <w:pStyle w:val="Textoindependiente"/>
              <w:jc w:val="left"/>
            </w:pPr>
          </w:p>
        </w:tc>
        <w:tc>
          <w:tcPr>
            <w:tcW w:w="1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A8DF" w14:textId="77777777" w:rsidR="004D38E5" w:rsidRDefault="004D38E5" w:rsidP="00D351FF">
            <w:pPr>
              <w:pStyle w:val="Textoindependiente"/>
              <w:jc w:val="left"/>
            </w:pPr>
          </w:p>
        </w:tc>
        <w:tc>
          <w:tcPr>
            <w:tcW w:w="26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5057A4" w14:textId="77777777" w:rsidR="004D38E5" w:rsidRDefault="004D38E5" w:rsidP="00D351FF">
            <w:pPr>
              <w:pStyle w:val="Textoindependiente"/>
              <w:jc w:val="left"/>
            </w:pPr>
          </w:p>
        </w:tc>
      </w:tr>
    </w:tbl>
    <w:p w14:paraId="1AE2462B" w14:textId="43A45531" w:rsidR="00C55662" w:rsidRDefault="00C55662">
      <w:pPr>
        <w:rPr>
          <w:rFonts w:asciiTheme="minorHAnsi" w:hAnsiTheme="minorHAnsi"/>
          <w:sz w:val="10"/>
          <w:szCs w:val="10"/>
        </w:rPr>
      </w:pPr>
    </w:p>
    <w:p w14:paraId="126522AD" w14:textId="4CF01393" w:rsidR="00266561" w:rsidRDefault="00266561">
      <w:pPr>
        <w:rPr>
          <w:rFonts w:asciiTheme="minorHAnsi" w:hAnsiTheme="minorHAnsi"/>
          <w:sz w:val="10"/>
          <w:szCs w:val="10"/>
        </w:rPr>
      </w:pPr>
    </w:p>
    <w:p w14:paraId="312BC83E" w14:textId="77ADC431" w:rsidR="00266561" w:rsidRDefault="00266561">
      <w:pPr>
        <w:rPr>
          <w:rFonts w:asciiTheme="minorHAnsi" w:hAnsiTheme="minorHAnsi"/>
          <w:sz w:val="10"/>
          <w:szCs w:val="10"/>
        </w:rPr>
      </w:pPr>
    </w:p>
    <w:p w14:paraId="604C8B8D" w14:textId="739294E2" w:rsidR="00266561" w:rsidRDefault="00266561">
      <w:pPr>
        <w:rPr>
          <w:rFonts w:asciiTheme="minorHAnsi" w:hAnsiTheme="minorHAnsi"/>
          <w:sz w:val="10"/>
          <w:szCs w:val="10"/>
        </w:rPr>
      </w:pPr>
    </w:p>
    <w:p w14:paraId="59669B2F" w14:textId="505C484B" w:rsidR="00266561" w:rsidRDefault="00266561">
      <w:pPr>
        <w:rPr>
          <w:rFonts w:asciiTheme="minorHAnsi" w:hAnsiTheme="minorHAnsi"/>
          <w:sz w:val="10"/>
          <w:szCs w:val="10"/>
        </w:rPr>
      </w:pPr>
    </w:p>
    <w:p w14:paraId="7F4E4680" w14:textId="77777777" w:rsidR="00266561" w:rsidRDefault="00266561">
      <w:pPr>
        <w:rPr>
          <w:rFonts w:asciiTheme="minorHAnsi" w:hAnsiTheme="minorHAnsi"/>
          <w:sz w:val="10"/>
          <w:szCs w:val="10"/>
        </w:rPr>
      </w:pPr>
    </w:p>
    <w:tbl>
      <w:tblPr>
        <w:tblW w:w="11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8"/>
        <w:gridCol w:w="1958"/>
        <w:gridCol w:w="2438"/>
        <w:gridCol w:w="1956"/>
      </w:tblGrid>
      <w:tr w:rsidR="004D38E5" w14:paraId="2BD43804" w14:textId="77777777" w:rsidTr="00D351FF">
        <w:trPr>
          <w:cantSplit/>
          <w:trHeight w:hRule="exact" w:val="340"/>
        </w:trPr>
        <w:tc>
          <w:tcPr>
            <w:tcW w:w="11620" w:type="dxa"/>
            <w:gridSpan w:val="4"/>
            <w:tcBorders>
              <w:top w:val="single" w:sz="4" w:space="0" w:color="auto"/>
            </w:tcBorders>
            <w:shd w:val="clear" w:color="auto" w:fill="06D892"/>
          </w:tcPr>
          <w:p w14:paraId="75AA92F2" w14:textId="77777777" w:rsidR="004D38E5" w:rsidRPr="00B6720F" w:rsidRDefault="004D38E5" w:rsidP="00D351FF">
            <w:pPr>
              <w:pStyle w:val="Ttulo1"/>
              <w:numPr>
                <w:ilvl w:val="0"/>
                <w:numId w:val="1"/>
              </w:numPr>
              <w:spacing w:before="60"/>
              <w:rPr>
                <w:rFonts w:cs="Arial"/>
                <w:sz w:val="22"/>
              </w:rPr>
            </w:pPr>
            <w:r w:rsidRPr="00B6720F">
              <w:rPr>
                <w:rFonts w:cs="Arial"/>
                <w:sz w:val="22"/>
              </w:rPr>
              <w:lastRenderedPageBreak/>
              <w:t xml:space="preserve">Beneficiario designado, en caso de fallecimiento del </w:t>
            </w:r>
            <w:r>
              <w:rPr>
                <w:rFonts w:cs="Arial"/>
                <w:sz w:val="22"/>
              </w:rPr>
              <w:t xml:space="preserve">Afiliado </w:t>
            </w:r>
            <w:r w:rsidRPr="00B6720F">
              <w:rPr>
                <w:rFonts w:cs="Arial"/>
                <w:sz w:val="22"/>
              </w:rPr>
              <w:t>Titular</w:t>
            </w:r>
          </w:p>
        </w:tc>
      </w:tr>
      <w:tr w:rsidR="004D38E5" w14:paraId="22D33561" w14:textId="77777777" w:rsidTr="00D351FF">
        <w:trPr>
          <w:cantSplit/>
          <w:trHeight w:hRule="exact" w:val="227"/>
        </w:trPr>
        <w:tc>
          <w:tcPr>
            <w:tcW w:w="5268" w:type="dxa"/>
            <w:tcBorders>
              <w:bottom w:val="single" w:sz="4" w:space="0" w:color="auto"/>
            </w:tcBorders>
          </w:tcPr>
          <w:p w14:paraId="0775ACBA" w14:textId="77777777" w:rsidR="004D38E5" w:rsidRPr="001F521D" w:rsidRDefault="004D38E5" w:rsidP="00D351FF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 w:rsidRPr="001F521D">
              <w:rPr>
                <w:b w:val="0"/>
                <w:sz w:val="18"/>
                <w:szCs w:val="18"/>
              </w:rPr>
              <w:t>Apellidos y Nombres (Completos)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487002AF" w14:textId="77777777" w:rsidR="004D38E5" w:rsidRPr="009D2291" w:rsidRDefault="004D38E5" w:rsidP="00D351FF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 w:rsidRPr="009D2291">
              <w:rPr>
                <w:b w:val="0"/>
                <w:sz w:val="20"/>
                <w:szCs w:val="20"/>
              </w:rPr>
              <w:t>Parentesco</w:t>
            </w:r>
          </w:p>
        </w:tc>
        <w:tc>
          <w:tcPr>
            <w:tcW w:w="2438" w:type="dxa"/>
          </w:tcPr>
          <w:p w14:paraId="0C23C660" w14:textId="77777777" w:rsidR="004D38E5" w:rsidRPr="009D2291" w:rsidRDefault="004D38E5" w:rsidP="00D351FF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 w:rsidRPr="00E165C7">
              <w:rPr>
                <w:b w:val="0"/>
                <w:sz w:val="20"/>
                <w:szCs w:val="20"/>
              </w:rPr>
              <w:t>Cédula de Identidad</w:t>
            </w:r>
          </w:p>
        </w:tc>
        <w:tc>
          <w:tcPr>
            <w:tcW w:w="1956" w:type="dxa"/>
          </w:tcPr>
          <w:p w14:paraId="537DF956" w14:textId="77777777" w:rsidR="004D38E5" w:rsidRPr="009D2291" w:rsidRDefault="004D38E5" w:rsidP="00D351FF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 w:rsidRPr="009D2291">
              <w:rPr>
                <w:b w:val="0"/>
                <w:sz w:val="20"/>
                <w:szCs w:val="20"/>
              </w:rPr>
              <w:t>Participación (%)</w:t>
            </w:r>
          </w:p>
        </w:tc>
      </w:tr>
      <w:tr w:rsidR="004D38E5" w14:paraId="04823E55" w14:textId="77777777" w:rsidTr="00D351FF">
        <w:trPr>
          <w:cantSplit/>
          <w:trHeight w:hRule="exact" w:val="397"/>
        </w:trPr>
        <w:tc>
          <w:tcPr>
            <w:tcW w:w="5268" w:type="dxa"/>
          </w:tcPr>
          <w:p w14:paraId="1BB39B9D" w14:textId="77777777" w:rsidR="004D38E5" w:rsidRDefault="004D38E5" w:rsidP="00D351FF">
            <w:pPr>
              <w:spacing w:before="60" w:line="360" w:lineRule="auto"/>
              <w:jc w:val="center"/>
            </w:pPr>
          </w:p>
        </w:tc>
        <w:tc>
          <w:tcPr>
            <w:tcW w:w="1958" w:type="dxa"/>
          </w:tcPr>
          <w:p w14:paraId="5465938D" w14:textId="77777777" w:rsidR="004D38E5" w:rsidRDefault="004D38E5" w:rsidP="00D351FF">
            <w:pPr>
              <w:spacing w:before="60" w:line="360" w:lineRule="auto"/>
              <w:jc w:val="center"/>
            </w:pPr>
          </w:p>
        </w:tc>
        <w:tc>
          <w:tcPr>
            <w:tcW w:w="2438" w:type="dxa"/>
          </w:tcPr>
          <w:p w14:paraId="57DA66EE" w14:textId="77777777" w:rsidR="004D38E5" w:rsidRDefault="004D38E5" w:rsidP="00D351FF">
            <w:pPr>
              <w:spacing w:before="60" w:line="360" w:lineRule="auto"/>
              <w:jc w:val="center"/>
            </w:pPr>
          </w:p>
        </w:tc>
        <w:tc>
          <w:tcPr>
            <w:tcW w:w="1956" w:type="dxa"/>
          </w:tcPr>
          <w:p w14:paraId="70ABA913" w14:textId="77777777" w:rsidR="004D38E5" w:rsidRDefault="004D38E5" w:rsidP="00D351FF">
            <w:pPr>
              <w:spacing w:before="60" w:line="360" w:lineRule="auto"/>
              <w:jc w:val="center"/>
            </w:pPr>
          </w:p>
        </w:tc>
      </w:tr>
    </w:tbl>
    <w:p w14:paraId="139E033F" w14:textId="77777777" w:rsidR="004D38E5" w:rsidRDefault="004D38E5">
      <w:pPr>
        <w:rPr>
          <w:rFonts w:asciiTheme="minorHAnsi" w:hAnsiTheme="minorHAnsi"/>
          <w:sz w:val="10"/>
          <w:szCs w:val="10"/>
        </w:rPr>
      </w:pPr>
    </w:p>
    <w:p w14:paraId="7CA4A0FB" w14:textId="77777777" w:rsidR="00266561" w:rsidRDefault="00266561" w:rsidP="00FB2551">
      <w:pPr>
        <w:pStyle w:val="Sinespaciado"/>
        <w:jc w:val="both"/>
        <w:rPr>
          <w:b w:val="0"/>
          <w:sz w:val="20"/>
          <w:szCs w:val="20"/>
        </w:rPr>
      </w:pPr>
    </w:p>
    <w:p w14:paraId="2FEF3C7D" w14:textId="19E83AD2" w:rsidR="00FB2551" w:rsidRPr="00266561" w:rsidRDefault="00FB2551" w:rsidP="00FB2551">
      <w:pPr>
        <w:pStyle w:val="Sinespaciado"/>
        <w:jc w:val="both"/>
        <w:rPr>
          <w:b w:val="0"/>
          <w:sz w:val="18"/>
          <w:szCs w:val="18"/>
        </w:rPr>
      </w:pPr>
      <w:r w:rsidRPr="00266561">
        <w:rPr>
          <w:b w:val="0"/>
          <w:sz w:val="18"/>
          <w:szCs w:val="18"/>
        </w:rPr>
        <w:t xml:space="preserve">Como Afiliado Titular propuesto autorizo a </w:t>
      </w:r>
      <w:r w:rsidRPr="00266561">
        <w:rPr>
          <w:sz w:val="18"/>
          <w:szCs w:val="18"/>
        </w:rPr>
        <w:t>“LA EMPRESA”</w:t>
      </w:r>
      <w:r w:rsidRPr="00266561">
        <w:rPr>
          <w:b w:val="0"/>
          <w:sz w:val="18"/>
          <w:szCs w:val="18"/>
        </w:rPr>
        <w:t xml:space="preserve"> a pedir cualquier información acerca de mi estado de salud y la de mis familiares a ser inscritos como Afiliados en el Contrato de la cual esta Solicitud forma parte integrante, a los médicos o institución hospitalaria que nos haya atendido por enfermedad y/o accidente en el pasado o el presente. Así mismo como Solicitante Titular autorizo a los médicos o institución hospitalaria, a proporcionar a </w:t>
      </w:r>
      <w:r w:rsidRPr="00266561">
        <w:rPr>
          <w:sz w:val="18"/>
          <w:szCs w:val="18"/>
        </w:rPr>
        <w:t>“LA EMPRESA”</w:t>
      </w:r>
      <w:r w:rsidRPr="00266561">
        <w:rPr>
          <w:b w:val="0"/>
          <w:sz w:val="18"/>
          <w:szCs w:val="18"/>
        </w:rPr>
        <w:t xml:space="preserve"> cualquier información sobre mi estado de salud y el de mis familiares por Afiliar, por hechos que ocurran durante la vigencia del Contrato de la cual esta Solicitud forma parte integrante, liberándolos de la obligación del secreto profesional.</w:t>
      </w:r>
    </w:p>
    <w:p w14:paraId="07F04E85" w14:textId="77777777" w:rsidR="00FB2551" w:rsidRPr="00266561" w:rsidRDefault="00FB2551" w:rsidP="00FB2551">
      <w:pPr>
        <w:pStyle w:val="Sinespaciado"/>
        <w:rPr>
          <w:sz w:val="10"/>
          <w:szCs w:val="10"/>
        </w:rPr>
      </w:pPr>
    </w:p>
    <w:p w14:paraId="29010641" w14:textId="77777777" w:rsidR="00FB2551" w:rsidRPr="00266561" w:rsidRDefault="00FB2551" w:rsidP="00FB2551">
      <w:pPr>
        <w:pStyle w:val="Sinespaciado"/>
        <w:jc w:val="both"/>
        <w:rPr>
          <w:b w:val="0"/>
          <w:sz w:val="18"/>
          <w:szCs w:val="18"/>
        </w:rPr>
      </w:pPr>
      <w:r w:rsidRPr="00266561">
        <w:rPr>
          <w:b w:val="0"/>
          <w:sz w:val="18"/>
          <w:szCs w:val="18"/>
        </w:rPr>
        <w:t>De igual forma como Solicitante Titular declaro que las personas que solicitamos amparo por el presente Contrato no padecemos enfermedades o secuelas de accidentes ocurridos hasta la presente fecha, salvo lo indicado en la declaración precedente, así como las respuestas a cada una de las preguntas formuladas en esta Solicitud de Prestación de Servicios de Salud son verdaderas y exactas.</w:t>
      </w:r>
    </w:p>
    <w:p w14:paraId="2759BF76" w14:textId="77777777" w:rsidR="00FB2551" w:rsidRPr="00266561" w:rsidRDefault="00FB2551" w:rsidP="00FB2551">
      <w:pPr>
        <w:pStyle w:val="Sinespaciado"/>
        <w:jc w:val="both"/>
        <w:rPr>
          <w:b w:val="0"/>
          <w:sz w:val="18"/>
          <w:szCs w:val="18"/>
        </w:rPr>
      </w:pPr>
    </w:p>
    <w:p w14:paraId="3912CF29" w14:textId="77777777" w:rsidR="00FB2551" w:rsidRPr="00266561" w:rsidRDefault="00FB2551" w:rsidP="00FB2551">
      <w:pPr>
        <w:pStyle w:val="Sinespaciado"/>
        <w:jc w:val="both"/>
        <w:rPr>
          <w:sz w:val="18"/>
          <w:szCs w:val="18"/>
        </w:rPr>
      </w:pPr>
      <w:r w:rsidRPr="00266561">
        <w:rPr>
          <w:sz w:val="18"/>
          <w:szCs w:val="18"/>
        </w:rPr>
        <w:t>"Yo, ________________________________, titular de la cédula de identidad N° _______________ en mi carácter de Afiliado Titula Propuesto, doy fe de que el dinero utilizado para el pago de la Cuota del Contrato a suscribir, proviene de una fuente lícita y su origen no guarda relación alguna con capitales, bienes, haberes, valores, títulos u operaciones, producto de actividades ilícitas o que provenga de los delitos de Delincuencia Organizada u otras conductas tipificadas en la legislación venezolana.”</w:t>
      </w:r>
    </w:p>
    <w:p w14:paraId="21A221B3" w14:textId="77777777" w:rsidR="00FB2551" w:rsidRPr="00266561" w:rsidRDefault="00FB2551" w:rsidP="00FB2551">
      <w:pPr>
        <w:pStyle w:val="Sinespaciado"/>
        <w:rPr>
          <w:sz w:val="12"/>
          <w:szCs w:val="12"/>
        </w:rPr>
      </w:pPr>
    </w:p>
    <w:p w14:paraId="63F3A6A5" w14:textId="77777777" w:rsidR="00FB2551" w:rsidRPr="00266561" w:rsidRDefault="00FB2551" w:rsidP="00FB2551">
      <w:pPr>
        <w:pStyle w:val="Sinespaciado"/>
        <w:jc w:val="both"/>
        <w:rPr>
          <w:b w:val="0"/>
          <w:sz w:val="18"/>
          <w:szCs w:val="18"/>
        </w:rPr>
      </w:pPr>
      <w:r w:rsidRPr="00266561">
        <w:rPr>
          <w:b w:val="0"/>
          <w:sz w:val="18"/>
          <w:szCs w:val="18"/>
        </w:rPr>
        <w:t xml:space="preserve">Esta solicitud no implica compromiso alguno de aceptación del riesgo por parte de </w:t>
      </w:r>
      <w:r w:rsidRPr="00266561">
        <w:rPr>
          <w:rFonts w:cs="Arial"/>
          <w:sz w:val="18"/>
          <w:szCs w:val="18"/>
        </w:rPr>
        <w:t>“LA EMPRESA”</w:t>
      </w:r>
      <w:r w:rsidRPr="00266561">
        <w:rPr>
          <w:rFonts w:cs="Arial"/>
          <w:b w:val="0"/>
          <w:sz w:val="18"/>
          <w:szCs w:val="18"/>
        </w:rPr>
        <w:t>,</w:t>
      </w:r>
      <w:r w:rsidRPr="00266561">
        <w:rPr>
          <w:b w:val="0"/>
          <w:sz w:val="18"/>
          <w:szCs w:val="18"/>
        </w:rPr>
        <w:t xml:space="preserve"> ni obliga a ésta a emitir el Contrato solicitado; no obstante, si dicho Contrato fuese emitido y el recibo correspondiente pagado por mí, esta solicitud servirá como base para su otorgamiento y formará parte integrante del mismo. La firma del Propuesto Contratante deberá corresponderse con su firma de la Cédula de Identidad o Pasaporte, de la (del) cual debe anexar fotocopia.</w:t>
      </w:r>
    </w:p>
    <w:p w14:paraId="154CE0E2" w14:textId="77777777" w:rsidR="00FB2551" w:rsidRPr="00266561" w:rsidRDefault="00FB2551" w:rsidP="00FB2551">
      <w:pPr>
        <w:jc w:val="both"/>
        <w:rPr>
          <w:sz w:val="10"/>
          <w:szCs w:val="10"/>
        </w:rPr>
      </w:pPr>
    </w:p>
    <w:p w14:paraId="415C08E1" w14:textId="77777777" w:rsidR="00FB2551" w:rsidRPr="00266561" w:rsidRDefault="00FB2551" w:rsidP="00FB2551">
      <w:pPr>
        <w:jc w:val="both"/>
        <w:rPr>
          <w:b/>
          <w:sz w:val="18"/>
          <w:szCs w:val="18"/>
        </w:rPr>
      </w:pPr>
      <w:r w:rsidRPr="00266561">
        <w:rPr>
          <w:sz w:val="18"/>
          <w:szCs w:val="18"/>
        </w:rPr>
        <w:t xml:space="preserve">Lugar y Fecha: ______________________________________________  </w:t>
      </w:r>
    </w:p>
    <w:p w14:paraId="02CD8439" w14:textId="77777777" w:rsidR="00FB2551" w:rsidRPr="00266561" w:rsidRDefault="00FB2551" w:rsidP="00FB2551">
      <w:pPr>
        <w:pStyle w:val="Sinespaciado"/>
        <w:rPr>
          <w:sz w:val="20"/>
          <w:szCs w:val="20"/>
        </w:rPr>
      </w:pPr>
    </w:p>
    <w:p w14:paraId="21562213" w14:textId="77777777" w:rsidR="00FB2551" w:rsidRPr="00266561" w:rsidRDefault="00FB2551" w:rsidP="00FB2551">
      <w:pPr>
        <w:pStyle w:val="Sinespaciado"/>
        <w:rPr>
          <w:sz w:val="20"/>
          <w:szCs w:val="20"/>
        </w:rPr>
      </w:pPr>
    </w:p>
    <w:p w14:paraId="23290B39" w14:textId="77777777" w:rsidR="00FB2551" w:rsidRPr="00266561" w:rsidRDefault="00FB2551" w:rsidP="00FB2551">
      <w:pPr>
        <w:pStyle w:val="Sinespaciado"/>
        <w:rPr>
          <w:sz w:val="20"/>
          <w:szCs w:val="20"/>
        </w:rPr>
      </w:pPr>
    </w:p>
    <w:p w14:paraId="78A05A8D" w14:textId="77777777" w:rsidR="00FB2551" w:rsidRPr="00266561" w:rsidRDefault="00FB2551" w:rsidP="00FB2551">
      <w:pPr>
        <w:pStyle w:val="Sinespaciado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3"/>
      </w:tblGrid>
      <w:tr w:rsidR="00FB2551" w:rsidRPr="00266561" w14:paraId="45B36F11" w14:textId="77777777" w:rsidTr="00D351FF">
        <w:trPr>
          <w:jc w:val="center"/>
        </w:trPr>
        <w:tc>
          <w:tcPr>
            <w:tcW w:w="10993" w:type="dxa"/>
          </w:tcPr>
          <w:p w14:paraId="3ABED30D" w14:textId="77777777" w:rsidR="00FB2551" w:rsidRPr="00266561" w:rsidRDefault="00FB2551" w:rsidP="00D351FF">
            <w:pPr>
              <w:jc w:val="center"/>
              <w:rPr>
                <w:b/>
                <w:sz w:val="16"/>
                <w:szCs w:val="16"/>
              </w:rPr>
            </w:pPr>
            <w:r w:rsidRPr="00266561">
              <w:rPr>
                <w:b/>
                <w:sz w:val="18"/>
                <w:szCs w:val="18"/>
              </w:rPr>
              <w:t>FIRMAS</w:t>
            </w:r>
          </w:p>
        </w:tc>
      </w:tr>
    </w:tbl>
    <w:p w14:paraId="67A21D1E" w14:textId="77777777" w:rsidR="00FB2551" w:rsidRPr="00266561" w:rsidRDefault="00FB2551" w:rsidP="00266561">
      <w:pPr>
        <w:jc w:val="both"/>
        <w:rPr>
          <w:sz w:val="20"/>
          <w:szCs w:val="22"/>
        </w:rPr>
      </w:pPr>
    </w:p>
    <w:p w14:paraId="514402EE" w14:textId="77777777" w:rsidR="00FB2551" w:rsidRPr="00266561" w:rsidRDefault="00FB2551" w:rsidP="00FB2551">
      <w:pPr>
        <w:ind w:left="708" w:firstLine="708"/>
        <w:jc w:val="both"/>
        <w:rPr>
          <w:sz w:val="20"/>
          <w:szCs w:val="22"/>
        </w:rPr>
      </w:pPr>
      <w:r w:rsidRPr="00266561">
        <w:rPr>
          <w:sz w:val="20"/>
          <w:szCs w:val="22"/>
        </w:rPr>
        <w:t xml:space="preserve">                         </w:t>
      </w:r>
    </w:p>
    <w:p w14:paraId="3931480B" w14:textId="77777777" w:rsidR="00FB2551" w:rsidRPr="00266561" w:rsidRDefault="00FB2551" w:rsidP="00FB2551">
      <w:pPr>
        <w:ind w:left="708" w:firstLine="708"/>
        <w:jc w:val="both"/>
        <w:rPr>
          <w:sz w:val="20"/>
          <w:szCs w:val="22"/>
        </w:rPr>
      </w:pPr>
      <w:r w:rsidRPr="00266561">
        <w:rPr>
          <w:sz w:val="20"/>
          <w:szCs w:val="22"/>
        </w:rPr>
        <w:t xml:space="preserve">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97"/>
        <w:gridCol w:w="460"/>
        <w:gridCol w:w="142"/>
        <w:gridCol w:w="674"/>
        <w:gridCol w:w="2268"/>
        <w:gridCol w:w="1134"/>
        <w:gridCol w:w="1565"/>
        <w:gridCol w:w="703"/>
        <w:gridCol w:w="573"/>
        <w:gridCol w:w="53"/>
        <w:gridCol w:w="1820"/>
        <w:gridCol w:w="53"/>
      </w:tblGrid>
      <w:tr w:rsidR="00FB2551" w:rsidRPr="00266561" w14:paraId="27668488" w14:textId="77777777" w:rsidTr="00D351FF">
        <w:trPr>
          <w:trHeight w:hRule="exact" w:val="284"/>
          <w:jc w:val="center"/>
        </w:trPr>
        <w:tc>
          <w:tcPr>
            <w:tcW w:w="5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590D5" w14:textId="77777777" w:rsidR="00FB2551" w:rsidRPr="00266561" w:rsidRDefault="00FB2551" w:rsidP="00D351FF">
            <w:pPr>
              <w:jc w:val="center"/>
              <w:rPr>
                <w:b/>
                <w:sz w:val="18"/>
                <w:szCs w:val="18"/>
              </w:rPr>
            </w:pPr>
            <w:r w:rsidRPr="00266561">
              <w:rPr>
                <w:b/>
                <w:sz w:val="18"/>
                <w:szCs w:val="18"/>
              </w:rPr>
              <w:t>EL CONTRATANTE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B2161F" w14:textId="77777777" w:rsidR="00FB2551" w:rsidRPr="00266561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75578" w14:textId="77777777" w:rsidR="00FB2551" w:rsidRPr="00266561" w:rsidRDefault="00FB2551" w:rsidP="00D351FF">
            <w:pPr>
              <w:jc w:val="center"/>
              <w:rPr>
                <w:b/>
                <w:sz w:val="20"/>
                <w:szCs w:val="22"/>
              </w:rPr>
            </w:pPr>
            <w:r w:rsidRPr="00266561">
              <w:rPr>
                <w:b/>
                <w:sz w:val="18"/>
                <w:szCs w:val="18"/>
              </w:rPr>
              <w:t>AFILIADO TITULAR PROPUESTO</w:t>
            </w:r>
          </w:p>
        </w:tc>
      </w:tr>
      <w:tr w:rsidR="00FB2551" w:rsidRPr="00266561" w14:paraId="19DA0DD2" w14:textId="77777777" w:rsidTr="00D351FF">
        <w:trPr>
          <w:trHeight w:hRule="exact" w:val="284"/>
          <w:jc w:val="center"/>
        </w:trPr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72821" w14:textId="77777777" w:rsidR="00FB2551" w:rsidRPr="00266561" w:rsidRDefault="00FB2551" w:rsidP="00D351FF">
            <w:pPr>
              <w:rPr>
                <w:b/>
                <w:sz w:val="20"/>
                <w:szCs w:val="22"/>
              </w:rPr>
            </w:pPr>
            <w:r w:rsidRPr="00266561">
              <w:rPr>
                <w:sz w:val="18"/>
                <w:szCs w:val="18"/>
              </w:rPr>
              <w:t>Cédula de Identidad N°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ECB41D7" w14:textId="77777777" w:rsidR="00FB2551" w:rsidRPr="00266561" w:rsidRDefault="00FB2551" w:rsidP="00D351FF">
            <w:pPr>
              <w:rPr>
                <w:b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9DCBA" w14:textId="77777777" w:rsidR="00FB2551" w:rsidRPr="00266561" w:rsidRDefault="00FB2551" w:rsidP="00D351FF">
            <w:pPr>
              <w:rPr>
                <w:b/>
                <w:sz w:val="20"/>
                <w:szCs w:val="22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59CB8" w14:textId="77777777" w:rsidR="00FB2551" w:rsidRPr="00266561" w:rsidRDefault="00FB2551" w:rsidP="00D351FF">
            <w:pPr>
              <w:rPr>
                <w:b/>
                <w:sz w:val="20"/>
                <w:szCs w:val="22"/>
              </w:rPr>
            </w:pPr>
            <w:r w:rsidRPr="00266561">
              <w:rPr>
                <w:sz w:val="18"/>
                <w:szCs w:val="18"/>
              </w:rPr>
              <w:t>Cédula de Identidad N°</w:t>
            </w:r>
          </w:p>
        </w:tc>
      </w:tr>
      <w:tr w:rsidR="00FB2551" w:rsidRPr="00266561" w14:paraId="7657CAF0" w14:textId="77777777" w:rsidTr="00D351FF">
        <w:trPr>
          <w:trHeight w:hRule="exact" w:val="227"/>
          <w:jc w:val="center"/>
        </w:trPr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0F5FF" w14:textId="77777777" w:rsidR="00FB2551" w:rsidRPr="00266561" w:rsidRDefault="00FB2551" w:rsidP="00D351FF">
            <w:pPr>
              <w:jc w:val="right"/>
              <w:rPr>
                <w:b/>
                <w:sz w:val="18"/>
                <w:szCs w:val="18"/>
              </w:rPr>
            </w:pPr>
            <w:r w:rsidRPr="00266561">
              <w:rPr>
                <w:sz w:val="18"/>
                <w:szCs w:val="18"/>
              </w:rPr>
              <w:t>RIF Nº</w:t>
            </w:r>
          </w:p>
        </w:tc>
        <w:tc>
          <w:tcPr>
            <w:tcW w:w="308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5FA2722" w14:textId="77777777" w:rsidR="00FB2551" w:rsidRPr="00266561" w:rsidRDefault="00FB2551" w:rsidP="00D351F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C019D" w14:textId="77777777" w:rsidR="00FB2551" w:rsidRPr="00266561" w:rsidRDefault="00FB2551" w:rsidP="00D351F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6E211" w14:textId="77777777" w:rsidR="00FB2551" w:rsidRPr="00266561" w:rsidRDefault="00FB2551" w:rsidP="00D351FF">
            <w:pPr>
              <w:rPr>
                <w:b/>
                <w:sz w:val="18"/>
                <w:szCs w:val="18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B6D96" w14:textId="77777777" w:rsidR="00FB2551" w:rsidRPr="00266561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2551" w:rsidRPr="00266561" w14:paraId="779E879C" w14:textId="77777777" w:rsidTr="00D351FF">
        <w:trPr>
          <w:trHeight w:hRule="exact" w:val="227"/>
          <w:jc w:val="center"/>
        </w:trPr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142EA" w14:textId="77777777" w:rsidR="00FB2551" w:rsidRPr="00266561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40C9E0" w14:textId="77777777" w:rsidR="00FB2551" w:rsidRPr="00266561" w:rsidRDefault="00FB2551" w:rsidP="00D351FF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D5911" w14:textId="77777777" w:rsidR="00FB2551" w:rsidRPr="00266561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</w:tr>
      <w:tr w:rsidR="00FB2551" w:rsidRPr="00266561" w14:paraId="25A879D6" w14:textId="77777777" w:rsidTr="00D351FF">
        <w:trPr>
          <w:trHeight w:hRule="exact" w:val="227"/>
          <w:jc w:val="center"/>
        </w:trPr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572D8" w14:textId="77777777" w:rsidR="00FB2551" w:rsidRPr="00266561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D39606" w14:textId="77777777" w:rsidR="00FB2551" w:rsidRPr="00266561" w:rsidRDefault="00FB2551" w:rsidP="00D351FF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F1795" w14:textId="77777777" w:rsidR="00FB2551" w:rsidRPr="00266561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</w:tr>
      <w:tr w:rsidR="00FB2551" w:rsidRPr="00266561" w14:paraId="4E1DF8A1" w14:textId="77777777" w:rsidTr="00D351FF">
        <w:trPr>
          <w:trHeight w:hRule="exact" w:val="227"/>
          <w:jc w:val="center"/>
        </w:trPr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6BDE4" w14:textId="77777777" w:rsidR="00FB2551" w:rsidRPr="00266561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BFA1AD" w14:textId="77777777" w:rsidR="00FB2551" w:rsidRPr="00266561" w:rsidRDefault="00FB2551" w:rsidP="00D351FF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A5F7D" w14:textId="77777777" w:rsidR="00FB2551" w:rsidRPr="00266561" w:rsidRDefault="00FB2551" w:rsidP="00D351FF">
            <w:pPr>
              <w:pStyle w:val="Prrafodelista"/>
              <w:rPr>
                <w:sz w:val="14"/>
                <w:szCs w:val="22"/>
              </w:rPr>
            </w:pPr>
          </w:p>
        </w:tc>
      </w:tr>
      <w:tr w:rsidR="00FB2551" w:rsidRPr="00266561" w14:paraId="67183F47" w14:textId="77777777" w:rsidTr="00D351FF">
        <w:trPr>
          <w:trHeight w:hRule="exact" w:val="454"/>
          <w:jc w:val="center"/>
        </w:trPr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8177F" w14:textId="77777777" w:rsidR="00FB2551" w:rsidRPr="00266561" w:rsidRDefault="00FB2551" w:rsidP="00D351FF">
            <w:pPr>
              <w:jc w:val="center"/>
              <w:rPr>
                <w:b/>
                <w:sz w:val="16"/>
                <w:szCs w:val="16"/>
              </w:rPr>
            </w:pPr>
            <w:r w:rsidRPr="00266561">
              <w:rPr>
                <w:b/>
                <w:sz w:val="14"/>
                <w:szCs w:val="14"/>
              </w:rPr>
              <w:t>HUELLA DIGITAL</w:t>
            </w:r>
            <w:r w:rsidRPr="00266561">
              <w:rPr>
                <w:b/>
                <w:sz w:val="16"/>
                <w:szCs w:val="16"/>
              </w:rPr>
              <w:t xml:space="preserve"> </w:t>
            </w:r>
          </w:p>
          <w:p w14:paraId="730A4943" w14:textId="77777777" w:rsidR="00FB2551" w:rsidRPr="00266561" w:rsidRDefault="00FB2551" w:rsidP="00D351FF">
            <w:pPr>
              <w:jc w:val="center"/>
              <w:rPr>
                <w:b/>
                <w:sz w:val="14"/>
                <w:szCs w:val="14"/>
              </w:rPr>
            </w:pPr>
            <w:r w:rsidRPr="00266561">
              <w:rPr>
                <w:b/>
                <w:sz w:val="14"/>
                <w:szCs w:val="14"/>
              </w:rPr>
              <w:t>(Pulgar derecho o, en su defecto, el izquierdo)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A97F5B" w14:textId="77777777" w:rsidR="00FB2551" w:rsidRPr="00266561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7B52D" w14:textId="77777777" w:rsidR="00FB2551" w:rsidRPr="00266561" w:rsidRDefault="00FB2551" w:rsidP="00D351FF">
            <w:pPr>
              <w:jc w:val="center"/>
              <w:rPr>
                <w:b/>
                <w:sz w:val="14"/>
                <w:szCs w:val="14"/>
              </w:rPr>
            </w:pPr>
            <w:r w:rsidRPr="00266561">
              <w:rPr>
                <w:b/>
                <w:sz w:val="14"/>
                <w:szCs w:val="14"/>
              </w:rPr>
              <w:t xml:space="preserve">HUELLA DIGITAL </w:t>
            </w:r>
          </w:p>
          <w:p w14:paraId="1A3E6793" w14:textId="77777777" w:rsidR="00FB2551" w:rsidRPr="00266561" w:rsidRDefault="00FB2551" w:rsidP="00D351FF">
            <w:pPr>
              <w:jc w:val="center"/>
              <w:rPr>
                <w:b/>
                <w:sz w:val="18"/>
                <w:szCs w:val="18"/>
              </w:rPr>
            </w:pPr>
            <w:r w:rsidRPr="00266561">
              <w:rPr>
                <w:b/>
                <w:sz w:val="14"/>
                <w:szCs w:val="14"/>
              </w:rPr>
              <w:t>(Pulgar derecho o, en su defecto, el izquierdo)</w:t>
            </w:r>
          </w:p>
        </w:tc>
      </w:tr>
      <w:tr w:rsidR="00FB2551" w:rsidRPr="0053308D" w14:paraId="516DBC64" w14:textId="77777777" w:rsidTr="00D351FF">
        <w:trPr>
          <w:trHeight w:hRule="exact" w:val="113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28406E92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EA078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BEF5BB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E5F47B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49E0DB97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4FF94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B4CC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551" w:rsidRPr="0053308D" w14:paraId="2D544B04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130B3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64434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35E6D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8A45C7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B664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8DEAB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2EC69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551" w:rsidRPr="0053308D" w14:paraId="401B78B6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EAE40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F7FE7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A92AA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9641F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29D01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DFB7D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5D93B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551" w:rsidRPr="0053308D" w14:paraId="674CCD0A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2B482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3C9A1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AD644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DAD20F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95DBE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E2920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C8811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551" w:rsidRPr="0053308D" w14:paraId="11D80992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2E2CF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E16F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C4F0B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412C2B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838ED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CA4A1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487BB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551" w:rsidRPr="0053308D" w14:paraId="1339466A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3EA73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61165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44CD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0A6902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B2103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E14CF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10853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551" w:rsidRPr="0053308D" w14:paraId="73DA4A9C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EFBAB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99A93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BCFDF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726904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3917A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0B2B0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3DAB6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551" w:rsidRPr="0053308D" w14:paraId="58685F85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D425A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73DF4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08983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8588F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A2411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669E9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9B8EF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551" w:rsidRPr="0053308D" w14:paraId="16ED6229" w14:textId="77777777" w:rsidTr="00D351FF">
        <w:trPr>
          <w:gridAfter w:val="1"/>
          <w:wAfter w:w="53" w:type="dxa"/>
          <w:trHeight w:hRule="exact" w:val="227"/>
          <w:jc w:val="center"/>
        </w:trPr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56216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7A1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BA9D2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CED16D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53144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269" w14:textId="77777777" w:rsidR="00FB2551" w:rsidRPr="005E6E0B" w:rsidRDefault="00FB2551" w:rsidP="00D35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D8E6A" w14:textId="77777777" w:rsidR="00FB2551" w:rsidRPr="0053308D" w:rsidRDefault="00FB2551" w:rsidP="00D351F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DB76B8" w14:textId="77777777" w:rsidR="00FB2551" w:rsidRDefault="00FB2551" w:rsidP="00FB2551">
      <w:pPr>
        <w:ind w:left="708"/>
        <w:jc w:val="both"/>
        <w:rPr>
          <w:sz w:val="10"/>
          <w:szCs w:val="10"/>
          <w:u w:val="single"/>
        </w:rPr>
      </w:pPr>
    </w:p>
    <w:p w14:paraId="1D6630AF" w14:textId="77777777" w:rsidR="00FB2551" w:rsidRDefault="00FB2551" w:rsidP="00FB2551">
      <w:pPr>
        <w:ind w:left="708"/>
        <w:jc w:val="both"/>
        <w:rPr>
          <w:sz w:val="10"/>
          <w:szCs w:val="10"/>
          <w:u w:val="single"/>
        </w:rPr>
      </w:pPr>
    </w:p>
    <w:p w14:paraId="74667A1F" w14:textId="77777777" w:rsidR="00FB2551" w:rsidRDefault="00FB2551" w:rsidP="00FB2551">
      <w:pPr>
        <w:ind w:left="708"/>
        <w:jc w:val="both"/>
        <w:rPr>
          <w:sz w:val="10"/>
          <w:szCs w:val="10"/>
          <w:u w:val="single"/>
        </w:rPr>
      </w:pPr>
    </w:p>
    <w:sectPr w:rsidR="00FB2551" w:rsidSect="00CB6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340" w:right="454" w:bottom="539" w:left="45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FF06" w14:textId="77777777" w:rsidR="00230791" w:rsidRDefault="00230791" w:rsidP="00F5623A">
      <w:r>
        <w:separator/>
      </w:r>
    </w:p>
  </w:endnote>
  <w:endnote w:type="continuationSeparator" w:id="0">
    <w:p w14:paraId="6894CD12" w14:textId="77777777" w:rsidR="00230791" w:rsidRDefault="00230791" w:rsidP="00F5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2466" w14:textId="77777777" w:rsidR="00981DE8" w:rsidRDefault="00981D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2166" w14:textId="77777777" w:rsidR="00266561" w:rsidRDefault="00266561" w:rsidP="00266561">
    <w:pPr>
      <w:pStyle w:val="Piedepgina"/>
      <w:jc w:val="center"/>
      <w:rPr>
        <w:rFonts w:cs="Arial"/>
        <w:color w:val="365F91"/>
        <w:sz w:val="20"/>
      </w:rPr>
    </w:pPr>
    <w:proofErr w:type="spellStart"/>
    <w:r w:rsidRPr="004F2A48">
      <w:rPr>
        <w:rFonts w:cs="Arial"/>
        <w:color w:val="365F91" w:themeColor="accent1" w:themeShade="BF"/>
        <w:sz w:val="20"/>
      </w:rPr>
      <w:t>Planisalud</w:t>
    </w:r>
    <w:proofErr w:type="spellEnd"/>
    <w:r w:rsidRPr="004F2A48">
      <w:rPr>
        <w:rFonts w:cs="Arial"/>
        <w:color w:val="365F91" w:themeColor="accent1" w:themeShade="BF"/>
        <w:sz w:val="20"/>
      </w:rPr>
      <w:t xml:space="preserve"> Medicina Prepagada, C.A., Inscrita en la Superintendencia de la Actividad Aseguradora bajo el </w:t>
    </w:r>
    <w:proofErr w:type="spellStart"/>
    <w:r w:rsidRPr="004F2A48">
      <w:rPr>
        <w:rFonts w:cs="Arial"/>
        <w:color w:val="365F91" w:themeColor="accent1" w:themeShade="BF"/>
        <w:sz w:val="20"/>
      </w:rPr>
      <w:t>N°</w:t>
    </w:r>
    <w:proofErr w:type="spellEnd"/>
    <w:r w:rsidRPr="004F2A48">
      <w:rPr>
        <w:rFonts w:cs="Arial"/>
        <w:color w:val="365F91" w:themeColor="accent1" w:themeShade="BF"/>
        <w:sz w:val="20"/>
      </w:rPr>
      <w:t xml:space="preserve"> 4</w:t>
    </w:r>
    <w:r>
      <w:rPr>
        <w:rFonts w:cs="Arial"/>
        <w:color w:val="365F91" w:themeColor="accent1" w:themeShade="BF"/>
        <w:sz w:val="20"/>
      </w:rPr>
      <w:t xml:space="preserve">. </w:t>
    </w:r>
    <w:r w:rsidRPr="004F2A48">
      <w:rPr>
        <w:rFonts w:cs="Arial"/>
        <w:color w:val="365F91"/>
        <w:sz w:val="20"/>
      </w:rPr>
      <w:t>2013.</w:t>
    </w:r>
  </w:p>
  <w:p w14:paraId="7CDB2150" w14:textId="77777777" w:rsidR="00266561" w:rsidRDefault="00266561" w:rsidP="00266561">
    <w:pPr>
      <w:pStyle w:val="Piedepgina"/>
      <w:jc w:val="center"/>
      <w:rPr>
        <w:rFonts w:cs="Arial"/>
        <w:color w:val="365F91"/>
        <w:sz w:val="20"/>
      </w:rPr>
    </w:pPr>
    <w:r w:rsidRPr="004F2A48">
      <w:rPr>
        <w:rFonts w:cs="Arial"/>
        <w:color w:val="365F91"/>
        <w:sz w:val="20"/>
      </w:rPr>
      <w:t>Av.</w:t>
    </w:r>
    <w:r w:rsidRPr="004F2A48">
      <w:rPr>
        <w:rFonts w:cs="Arial"/>
        <w:color w:val="365F91"/>
        <w:spacing w:val="-2"/>
        <w:sz w:val="20"/>
      </w:rPr>
      <w:t xml:space="preserve"> </w:t>
    </w:r>
    <w:r w:rsidRPr="004F2A48">
      <w:rPr>
        <w:rFonts w:cs="Arial"/>
        <w:color w:val="365F91"/>
        <w:sz w:val="20"/>
      </w:rPr>
      <w:t>San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Francisco,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Edificio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Torre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La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California,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piso</w:t>
    </w:r>
    <w:r w:rsidRPr="004F2A48">
      <w:rPr>
        <w:rFonts w:cs="Arial"/>
        <w:color w:val="365F91"/>
        <w:spacing w:val="-3"/>
        <w:sz w:val="20"/>
      </w:rPr>
      <w:t xml:space="preserve"> </w:t>
    </w:r>
    <w:r w:rsidRPr="004F2A48">
      <w:rPr>
        <w:rFonts w:cs="Arial"/>
        <w:color w:val="365F91"/>
        <w:sz w:val="20"/>
      </w:rPr>
      <w:t>4.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Oficina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4G.</w:t>
    </w:r>
    <w:r w:rsidRPr="004F2A48">
      <w:rPr>
        <w:rFonts w:cs="Arial"/>
        <w:color w:val="365F91"/>
        <w:spacing w:val="-1"/>
        <w:sz w:val="20"/>
      </w:rPr>
      <w:t xml:space="preserve"> </w:t>
    </w:r>
    <w:proofErr w:type="spellStart"/>
    <w:r w:rsidRPr="004F2A48">
      <w:rPr>
        <w:rFonts w:cs="Arial"/>
        <w:color w:val="365F91"/>
        <w:sz w:val="20"/>
      </w:rPr>
      <w:t>Macaracuay</w:t>
    </w:r>
    <w:proofErr w:type="spellEnd"/>
    <w:r w:rsidRPr="004F2A48">
      <w:rPr>
        <w:rFonts w:cs="Arial"/>
        <w:color w:val="365F91"/>
        <w:sz w:val="20"/>
      </w:rPr>
      <w:t>.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Caracas,</w:t>
    </w:r>
    <w:r w:rsidRPr="004F2A48">
      <w:rPr>
        <w:rFonts w:cs="Arial"/>
        <w:color w:val="365F91"/>
        <w:spacing w:val="-5"/>
        <w:sz w:val="20"/>
      </w:rPr>
      <w:t xml:space="preserve"> </w:t>
    </w:r>
    <w:r w:rsidRPr="004F2A48">
      <w:rPr>
        <w:rFonts w:cs="Arial"/>
        <w:color w:val="365F91"/>
        <w:sz w:val="20"/>
      </w:rPr>
      <w:t>Venezuela.</w:t>
    </w:r>
  </w:p>
  <w:p w14:paraId="7D9A0367" w14:textId="77777777" w:rsidR="00266561" w:rsidRPr="004F2A48" w:rsidRDefault="00266561" w:rsidP="00266561">
    <w:pPr>
      <w:pStyle w:val="Piedepgina"/>
      <w:jc w:val="center"/>
      <w:rPr>
        <w:rFonts w:cs="Arial"/>
        <w:color w:val="365F91" w:themeColor="accent1" w:themeShade="BF"/>
        <w:sz w:val="20"/>
      </w:rPr>
    </w:pPr>
    <w:r w:rsidRPr="004F2A48">
      <w:rPr>
        <w:rFonts w:cs="Arial"/>
        <w:color w:val="365F91"/>
        <w:sz w:val="20"/>
      </w:rPr>
      <w:t>Teléfono:</w:t>
    </w:r>
    <w:r w:rsidRPr="004F2A48">
      <w:rPr>
        <w:rFonts w:cs="Arial"/>
        <w:color w:val="365F91"/>
        <w:spacing w:val="-6"/>
        <w:sz w:val="20"/>
      </w:rPr>
      <w:t xml:space="preserve"> </w:t>
    </w:r>
    <w:r w:rsidRPr="004F2A48">
      <w:rPr>
        <w:rFonts w:cs="Arial"/>
        <w:color w:val="365F91"/>
        <w:sz w:val="20"/>
      </w:rPr>
      <w:t>+58</w:t>
    </w:r>
    <w:r w:rsidRPr="004F2A48">
      <w:rPr>
        <w:rFonts w:cs="Arial"/>
        <w:color w:val="365F91"/>
        <w:spacing w:val="-6"/>
        <w:sz w:val="20"/>
      </w:rPr>
      <w:t xml:space="preserve"> </w:t>
    </w:r>
    <w:r w:rsidRPr="004F2A48">
      <w:rPr>
        <w:rFonts w:cs="Arial"/>
        <w:color w:val="365F91"/>
        <w:sz w:val="20"/>
      </w:rPr>
      <w:t>212</w:t>
    </w:r>
    <w:r w:rsidRPr="004F2A48">
      <w:rPr>
        <w:rFonts w:cs="Arial"/>
        <w:color w:val="365F91"/>
        <w:spacing w:val="-5"/>
        <w:sz w:val="20"/>
      </w:rPr>
      <w:t xml:space="preserve"> </w:t>
    </w:r>
    <w:r w:rsidRPr="004F2A48">
      <w:rPr>
        <w:rFonts w:cs="Arial"/>
        <w:color w:val="365F91"/>
        <w:sz w:val="20"/>
      </w:rPr>
      <w:t>2560414/</w:t>
    </w:r>
    <w:r w:rsidRPr="004F2A48">
      <w:rPr>
        <w:rFonts w:cs="Arial"/>
        <w:color w:val="365F91"/>
        <w:spacing w:val="-4"/>
        <w:sz w:val="20"/>
      </w:rPr>
      <w:t xml:space="preserve"> </w:t>
    </w:r>
    <w:r w:rsidRPr="004F2A48">
      <w:rPr>
        <w:rFonts w:cs="Arial"/>
        <w:color w:val="365F91"/>
        <w:sz w:val="20"/>
      </w:rPr>
      <w:t>2576310/</w:t>
    </w:r>
    <w:r w:rsidRPr="004F2A48">
      <w:rPr>
        <w:rFonts w:cs="Arial"/>
        <w:color w:val="365F91"/>
        <w:spacing w:val="-3"/>
        <w:sz w:val="20"/>
      </w:rPr>
      <w:t xml:space="preserve"> </w:t>
    </w:r>
    <w:r w:rsidRPr="004F2A48">
      <w:rPr>
        <w:rFonts w:cs="Arial"/>
        <w:color w:val="365F91"/>
        <w:sz w:val="20"/>
      </w:rPr>
      <w:t>2573266.</w:t>
    </w:r>
    <w:r w:rsidRPr="004F2A48">
      <w:rPr>
        <w:rFonts w:cs="Arial"/>
        <w:color w:val="365F91"/>
        <w:spacing w:val="-4"/>
        <w:sz w:val="20"/>
      </w:rPr>
      <w:t xml:space="preserve"> </w:t>
    </w:r>
    <w:hyperlink r:id="rId1" w:history="1">
      <w:r w:rsidRPr="009B3B7B">
        <w:rPr>
          <w:rStyle w:val="Hipervnculo"/>
          <w:rFonts w:cs="Arial"/>
          <w:sz w:val="20"/>
        </w:rPr>
        <w:t>www.planisaludvenezuela.com</w:t>
      </w:r>
    </w:hyperlink>
    <w:r w:rsidRPr="004F2A48">
      <w:rPr>
        <w:rFonts w:cs="Arial"/>
        <w:color w:val="365F91"/>
        <w:sz w:val="20"/>
      </w:rPr>
      <w:t>.</w:t>
    </w:r>
  </w:p>
  <w:p w14:paraId="22FF3219" w14:textId="2599089B" w:rsidR="00266561" w:rsidRDefault="00266561">
    <w:pPr>
      <w:pStyle w:val="Piedepgina"/>
    </w:pPr>
  </w:p>
  <w:p w14:paraId="2E0F99DD" w14:textId="77777777" w:rsidR="00853CEF" w:rsidRDefault="00853CEF" w:rsidP="00853CEF">
    <w:pPr>
      <w:ind w:left="708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2F95" w14:textId="77777777" w:rsidR="00981DE8" w:rsidRDefault="00981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B0AB" w14:textId="77777777" w:rsidR="00230791" w:rsidRDefault="00230791" w:rsidP="00F5623A">
      <w:r>
        <w:separator/>
      </w:r>
    </w:p>
  </w:footnote>
  <w:footnote w:type="continuationSeparator" w:id="0">
    <w:p w14:paraId="07A4D302" w14:textId="77777777" w:rsidR="00230791" w:rsidRDefault="00230791" w:rsidP="00F5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1E26" w14:textId="77777777" w:rsidR="00981DE8" w:rsidRDefault="00981D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F031" w14:textId="46B461FF" w:rsidR="00266561" w:rsidRDefault="00266561">
    <w:pPr>
      <w:pStyle w:val="Encabezado"/>
    </w:pPr>
    <w:r>
      <w:rPr>
        <w:noProof/>
      </w:rPr>
      <w:drawing>
        <wp:inline distT="0" distB="0" distL="0" distR="0" wp14:anchorId="1120490F" wp14:editId="1E9F7AA0">
          <wp:extent cx="1613206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67" t="15119" r="6291" b="13888"/>
                  <a:stretch/>
                </pic:blipFill>
                <pic:spPr bwMode="auto">
                  <a:xfrm>
                    <a:off x="0" y="0"/>
                    <a:ext cx="1623637" cy="766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192224" w14:textId="77777777" w:rsidR="00266561" w:rsidRDefault="002665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C500" w14:textId="77777777" w:rsidR="00981DE8" w:rsidRDefault="00981D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4F8"/>
    <w:multiLevelType w:val="multilevel"/>
    <w:tmpl w:val="AFF26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787A54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B637B"/>
    <w:multiLevelType w:val="multilevel"/>
    <w:tmpl w:val="B930E5D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58716D"/>
    <w:multiLevelType w:val="multilevel"/>
    <w:tmpl w:val="8ECC9E2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4A842D1"/>
    <w:multiLevelType w:val="multilevel"/>
    <w:tmpl w:val="3CFCE12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8.%2."/>
      <w:lvlJc w:val="left"/>
      <w:pPr>
        <w:ind w:left="737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67D0787"/>
    <w:multiLevelType w:val="multilevel"/>
    <w:tmpl w:val="60CAC50A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BCB2774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244E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F7842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481B"/>
    <w:multiLevelType w:val="multilevel"/>
    <w:tmpl w:val="5D027B42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562F18C0"/>
    <w:multiLevelType w:val="multilevel"/>
    <w:tmpl w:val="1E32B5C0"/>
    <w:lvl w:ilvl="0">
      <w:start w:val="8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57471447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031E6"/>
    <w:multiLevelType w:val="hybridMultilevel"/>
    <w:tmpl w:val="7BDE84E4"/>
    <w:lvl w:ilvl="0" w:tplc="200A000F">
      <w:start w:val="1"/>
      <w:numFmt w:val="decimal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B246CA"/>
    <w:multiLevelType w:val="hybridMultilevel"/>
    <w:tmpl w:val="033A066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508E"/>
    <w:multiLevelType w:val="hybridMultilevel"/>
    <w:tmpl w:val="182E0486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E81775"/>
    <w:multiLevelType w:val="multilevel"/>
    <w:tmpl w:val="2076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DB17EEE"/>
    <w:multiLevelType w:val="hybridMultilevel"/>
    <w:tmpl w:val="3370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32E5C"/>
    <w:multiLevelType w:val="multilevel"/>
    <w:tmpl w:val="1794DB34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7D806EE9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17"/>
  </w:num>
  <w:num w:numId="7">
    <w:abstractNumId w:val="10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13"/>
  </w:num>
  <w:num w:numId="16">
    <w:abstractNumId w:val="16"/>
  </w:num>
  <w:num w:numId="17">
    <w:abstractNumId w:val="18"/>
  </w:num>
  <w:num w:numId="18">
    <w:abstractNumId w:val="4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995"/>
    <w:rsid w:val="0000086C"/>
    <w:rsid w:val="0000423D"/>
    <w:rsid w:val="000110D1"/>
    <w:rsid w:val="0001150D"/>
    <w:rsid w:val="00011982"/>
    <w:rsid w:val="0001226B"/>
    <w:rsid w:val="00013FCB"/>
    <w:rsid w:val="000162BD"/>
    <w:rsid w:val="000170E6"/>
    <w:rsid w:val="00021DB5"/>
    <w:rsid w:val="00023371"/>
    <w:rsid w:val="00030053"/>
    <w:rsid w:val="0003222E"/>
    <w:rsid w:val="00032CAE"/>
    <w:rsid w:val="00032FC2"/>
    <w:rsid w:val="000363C1"/>
    <w:rsid w:val="00036F2D"/>
    <w:rsid w:val="000373A7"/>
    <w:rsid w:val="00040A29"/>
    <w:rsid w:val="000441FD"/>
    <w:rsid w:val="00047297"/>
    <w:rsid w:val="00056F94"/>
    <w:rsid w:val="00060BB8"/>
    <w:rsid w:val="00060C28"/>
    <w:rsid w:val="0006532C"/>
    <w:rsid w:val="000712AC"/>
    <w:rsid w:val="0007192C"/>
    <w:rsid w:val="000723DE"/>
    <w:rsid w:val="000736D1"/>
    <w:rsid w:val="00074BFD"/>
    <w:rsid w:val="00076A6F"/>
    <w:rsid w:val="00084C1A"/>
    <w:rsid w:val="00086F14"/>
    <w:rsid w:val="00093DEC"/>
    <w:rsid w:val="00095DF4"/>
    <w:rsid w:val="000A23C5"/>
    <w:rsid w:val="000A285F"/>
    <w:rsid w:val="000B5D2D"/>
    <w:rsid w:val="000C492B"/>
    <w:rsid w:val="000D079B"/>
    <w:rsid w:val="000D2F33"/>
    <w:rsid w:val="000D6CE6"/>
    <w:rsid w:val="000D7C1F"/>
    <w:rsid w:val="000E0D71"/>
    <w:rsid w:val="000F6E2F"/>
    <w:rsid w:val="0011316A"/>
    <w:rsid w:val="00114C25"/>
    <w:rsid w:val="00114E6F"/>
    <w:rsid w:val="00115B3B"/>
    <w:rsid w:val="0011745E"/>
    <w:rsid w:val="00120A9A"/>
    <w:rsid w:val="00124052"/>
    <w:rsid w:val="00127370"/>
    <w:rsid w:val="00135892"/>
    <w:rsid w:val="00135E84"/>
    <w:rsid w:val="001452B5"/>
    <w:rsid w:val="0014667F"/>
    <w:rsid w:val="001507F9"/>
    <w:rsid w:val="0015767D"/>
    <w:rsid w:val="00157EB1"/>
    <w:rsid w:val="00166FA8"/>
    <w:rsid w:val="0016789B"/>
    <w:rsid w:val="00173611"/>
    <w:rsid w:val="00174ED9"/>
    <w:rsid w:val="0017631A"/>
    <w:rsid w:val="00176491"/>
    <w:rsid w:val="001775AD"/>
    <w:rsid w:val="00180E2A"/>
    <w:rsid w:val="001846F8"/>
    <w:rsid w:val="00187169"/>
    <w:rsid w:val="00187E92"/>
    <w:rsid w:val="001928D5"/>
    <w:rsid w:val="001A5776"/>
    <w:rsid w:val="001A7E0F"/>
    <w:rsid w:val="001B6BA8"/>
    <w:rsid w:val="001C6496"/>
    <w:rsid w:val="001E2937"/>
    <w:rsid w:val="001E4797"/>
    <w:rsid w:val="001E5863"/>
    <w:rsid w:val="00200580"/>
    <w:rsid w:val="00201A2A"/>
    <w:rsid w:val="00202460"/>
    <w:rsid w:val="002026E2"/>
    <w:rsid w:val="00213317"/>
    <w:rsid w:val="00216633"/>
    <w:rsid w:val="002166E2"/>
    <w:rsid w:val="0022110F"/>
    <w:rsid w:val="00224E53"/>
    <w:rsid w:val="00230791"/>
    <w:rsid w:val="00231DBF"/>
    <w:rsid w:val="00236F2A"/>
    <w:rsid w:val="002453F1"/>
    <w:rsid w:val="00245AD8"/>
    <w:rsid w:val="00253D76"/>
    <w:rsid w:val="00254964"/>
    <w:rsid w:val="00265156"/>
    <w:rsid w:val="00266561"/>
    <w:rsid w:val="002679B4"/>
    <w:rsid w:val="00277036"/>
    <w:rsid w:val="00277F69"/>
    <w:rsid w:val="00283C04"/>
    <w:rsid w:val="0028465C"/>
    <w:rsid w:val="002920B6"/>
    <w:rsid w:val="00292954"/>
    <w:rsid w:val="0029671E"/>
    <w:rsid w:val="002A04C9"/>
    <w:rsid w:val="002A2149"/>
    <w:rsid w:val="002A300D"/>
    <w:rsid w:val="002A6185"/>
    <w:rsid w:val="002B007F"/>
    <w:rsid w:val="002B01A9"/>
    <w:rsid w:val="002B61C3"/>
    <w:rsid w:val="002C3AD9"/>
    <w:rsid w:val="002C4EBE"/>
    <w:rsid w:val="002D0B1B"/>
    <w:rsid w:val="002D12CC"/>
    <w:rsid w:val="002D2CD6"/>
    <w:rsid w:val="002D5542"/>
    <w:rsid w:val="002D581A"/>
    <w:rsid w:val="002E6C87"/>
    <w:rsid w:val="002F399E"/>
    <w:rsid w:val="003123F3"/>
    <w:rsid w:val="00316F7F"/>
    <w:rsid w:val="00317C22"/>
    <w:rsid w:val="00324A6C"/>
    <w:rsid w:val="00324DBF"/>
    <w:rsid w:val="00325826"/>
    <w:rsid w:val="00333F6A"/>
    <w:rsid w:val="0034553A"/>
    <w:rsid w:val="00346151"/>
    <w:rsid w:val="00350B6B"/>
    <w:rsid w:val="00351DF7"/>
    <w:rsid w:val="00352703"/>
    <w:rsid w:val="0035320D"/>
    <w:rsid w:val="003564A9"/>
    <w:rsid w:val="003646E9"/>
    <w:rsid w:val="00365A4C"/>
    <w:rsid w:val="00367265"/>
    <w:rsid w:val="0037232F"/>
    <w:rsid w:val="00373A8C"/>
    <w:rsid w:val="00382DDF"/>
    <w:rsid w:val="00386995"/>
    <w:rsid w:val="00387148"/>
    <w:rsid w:val="00390F01"/>
    <w:rsid w:val="0039116C"/>
    <w:rsid w:val="00393150"/>
    <w:rsid w:val="003947F9"/>
    <w:rsid w:val="003A0F0D"/>
    <w:rsid w:val="003A459D"/>
    <w:rsid w:val="003B00DC"/>
    <w:rsid w:val="003C1E59"/>
    <w:rsid w:val="003C395B"/>
    <w:rsid w:val="003D79E6"/>
    <w:rsid w:val="003E4904"/>
    <w:rsid w:val="003E54DB"/>
    <w:rsid w:val="003F2059"/>
    <w:rsid w:val="003F2652"/>
    <w:rsid w:val="00400354"/>
    <w:rsid w:val="0040334C"/>
    <w:rsid w:val="004055AD"/>
    <w:rsid w:val="00435FC0"/>
    <w:rsid w:val="00437AC5"/>
    <w:rsid w:val="00440858"/>
    <w:rsid w:val="00444C99"/>
    <w:rsid w:val="0044741B"/>
    <w:rsid w:val="00456E04"/>
    <w:rsid w:val="004708A1"/>
    <w:rsid w:val="004714ED"/>
    <w:rsid w:val="00471813"/>
    <w:rsid w:val="00475073"/>
    <w:rsid w:val="00486DDD"/>
    <w:rsid w:val="004909D5"/>
    <w:rsid w:val="00491D54"/>
    <w:rsid w:val="004A46AD"/>
    <w:rsid w:val="004A4B80"/>
    <w:rsid w:val="004C247E"/>
    <w:rsid w:val="004C3B06"/>
    <w:rsid w:val="004C405E"/>
    <w:rsid w:val="004D2979"/>
    <w:rsid w:val="004D38E5"/>
    <w:rsid w:val="004E0655"/>
    <w:rsid w:val="004E6C3F"/>
    <w:rsid w:val="004F1681"/>
    <w:rsid w:val="004F2FE4"/>
    <w:rsid w:val="004F35AE"/>
    <w:rsid w:val="004F720F"/>
    <w:rsid w:val="005006DA"/>
    <w:rsid w:val="00504235"/>
    <w:rsid w:val="0050436B"/>
    <w:rsid w:val="00506DE8"/>
    <w:rsid w:val="005070CB"/>
    <w:rsid w:val="00514F0F"/>
    <w:rsid w:val="005177DF"/>
    <w:rsid w:val="00524F1B"/>
    <w:rsid w:val="00527BDD"/>
    <w:rsid w:val="0053308D"/>
    <w:rsid w:val="00535A54"/>
    <w:rsid w:val="00544125"/>
    <w:rsid w:val="005605B0"/>
    <w:rsid w:val="00571104"/>
    <w:rsid w:val="00573DF7"/>
    <w:rsid w:val="00591FA9"/>
    <w:rsid w:val="005A3A12"/>
    <w:rsid w:val="005A4D3C"/>
    <w:rsid w:val="005A7074"/>
    <w:rsid w:val="005B6483"/>
    <w:rsid w:val="005B7049"/>
    <w:rsid w:val="005C76DB"/>
    <w:rsid w:val="005D5D42"/>
    <w:rsid w:val="005D5E9F"/>
    <w:rsid w:val="005E4CB6"/>
    <w:rsid w:val="005E6E0B"/>
    <w:rsid w:val="005F55A4"/>
    <w:rsid w:val="00602934"/>
    <w:rsid w:val="006052AC"/>
    <w:rsid w:val="00630579"/>
    <w:rsid w:val="00633D12"/>
    <w:rsid w:val="00634A65"/>
    <w:rsid w:val="0064693F"/>
    <w:rsid w:val="006476BD"/>
    <w:rsid w:val="00647818"/>
    <w:rsid w:val="00660647"/>
    <w:rsid w:val="006624C5"/>
    <w:rsid w:val="00670A4D"/>
    <w:rsid w:val="006746F9"/>
    <w:rsid w:val="006755D1"/>
    <w:rsid w:val="00677252"/>
    <w:rsid w:val="00677AD3"/>
    <w:rsid w:val="0068236A"/>
    <w:rsid w:val="00685302"/>
    <w:rsid w:val="006A2AC3"/>
    <w:rsid w:val="006A69EB"/>
    <w:rsid w:val="006B06D7"/>
    <w:rsid w:val="006B0E9F"/>
    <w:rsid w:val="006B127A"/>
    <w:rsid w:val="006B12B1"/>
    <w:rsid w:val="006B2C5F"/>
    <w:rsid w:val="006B5D82"/>
    <w:rsid w:val="006B607D"/>
    <w:rsid w:val="006C1CFA"/>
    <w:rsid w:val="006C375F"/>
    <w:rsid w:val="006C4A93"/>
    <w:rsid w:val="006D7525"/>
    <w:rsid w:val="006E159B"/>
    <w:rsid w:val="006E4A33"/>
    <w:rsid w:val="006E4ECF"/>
    <w:rsid w:val="006E55BA"/>
    <w:rsid w:val="006E6A37"/>
    <w:rsid w:val="006F5A65"/>
    <w:rsid w:val="00703767"/>
    <w:rsid w:val="00704355"/>
    <w:rsid w:val="00712C7F"/>
    <w:rsid w:val="00717C6A"/>
    <w:rsid w:val="00721490"/>
    <w:rsid w:val="007217D2"/>
    <w:rsid w:val="007227C9"/>
    <w:rsid w:val="00723BAE"/>
    <w:rsid w:val="00730166"/>
    <w:rsid w:val="007302CF"/>
    <w:rsid w:val="00732ABF"/>
    <w:rsid w:val="00732B73"/>
    <w:rsid w:val="0073553A"/>
    <w:rsid w:val="00755108"/>
    <w:rsid w:val="00760F5E"/>
    <w:rsid w:val="00761234"/>
    <w:rsid w:val="0076159C"/>
    <w:rsid w:val="00761987"/>
    <w:rsid w:val="00763055"/>
    <w:rsid w:val="007643B0"/>
    <w:rsid w:val="00771E29"/>
    <w:rsid w:val="007735AB"/>
    <w:rsid w:val="00783709"/>
    <w:rsid w:val="00786DC7"/>
    <w:rsid w:val="00787FBF"/>
    <w:rsid w:val="007975F3"/>
    <w:rsid w:val="007A1419"/>
    <w:rsid w:val="007A2F8A"/>
    <w:rsid w:val="007A5A67"/>
    <w:rsid w:val="007B06D3"/>
    <w:rsid w:val="007B264E"/>
    <w:rsid w:val="007B53EB"/>
    <w:rsid w:val="007B6489"/>
    <w:rsid w:val="007B6721"/>
    <w:rsid w:val="007C286B"/>
    <w:rsid w:val="007C4BD0"/>
    <w:rsid w:val="007D309B"/>
    <w:rsid w:val="007F7CFA"/>
    <w:rsid w:val="00801833"/>
    <w:rsid w:val="00803D07"/>
    <w:rsid w:val="00804000"/>
    <w:rsid w:val="008043B3"/>
    <w:rsid w:val="008044F6"/>
    <w:rsid w:val="008100E8"/>
    <w:rsid w:val="00811B3C"/>
    <w:rsid w:val="00815349"/>
    <w:rsid w:val="00815CF9"/>
    <w:rsid w:val="0081753D"/>
    <w:rsid w:val="00820951"/>
    <w:rsid w:val="0082205A"/>
    <w:rsid w:val="00833B5B"/>
    <w:rsid w:val="0083488C"/>
    <w:rsid w:val="00836BCA"/>
    <w:rsid w:val="00840A06"/>
    <w:rsid w:val="00842388"/>
    <w:rsid w:val="0084722C"/>
    <w:rsid w:val="0084760B"/>
    <w:rsid w:val="00851593"/>
    <w:rsid w:val="00853CEF"/>
    <w:rsid w:val="0085540D"/>
    <w:rsid w:val="00855414"/>
    <w:rsid w:val="00855E98"/>
    <w:rsid w:val="00857459"/>
    <w:rsid w:val="008616AF"/>
    <w:rsid w:val="0086222B"/>
    <w:rsid w:val="008634C3"/>
    <w:rsid w:val="0086706B"/>
    <w:rsid w:val="008737BE"/>
    <w:rsid w:val="00876160"/>
    <w:rsid w:val="00876AF3"/>
    <w:rsid w:val="00877864"/>
    <w:rsid w:val="0088233F"/>
    <w:rsid w:val="0088549C"/>
    <w:rsid w:val="00892ACE"/>
    <w:rsid w:val="00896251"/>
    <w:rsid w:val="0089708E"/>
    <w:rsid w:val="008974DE"/>
    <w:rsid w:val="008A21DF"/>
    <w:rsid w:val="008A4D07"/>
    <w:rsid w:val="008B1CF2"/>
    <w:rsid w:val="008B2598"/>
    <w:rsid w:val="008C4452"/>
    <w:rsid w:val="008C5381"/>
    <w:rsid w:val="008D0E21"/>
    <w:rsid w:val="008D1869"/>
    <w:rsid w:val="008D29D1"/>
    <w:rsid w:val="008D6518"/>
    <w:rsid w:val="008E3D3C"/>
    <w:rsid w:val="008E3FE3"/>
    <w:rsid w:val="008F2270"/>
    <w:rsid w:val="008F2732"/>
    <w:rsid w:val="008F3B99"/>
    <w:rsid w:val="008F540A"/>
    <w:rsid w:val="009021ED"/>
    <w:rsid w:val="0092150B"/>
    <w:rsid w:val="00925AD2"/>
    <w:rsid w:val="009261B2"/>
    <w:rsid w:val="00926C8B"/>
    <w:rsid w:val="009309DA"/>
    <w:rsid w:val="00931546"/>
    <w:rsid w:val="0094780F"/>
    <w:rsid w:val="00951858"/>
    <w:rsid w:val="00953016"/>
    <w:rsid w:val="0095655C"/>
    <w:rsid w:val="00964001"/>
    <w:rsid w:val="00966065"/>
    <w:rsid w:val="00970806"/>
    <w:rsid w:val="00972805"/>
    <w:rsid w:val="00973BD5"/>
    <w:rsid w:val="00974C6A"/>
    <w:rsid w:val="00976620"/>
    <w:rsid w:val="00977A53"/>
    <w:rsid w:val="00981DE8"/>
    <w:rsid w:val="00982325"/>
    <w:rsid w:val="009907DA"/>
    <w:rsid w:val="00993C0F"/>
    <w:rsid w:val="009A0148"/>
    <w:rsid w:val="009A0714"/>
    <w:rsid w:val="009A606F"/>
    <w:rsid w:val="009B02DF"/>
    <w:rsid w:val="009B2CF2"/>
    <w:rsid w:val="009C4550"/>
    <w:rsid w:val="009C62DD"/>
    <w:rsid w:val="009D073C"/>
    <w:rsid w:val="009D16ED"/>
    <w:rsid w:val="009D1B48"/>
    <w:rsid w:val="009D2291"/>
    <w:rsid w:val="009D46EA"/>
    <w:rsid w:val="009D7ACC"/>
    <w:rsid w:val="009D7D8F"/>
    <w:rsid w:val="009E2779"/>
    <w:rsid w:val="009E6684"/>
    <w:rsid w:val="009E76E9"/>
    <w:rsid w:val="009F5FEA"/>
    <w:rsid w:val="00A06A2C"/>
    <w:rsid w:val="00A146BB"/>
    <w:rsid w:val="00A20A2E"/>
    <w:rsid w:val="00A26384"/>
    <w:rsid w:val="00A3064B"/>
    <w:rsid w:val="00A34C3C"/>
    <w:rsid w:val="00A352DC"/>
    <w:rsid w:val="00A37AE0"/>
    <w:rsid w:val="00A43B59"/>
    <w:rsid w:val="00A47D8D"/>
    <w:rsid w:val="00A51A09"/>
    <w:rsid w:val="00A5778C"/>
    <w:rsid w:val="00A60975"/>
    <w:rsid w:val="00A60B6E"/>
    <w:rsid w:val="00A62CCE"/>
    <w:rsid w:val="00A67935"/>
    <w:rsid w:val="00A7081A"/>
    <w:rsid w:val="00A76451"/>
    <w:rsid w:val="00A76E2C"/>
    <w:rsid w:val="00A80F3A"/>
    <w:rsid w:val="00A81470"/>
    <w:rsid w:val="00A82036"/>
    <w:rsid w:val="00A824D4"/>
    <w:rsid w:val="00A82FAF"/>
    <w:rsid w:val="00A877F4"/>
    <w:rsid w:val="00A92CA4"/>
    <w:rsid w:val="00A96204"/>
    <w:rsid w:val="00AA5573"/>
    <w:rsid w:val="00AA7A2C"/>
    <w:rsid w:val="00AB0C1D"/>
    <w:rsid w:val="00AB68B9"/>
    <w:rsid w:val="00AB7E2B"/>
    <w:rsid w:val="00AC1461"/>
    <w:rsid w:val="00AC6D78"/>
    <w:rsid w:val="00AE270D"/>
    <w:rsid w:val="00AF4F57"/>
    <w:rsid w:val="00AF50D4"/>
    <w:rsid w:val="00B07E28"/>
    <w:rsid w:val="00B14C43"/>
    <w:rsid w:val="00B16A4A"/>
    <w:rsid w:val="00B1701E"/>
    <w:rsid w:val="00B20444"/>
    <w:rsid w:val="00B22653"/>
    <w:rsid w:val="00B2470C"/>
    <w:rsid w:val="00B313C3"/>
    <w:rsid w:val="00B316F8"/>
    <w:rsid w:val="00B34FB4"/>
    <w:rsid w:val="00B35AC1"/>
    <w:rsid w:val="00B4128B"/>
    <w:rsid w:val="00B412B2"/>
    <w:rsid w:val="00B41337"/>
    <w:rsid w:val="00B42DB9"/>
    <w:rsid w:val="00B72F1B"/>
    <w:rsid w:val="00B849FE"/>
    <w:rsid w:val="00B85CF3"/>
    <w:rsid w:val="00B868DB"/>
    <w:rsid w:val="00B8693A"/>
    <w:rsid w:val="00B87CC6"/>
    <w:rsid w:val="00B90A40"/>
    <w:rsid w:val="00B96105"/>
    <w:rsid w:val="00BB0071"/>
    <w:rsid w:val="00BC22B6"/>
    <w:rsid w:val="00BC5509"/>
    <w:rsid w:val="00BC6F00"/>
    <w:rsid w:val="00BD4A40"/>
    <w:rsid w:val="00BD6477"/>
    <w:rsid w:val="00BE216C"/>
    <w:rsid w:val="00BE368D"/>
    <w:rsid w:val="00BE3C5F"/>
    <w:rsid w:val="00BE5F88"/>
    <w:rsid w:val="00BF302C"/>
    <w:rsid w:val="00BF321A"/>
    <w:rsid w:val="00BF3358"/>
    <w:rsid w:val="00BF6F94"/>
    <w:rsid w:val="00C01B66"/>
    <w:rsid w:val="00C029F6"/>
    <w:rsid w:val="00C02B29"/>
    <w:rsid w:val="00C05BC3"/>
    <w:rsid w:val="00C111BD"/>
    <w:rsid w:val="00C1125B"/>
    <w:rsid w:val="00C1427C"/>
    <w:rsid w:val="00C14947"/>
    <w:rsid w:val="00C14E5A"/>
    <w:rsid w:val="00C16717"/>
    <w:rsid w:val="00C17FE5"/>
    <w:rsid w:val="00C21049"/>
    <w:rsid w:val="00C212C7"/>
    <w:rsid w:val="00C21314"/>
    <w:rsid w:val="00C25CEE"/>
    <w:rsid w:val="00C3085B"/>
    <w:rsid w:val="00C309A6"/>
    <w:rsid w:val="00C53492"/>
    <w:rsid w:val="00C55662"/>
    <w:rsid w:val="00C65149"/>
    <w:rsid w:val="00C703EE"/>
    <w:rsid w:val="00C73BB2"/>
    <w:rsid w:val="00C7546F"/>
    <w:rsid w:val="00C76CE6"/>
    <w:rsid w:val="00C77FDA"/>
    <w:rsid w:val="00C811FE"/>
    <w:rsid w:val="00C81752"/>
    <w:rsid w:val="00C82989"/>
    <w:rsid w:val="00C9320A"/>
    <w:rsid w:val="00C97849"/>
    <w:rsid w:val="00CA0061"/>
    <w:rsid w:val="00CB06FB"/>
    <w:rsid w:val="00CB581F"/>
    <w:rsid w:val="00CB663D"/>
    <w:rsid w:val="00CB667B"/>
    <w:rsid w:val="00CC591E"/>
    <w:rsid w:val="00CD175E"/>
    <w:rsid w:val="00CD3141"/>
    <w:rsid w:val="00CE036D"/>
    <w:rsid w:val="00CE7FCD"/>
    <w:rsid w:val="00D0202D"/>
    <w:rsid w:val="00D05857"/>
    <w:rsid w:val="00D06CA0"/>
    <w:rsid w:val="00D10A94"/>
    <w:rsid w:val="00D110F4"/>
    <w:rsid w:val="00D142FF"/>
    <w:rsid w:val="00D21981"/>
    <w:rsid w:val="00D2343C"/>
    <w:rsid w:val="00D24B16"/>
    <w:rsid w:val="00D31F18"/>
    <w:rsid w:val="00D406AC"/>
    <w:rsid w:val="00D40DFF"/>
    <w:rsid w:val="00D50D8D"/>
    <w:rsid w:val="00D664D1"/>
    <w:rsid w:val="00D678E4"/>
    <w:rsid w:val="00D679BB"/>
    <w:rsid w:val="00D71AE5"/>
    <w:rsid w:val="00D72587"/>
    <w:rsid w:val="00D7430A"/>
    <w:rsid w:val="00D80660"/>
    <w:rsid w:val="00D838C3"/>
    <w:rsid w:val="00D86F96"/>
    <w:rsid w:val="00D91D39"/>
    <w:rsid w:val="00D93D6D"/>
    <w:rsid w:val="00D945E1"/>
    <w:rsid w:val="00D964EE"/>
    <w:rsid w:val="00D977CF"/>
    <w:rsid w:val="00DA2F1A"/>
    <w:rsid w:val="00DC0EC7"/>
    <w:rsid w:val="00DC75C5"/>
    <w:rsid w:val="00DD3009"/>
    <w:rsid w:val="00DD7AB1"/>
    <w:rsid w:val="00DE01FB"/>
    <w:rsid w:val="00DE1526"/>
    <w:rsid w:val="00DE208B"/>
    <w:rsid w:val="00DE372D"/>
    <w:rsid w:val="00DE3E4E"/>
    <w:rsid w:val="00DE5753"/>
    <w:rsid w:val="00DF4BB3"/>
    <w:rsid w:val="00DF4CCD"/>
    <w:rsid w:val="00DF68B9"/>
    <w:rsid w:val="00E01344"/>
    <w:rsid w:val="00E02158"/>
    <w:rsid w:val="00E02269"/>
    <w:rsid w:val="00E05C3B"/>
    <w:rsid w:val="00E20EDD"/>
    <w:rsid w:val="00E21E14"/>
    <w:rsid w:val="00E232F3"/>
    <w:rsid w:val="00E25501"/>
    <w:rsid w:val="00E30C4E"/>
    <w:rsid w:val="00E32E53"/>
    <w:rsid w:val="00E4394C"/>
    <w:rsid w:val="00E44F08"/>
    <w:rsid w:val="00E453DF"/>
    <w:rsid w:val="00E5295D"/>
    <w:rsid w:val="00E54CED"/>
    <w:rsid w:val="00E65F1D"/>
    <w:rsid w:val="00E73347"/>
    <w:rsid w:val="00E75794"/>
    <w:rsid w:val="00E81A71"/>
    <w:rsid w:val="00E942E4"/>
    <w:rsid w:val="00E96957"/>
    <w:rsid w:val="00EA138A"/>
    <w:rsid w:val="00EA2979"/>
    <w:rsid w:val="00EA3BE3"/>
    <w:rsid w:val="00EB0813"/>
    <w:rsid w:val="00EB245A"/>
    <w:rsid w:val="00EC6CBD"/>
    <w:rsid w:val="00EC7724"/>
    <w:rsid w:val="00ED288A"/>
    <w:rsid w:val="00ED4118"/>
    <w:rsid w:val="00ED5E0D"/>
    <w:rsid w:val="00ED6639"/>
    <w:rsid w:val="00ED7698"/>
    <w:rsid w:val="00EE1D41"/>
    <w:rsid w:val="00EE22C2"/>
    <w:rsid w:val="00EE606A"/>
    <w:rsid w:val="00EF3D4E"/>
    <w:rsid w:val="00F03852"/>
    <w:rsid w:val="00F0447E"/>
    <w:rsid w:val="00F1194D"/>
    <w:rsid w:val="00F12716"/>
    <w:rsid w:val="00F14D12"/>
    <w:rsid w:val="00F168BD"/>
    <w:rsid w:val="00F23E41"/>
    <w:rsid w:val="00F374F2"/>
    <w:rsid w:val="00F4401F"/>
    <w:rsid w:val="00F4450F"/>
    <w:rsid w:val="00F473E8"/>
    <w:rsid w:val="00F51855"/>
    <w:rsid w:val="00F54734"/>
    <w:rsid w:val="00F5623A"/>
    <w:rsid w:val="00F56A2A"/>
    <w:rsid w:val="00F61C72"/>
    <w:rsid w:val="00F67837"/>
    <w:rsid w:val="00F7115A"/>
    <w:rsid w:val="00F72B64"/>
    <w:rsid w:val="00F745B6"/>
    <w:rsid w:val="00F76172"/>
    <w:rsid w:val="00F81065"/>
    <w:rsid w:val="00F87683"/>
    <w:rsid w:val="00F87E0B"/>
    <w:rsid w:val="00F92E61"/>
    <w:rsid w:val="00FA16E0"/>
    <w:rsid w:val="00FA218F"/>
    <w:rsid w:val="00FA5817"/>
    <w:rsid w:val="00FA7EA5"/>
    <w:rsid w:val="00FB2551"/>
    <w:rsid w:val="00FC0F7E"/>
    <w:rsid w:val="00FC2C9D"/>
    <w:rsid w:val="00FD4ECD"/>
    <w:rsid w:val="00FD5755"/>
    <w:rsid w:val="00FE1CE5"/>
    <w:rsid w:val="00FE5D5B"/>
    <w:rsid w:val="00FE69E5"/>
    <w:rsid w:val="00FF0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  <o:rules v:ext="edit">
        <o:r id="V:Rule5" type="connector" idref="#_x0000_s1067"/>
        <o:r id="V:Rule6" type="connector" idref="#_x0000_s1104"/>
        <o:r id="V:Rule7" type="connector" idref="#_x0000_s1068"/>
        <o:r id="V:Rule8" type="connector" idref="#_x0000_s1066"/>
      </o:rules>
    </o:shapelayout>
  </w:shapeDefaults>
  <w:decimalSymbol w:val=","/>
  <w:listSeparator w:val=";"/>
  <w14:docId w14:val="71755098"/>
  <w15:docId w15:val="{0B06A32B-D8E3-488F-B2AC-8967969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CB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20951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820951"/>
    <w:pPr>
      <w:keepNext/>
      <w:tabs>
        <w:tab w:val="left" w:pos="6900"/>
      </w:tabs>
      <w:spacing w:before="60"/>
      <w:jc w:val="center"/>
      <w:outlineLvl w:val="1"/>
    </w:pPr>
    <w:rPr>
      <w:rFonts w:cs="Arial"/>
      <w:b/>
      <w:bCs/>
      <w:sz w:val="18"/>
    </w:rPr>
  </w:style>
  <w:style w:type="paragraph" w:styleId="Ttulo3">
    <w:name w:val="heading 3"/>
    <w:basedOn w:val="Normal"/>
    <w:next w:val="Normal"/>
    <w:qFormat/>
    <w:rsid w:val="00820951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qFormat/>
    <w:rsid w:val="00820951"/>
    <w:pPr>
      <w:keepNext/>
      <w:spacing w:before="60" w:line="360" w:lineRule="auto"/>
      <w:jc w:val="center"/>
      <w:outlineLvl w:val="3"/>
    </w:pPr>
    <w:rPr>
      <w:rFonts w:cs="Arial"/>
      <w:b/>
      <w:bCs/>
      <w:sz w:val="22"/>
    </w:rPr>
  </w:style>
  <w:style w:type="paragraph" w:styleId="Ttulo5">
    <w:name w:val="heading 5"/>
    <w:basedOn w:val="Normal"/>
    <w:next w:val="Normal"/>
    <w:qFormat/>
    <w:rsid w:val="00820951"/>
    <w:pPr>
      <w:keepNext/>
      <w:ind w:left="708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rsid w:val="00820951"/>
    <w:pPr>
      <w:keepNext/>
      <w:tabs>
        <w:tab w:val="left" w:pos="6900"/>
      </w:tabs>
      <w:spacing w:before="40"/>
      <w:jc w:val="center"/>
      <w:outlineLvl w:val="5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20951"/>
    <w:pPr>
      <w:spacing w:before="60"/>
      <w:jc w:val="both"/>
    </w:pPr>
    <w:rPr>
      <w:rFonts w:cs="Arial"/>
    </w:rPr>
  </w:style>
  <w:style w:type="paragraph" w:styleId="Textoindependiente2">
    <w:name w:val="Body Text 2"/>
    <w:basedOn w:val="Normal"/>
    <w:rsid w:val="00820951"/>
    <w:pPr>
      <w:spacing w:before="60" w:line="360" w:lineRule="auto"/>
      <w:jc w:val="both"/>
    </w:pPr>
    <w:rPr>
      <w:rFonts w:cs="Arial"/>
      <w:sz w:val="18"/>
    </w:rPr>
  </w:style>
  <w:style w:type="paragraph" w:styleId="Textoindependiente3">
    <w:name w:val="Body Text 3"/>
    <w:basedOn w:val="Normal"/>
    <w:rsid w:val="00820951"/>
    <w:pPr>
      <w:jc w:val="both"/>
    </w:pPr>
    <w:rPr>
      <w:rFonts w:cs="Arial"/>
      <w:sz w:val="22"/>
    </w:rPr>
  </w:style>
  <w:style w:type="paragraph" w:styleId="Piedepgina">
    <w:name w:val="footer"/>
    <w:basedOn w:val="Normal"/>
    <w:link w:val="PiedepginaCar"/>
    <w:uiPriority w:val="99"/>
    <w:rsid w:val="00B313C3"/>
    <w:pPr>
      <w:tabs>
        <w:tab w:val="center" w:pos="4819"/>
        <w:tab w:val="right" w:pos="9071"/>
      </w:tabs>
    </w:pPr>
    <w:rPr>
      <w:szCs w:val="20"/>
      <w:lang w:val="es-ES_tradnl"/>
    </w:rPr>
  </w:style>
  <w:style w:type="character" w:styleId="Hipervnculo">
    <w:name w:val="Hyperlink"/>
    <w:rsid w:val="00B313C3"/>
    <w:rPr>
      <w:color w:val="0000FF"/>
      <w:u w:val="single"/>
    </w:rPr>
  </w:style>
  <w:style w:type="paragraph" w:styleId="Textodeglobo">
    <w:name w:val="Balloon Text"/>
    <w:basedOn w:val="Normal"/>
    <w:semiHidden/>
    <w:rsid w:val="00C6514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11B3C"/>
    <w:rPr>
      <w:rFonts w:ascii="Arial" w:hAnsi="Arial"/>
      <w:b/>
      <w:sz w:val="16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81752"/>
    <w:pPr>
      <w:tabs>
        <w:tab w:val="center" w:pos="4252"/>
        <w:tab w:val="right" w:pos="8504"/>
      </w:tabs>
      <w:spacing w:before="240"/>
      <w:jc w:val="both"/>
    </w:pPr>
    <w:rPr>
      <w:sz w:val="22"/>
      <w:szCs w:val="22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81752"/>
    <w:rPr>
      <w:rFonts w:ascii="Arial" w:hAnsi="Arial"/>
      <w:sz w:val="22"/>
      <w:szCs w:val="22"/>
      <w:lang w:val="es-ES_tradnl" w:eastAsia="es-ES_tradnl"/>
    </w:rPr>
  </w:style>
  <w:style w:type="character" w:customStyle="1" w:styleId="Ttulo1Car">
    <w:name w:val="Título 1 Car"/>
    <w:link w:val="Ttulo1"/>
    <w:rsid w:val="00C81752"/>
    <w:rPr>
      <w:rFonts w:ascii="Arial" w:hAnsi="Arial" w:cs="Arial"/>
      <w:b/>
      <w:bCs/>
      <w:szCs w:val="24"/>
    </w:rPr>
  </w:style>
  <w:style w:type="character" w:customStyle="1" w:styleId="PiedepginaCar">
    <w:name w:val="Pie de página Car"/>
    <w:link w:val="Piedepgina"/>
    <w:uiPriority w:val="99"/>
    <w:rsid w:val="00F5623A"/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ED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3564A9"/>
    <w:rPr>
      <w:b/>
      <w:bCs/>
    </w:rPr>
  </w:style>
  <w:style w:type="character" w:styleId="nfasis">
    <w:name w:val="Emphasis"/>
    <w:uiPriority w:val="20"/>
    <w:qFormat/>
    <w:rsid w:val="00B96105"/>
    <w:rPr>
      <w:i/>
      <w:iCs/>
    </w:rPr>
  </w:style>
  <w:style w:type="paragraph" w:styleId="Prrafodelista">
    <w:name w:val="List Paragraph"/>
    <w:basedOn w:val="Normal"/>
    <w:uiPriority w:val="34"/>
    <w:qFormat/>
    <w:rsid w:val="005F55A4"/>
    <w:pPr>
      <w:contextualSpacing/>
      <w:jc w:val="both"/>
    </w:pPr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4D38E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isaludvenezuel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ularios%20II\EMISI&#211;N%20PERSONAS\23006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D6228-4AD7-46FE-A2DA-3D16F368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230066</Template>
  <TotalTime>11</TotalTime>
  <Pages>1</Pages>
  <Words>729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ADRIATICA DE SEGUROS, C. A.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rsabino</dc:creator>
  <cp:lastModifiedBy>plusadmin</cp:lastModifiedBy>
  <cp:revision>6</cp:revision>
  <cp:lastPrinted>2024-07-12T05:12:00Z</cp:lastPrinted>
  <dcterms:created xsi:type="dcterms:W3CDTF">2024-08-30T01:00:00Z</dcterms:created>
  <dcterms:modified xsi:type="dcterms:W3CDTF">2025-01-16T13:27:00Z</dcterms:modified>
</cp:coreProperties>
</file>